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F2" w:rsidRDefault="009745F2" w:rsidP="009745F2">
      <w:pPr>
        <w:pStyle w:val="ab"/>
        <w:shd w:val="clear" w:color="auto" w:fill="FFFFFF"/>
        <w:spacing w:before="0" w:beforeAutospacing="0"/>
        <w:jc w:val="center"/>
        <w:rPr>
          <w:rFonts w:ascii="PT Serif" w:hAnsi="PT Serif"/>
          <w:color w:val="222222"/>
          <w:sz w:val="22"/>
          <w:szCs w:val="22"/>
        </w:rPr>
      </w:pPr>
      <w:r>
        <w:rPr>
          <w:rStyle w:val="ae"/>
          <w:rFonts w:ascii="PT Serif" w:hAnsi="PT Serif"/>
          <w:color w:val="222222"/>
          <w:sz w:val="22"/>
          <w:szCs w:val="22"/>
          <w:shd w:val="clear" w:color="auto" w:fill="FFFFFF"/>
        </w:rPr>
        <w:t>Условия и порядок поступления на муниципальную службу</w:t>
      </w:r>
    </w:p>
    <w:p w:rsidR="00676CE9" w:rsidRPr="00676CE9" w:rsidRDefault="009745F2" w:rsidP="00676CE9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4F2418">
        <w:rPr>
          <w:color w:val="222222"/>
          <w:sz w:val="24"/>
          <w:szCs w:val="24"/>
        </w:rPr>
        <w:t xml:space="preserve">Порядок и условия </w:t>
      </w:r>
      <w:r w:rsidRPr="00676CE9">
        <w:rPr>
          <w:color w:val="222222"/>
          <w:sz w:val="24"/>
          <w:szCs w:val="24"/>
        </w:rPr>
        <w:t xml:space="preserve">поступления на государственную гражданскую службу установлены Федеральным законом </w:t>
      </w:r>
      <w:r w:rsidR="004F2418" w:rsidRPr="00676CE9">
        <w:rPr>
          <w:bCs/>
          <w:sz w:val="24"/>
          <w:szCs w:val="24"/>
        </w:rPr>
        <w:t>Федеральный закон от 02.03.2007 N 25-ФЗ "О муниципальной службе в Российской Федерации"</w:t>
      </w:r>
      <w:r w:rsidR="00676CE9" w:rsidRPr="00676CE9">
        <w:rPr>
          <w:bCs/>
          <w:sz w:val="24"/>
          <w:szCs w:val="24"/>
        </w:rPr>
        <w:t>.</w:t>
      </w:r>
    </w:p>
    <w:p w:rsidR="00676CE9" w:rsidRPr="00676CE9" w:rsidRDefault="00676CE9" w:rsidP="00676C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6CE9">
        <w:rPr>
          <w:sz w:val="24"/>
          <w:szCs w:val="24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со статьей 9 Федерального </w:t>
      </w:r>
      <w:hyperlink r:id="rId7" w:history="1">
        <w:proofErr w:type="gramStart"/>
        <w:r w:rsidRPr="00676CE9">
          <w:rPr>
            <w:sz w:val="24"/>
            <w:szCs w:val="24"/>
          </w:rPr>
          <w:t>закон</w:t>
        </w:r>
        <w:proofErr w:type="gramEnd"/>
      </w:hyperlink>
      <w:r w:rsidRPr="00676CE9">
        <w:rPr>
          <w:sz w:val="24"/>
          <w:szCs w:val="24"/>
        </w:rPr>
        <w:t>а № 25-ФЗ для замещения должностей муниципальной службы (статья 16).</w:t>
      </w:r>
    </w:p>
    <w:p w:rsidR="00676CE9" w:rsidRPr="00676CE9" w:rsidRDefault="00676CE9" w:rsidP="00676C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6CE9">
        <w:rPr>
          <w:sz w:val="24"/>
          <w:szCs w:val="24"/>
        </w:rPr>
        <w:t>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9D42A2" w:rsidRPr="00676CE9" w:rsidRDefault="009D42A2" w:rsidP="009745F2">
      <w:pPr>
        <w:ind w:firstLine="567"/>
        <w:jc w:val="both"/>
        <w:rPr>
          <w:sz w:val="24"/>
          <w:szCs w:val="24"/>
        </w:rPr>
      </w:pPr>
    </w:p>
    <w:sectPr w:rsidR="009D42A2" w:rsidRPr="00676CE9" w:rsidSect="006D41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312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CBF" w:rsidRDefault="003B1CBF">
      <w:r>
        <w:separator/>
      </w:r>
    </w:p>
  </w:endnote>
  <w:endnote w:type="continuationSeparator" w:id="0">
    <w:p w:rsidR="003B1CBF" w:rsidRDefault="003B1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5" w:rsidRDefault="00666F5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5" w:rsidRDefault="00666F5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5" w:rsidRDefault="00666F5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CBF" w:rsidRDefault="003B1CBF">
      <w:r>
        <w:separator/>
      </w:r>
    </w:p>
  </w:footnote>
  <w:footnote w:type="continuationSeparator" w:id="0">
    <w:p w:rsidR="003B1CBF" w:rsidRDefault="003B1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5" w:rsidRDefault="00666F5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5B68C3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612A5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9D42A2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3E029D" w:rsidP="001E243D">
    <w:pPr>
      <w:pStyle w:val="a7"/>
      <w:ind w:right="-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246E5150"/>
    <w:multiLevelType w:val="hybridMultilevel"/>
    <w:tmpl w:val="794CD9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F1A2DED"/>
    <w:multiLevelType w:val="multilevel"/>
    <w:tmpl w:val="3F24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56EA0"/>
    <w:multiLevelType w:val="hybridMultilevel"/>
    <w:tmpl w:val="368C231C"/>
    <w:lvl w:ilvl="0" w:tplc="C04486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9C0"/>
    <w:rsid w:val="0001075C"/>
    <w:rsid w:val="00013D03"/>
    <w:rsid w:val="00017B99"/>
    <w:rsid w:val="000234BF"/>
    <w:rsid w:val="00034707"/>
    <w:rsid w:val="00040E49"/>
    <w:rsid w:val="000563CE"/>
    <w:rsid w:val="00065F03"/>
    <w:rsid w:val="00071238"/>
    <w:rsid w:val="00084AD1"/>
    <w:rsid w:val="00085BF7"/>
    <w:rsid w:val="000A60DD"/>
    <w:rsid w:val="000B0ED4"/>
    <w:rsid w:val="000B504D"/>
    <w:rsid w:val="000B669E"/>
    <w:rsid w:val="000D1D64"/>
    <w:rsid w:val="000E6B6A"/>
    <w:rsid w:val="0010786A"/>
    <w:rsid w:val="00111175"/>
    <w:rsid w:val="001123CA"/>
    <w:rsid w:val="00116CDF"/>
    <w:rsid w:val="001217B1"/>
    <w:rsid w:val="00124A12"/>
    <w:rsid w:val="00127845"/>
    <w:rsid w:val="001475A9"/>
    <w:rsid w:val="00147794"/>
    <w:rsid w:val="00161AC8"/>
    <w:rsid w:val="00177631"/>
    <w:rsid w:val="001815B3"/>
    <w:rsid w:val="001871DC"/>
    <w:rsid w:val="00192792"/>
    <w:rsid w:val="001A3991"/>
    <w:rsid w:val="001B0917"/>
    <w:rsid w:val="001B0BF9"/>
    <w:rsid w:val="001B5BEF"/>
    <w:rsid w:val="001B65AD"/>
    <w:rsid w:val="001B7A5D"/>
    <w:rsid w:val="001C7A96"/>
    <w:rsid w:val="001D6BA8"/>
    <w:rsid w:val="001E243D"/>
    <w:rsid w:val="001E3448"/>
    <w:rsid w:val="001E3DD5"/>
    <w:rsid w:val="001E4048"/>
    <w:rsid w:val="001E407E"/>
    <w:rsid w:val="001F020B"/>
    <w:rsid w:val="001F0378"/>
    <w:rsid w:val="001F35E0"/>
    <w:rsid w:val="001F770D"/>
    <w:rsid w:val="002003D9"/>
    <w:rsid w:val="00212D5F"/>
    <w:rsid w:val="00213F6D"/>
    <w:rsid w:val="0021486C"/>
    <w:rsid w:val="00216280"/>
    <w:rsid w:val="0022209C"/>
    <w:rsid w:val="002261AE"/>
    <w:rsid w:val="002271F5"/>
    <w:rsid w:val="00241B53"/>
    <w:rsid w:val="00244ABF"/>
    <w:rsid w:val="00246152"/>
    <w:rsid w:val="00252832"/>
    <w:rsid w:val="002544C5"/>
    <w:rsid w:val="00266076"/>
    <w:rsid w:val="00266405"/>
    <w:rsid w:val="00271307"/>
    <w:rsid w:val="00285ECE"/>
    <w:rsid w:val="00293368"/>
    <w:rsid w:val="0029693D"/>
    <w:rsid w:val="002A058A"/>
    <w:rsid w:val="002A3643"/>
    <w:rsid w:val="002B6A3D"/>
    <w:rsid w:val="002B6CB2"/>
    <w:rsid w:val="002C0648"/>
    <w:rsid w:val="002C3123"/>
    <w:rsid w:val="002C55AA"/>
    <w:rsid w:val="002D0666"/>
    <w:rsid w:val="002F2653"/>
    <w:rsid w:val="002F5C56"/>
    <w:rsid w:val="00300BFF"/>
    <w:rsid w:val="0031420D"/>
    <w:rsid w:val="00317CD6"/>
    <w:rsid w:val="00320EB6"/>
    <w:rsid w:val="00325520"/>
    <w:rsid w:val="003262FD"/>
    <w:rsid w:val="00335CFC"/>
    <w:rsid w:val="003413C3"/>
    <w:rsid w:val="00341AC8"/>
    <w:rsid w:val="00344DB7"/>
    <w:rsid w:val="00345B54"/>
    <w:rsid w:val="00347A08"/>
    <w:rsid w:val="003507FE"/>
    <w:rsid w:val="00356DD9"/>
    <w:rsid w:val="00370531"/>
    <w:rsid w:val="00371B59"/>
    <w:rsid w:val="00376D29"/>
    <w:rsid w:val="0038048F"/>
    <w:rsid w:val="00381276"/>
    <w:rsid w:val="00386F48"/>
    <w:rsid w:val="00392248"/>
    <w:rsid w:val="00395710"/>
    <w:rsid w:val="003A1808"/>
    <w:rsid w:val="003A26D4"/>
    <w:rsid w:val="003A356D"/>
    <w:rsid w:val="003B1CBF"/>
    <w:rsid w:val="003D423B"/>
    <w:rsid w:val="003D4E89"/>
    <w:rsid w:val="003D5793"/>
    <w:rsid w:val="003E029D"/>
    <w:rsid w:val="003E0A47"/>
    <w:rsid w:val="003F35B1"/>
    <w:rsid w:val="003F7881"/>
    <w:rsid w:val="00401069"/>
    <w:rsid w:val="00404DC6"/>
    <w:rsid w:val="00406C4D"/>
    <w:rsid w:val="004235CD"/>
    <w:rsid w:val="00432973"/>
    <w:rsid w:val="00433DE1"/>
    <w:rsid w:val="00433F3E"/>
    <w:rsid w:val="004379DF"/>
    <w:rsid w:val="004420FD"/>
    <w:rsid w:val="00446A04"/>
    <w:rsid w:val="00453126"/>
    <w:rsid w:val="00453219"/>
    <w:rsid w:val="00457613"/>
    <w:rsid w:val="004626A8"/>
    <w:rsid w:val="004744DB"/>
    <w:rsid w:val="00486737"/>
    <w:rsid w:val="00490B5C"/>
    <w:rsid w:val="004977AB"/>
    <w:rsid w:val="004A0582"/>
    <w:rsid w:val="004A3BA3"/>
    <w:rsid w:val="004A4C5A"/>
    <w:rsid w:val="004A4DB0"/>
    <w:rsid w:val="004A7A90"/>
    <w:rsid w:val="004D2D12"/>
    <w:rsid w:val="004E5F22"/>
    <w:rsid w:val="004F0E03"/>
    <w:rsid w:val="004F2418"/>
    <w:rsid w:val="004F7B16"/>
    <w:rsid w:val="00500CE0"/>
    <w:rsid w:val="00503362"/>
    <w:rsid w:val="005072FB"/>
    <w:rsid w:val="005121E0"/>
    <w:rsid w:val="00516337"/>
    <w:rsid w:val="005237C5"/>
    <w:rsid w:val="00530DF0"/>
    <w:rsid w:val="0053260F"/>
    <w:rsid w:val="00533AA1"/>
    <w:rsid w:val="005506C2"/>
    <w:rsid w:val="0057457C"/>
    <w:rsid w:val="005751D7"/>
    <w:rsid w:val="00577986"/>
    <w:rsid w:val="00592CC9"/>
    <w:rsid w:val="00594302"/>
    <w:rsid w:val="005A1A76"/>
    <w:rsid w:val="005A3333"/>
    <w:rsid w:val="005A5138"/>
    <w:rsid w:val="005A61B1"/>
    <w:rsid w:val="005A7EFB"/>
    <w:rsid w:val="005B1593"/>
    <w:rsid w:val="005B3C07"/>
    <w:rsid w:val="005B4711"/>
    <w:rsid w:val="005B5B9C"/>
    <w:rsid w:val="005B68C3"/>
    <w:rsid w:val="005C0427"/>
    <w:rsid w:val="005D2A51"/>
    <w:rsid w:val="005D3D4F"/>
    <w:rsid w:val="005D4D2C"/>
    <w:rsid w:val="005D7FE4"/>
    <w:rsid w:val="005E349D"/>
    <w:rsid w:val="005E3CE7"/>
    <w:rsid w:val="006001BD"/>
    <w:rsid w:val="00610E3F"/>
    <w:rsid w:val="00614AF5"/>
    <w:rsid w:val="0061552A"/>
    <w:rsid w:val="006214FD"/>
    <w:rsid w:val="006273C2"/>
    <w:rsid w:val="006323AE"/>
    <w:rsid w:val="00632950"/>
    <w:rsid w:val="00637096"/>
    <w:rsid w:val="00653C6F"/>
    <w:rsid w:val="00656940"/>
    <w:rsid w:val="00663206"/>
    <w:rsid w:val="00666F55"/>
    <w:rsid w:val="00670C1D"/>
    <w:rsid w:val="006723B6"/>
    <w:rsid w:val="00673B4B"/>
    <w:rsid w:val="00676CE9"/>
    <w:rsid w:val="00682B5B"/>
    <w:rsid w:val="006868C8"/>
    <w:rsid w:val="006930FB"/>
    <w:rsid w:val="006940E2"/>
    <w:rsid w:val="006A5762"/>
    <w:rsid w:val="006B18A4"/>
    <w:rsid w:val="006C76A4"/>
    <w:rsid w:val="006D4160"/>
    <w:rsid w:val="006D442F"/>
    <w:rsid w:val="006E60F8"/>
    <w:rsid w:val="006E68A5"/>
    <w:rsid w:val="006F1E9D"/>
    <w:rsid w:val="006F65B2"/>
    <w:rsid w:val="006F7254"/>
    <w:rsid w:val="00720307"/>
    <w:rsid w:val="00720BEC"/>
    <w:rsid w:val="007236D9"/>
    <w:rsid w:val="007261AA"/>
    <w:rsid w:val="007266D8"/>
    <w:rsid w:val="007322F4"/>
    <w:rsid w:val="007359C2"/>
    <w:rsid w:val="007374B7"/>
    <w:rsid w:val="00756D60"/>
    <w:rsid w:val="007579DA"/>
    <w:rsid w:val="00765F2E"/>
    <w:rsid w:val="00790C82"/>
    <w:rsid w:val="00791FEC"/>
    <w:rsid w:val="007964F1"/>
    <w:rsid w:val="007A0600"/>
    <w:rsid w:val="007A1649"/>
    <w:rsid w:val="007A40A4"/>
    <w:rsid w:val="007A5BC4"/>
    <w:rsid w:val="007B46DA"/>
    <w:rsid w:val="007B5899"/>
    <w:rsid w:val="007D37B2"/>
    <w:rsid w:val="007D43C6"/>
    <w:rsid w:val="007F39DD"/>
    <w:rsid w:val="007F3A76"/>
    <w:rsid w:val="00800AAE"/>
    <w:rsid w:val="0080221F"/>
    <w:rsid w:val="00803856"/>
    <w:rsid w:val="0080796B"/>
    <w:rsid w:val="00810E1F"/>
    <w:rsid w:val="0081214C"/>
    <w:rsid w:val="0081741B"/>
    <w:rsid w:val="00820C87"/>
    <w:rsid w:val="00823071"/>
    <w:rsid w:val="008254DD"/>
    <w:rsid w:val="008341BB"/>
    <w:rsid w:val="00835530"/>
    <w:rsid w:val="00846B0F"/>
    <w:rsid w:val="00851371"/>
    <w:rsid w:val="00857B5C"/>
    <w:rsid w:val="00861A6D"/>
    <w:rsid w:val="0086556F"/>
    <w:rsid w:val="00873E98"/>
    <w:rsid w:val="00874C6E"/>
    <w:rsid w:val="00875767"/>
    <w:rsid w:val="00880912"/>
    <w:rsid w:val="008821B2"/>
    <w:rsid w:val="00882FA0"/>
    <w:rsid w:val="0088686F"/>
    <w:rsid w:val="008941E6"/>
    <w:rsid w:val="008A2871"/>
    <w:rsid w:val="008A383E"/>
    <w:rsid w:val="008A5927"/>
    <w:rsid w:val="008A6201"/>
    <w:rsid w:val="008A6614"/>
    <w:rsid w:val="008A67A5"/>
    <w:rsid w:val="008B2F23"/>
    <w:rsid w:val="008B738F"/>
    <w:rsid w:val="008C0A44"/>
    <w:rsid w:val="008D23A1"/>
    <w:rsid w:val="008D4070"/>
    <w:rsid w:val="008F2753"/>
    <w:rsid w:val="008F686F"/>
    <w:rsid w:val="009000E4"/>
    <w:rsid w:val="009019C0"/>
    <w:rsid w:val="00902BB7"/>
    <w:rsid w:val="00904A2C"/>
    <w:rsid w:val="009117FC"/>
    <w:rsid w:val="009132AE"/>
    <w:rsid w:val="0094304E"/>
    <w:rsid w:val="00950D24"/>
    <w:rsid w:val="009544CB"/>
    <w:rsid w:val="009545C2"/>
    <w:rsid w:val="009745F2"/>
    <w:rsid w:val="00977173"/>
    <w:rsid w:val="0098547F"/>
    <w:rsid w:val="00986139"/>
    <w:rsid w:val="00986995"/>
    <w:rsid w:val="00990E7A"/>
    <w:rsid w:val="0099398E"/>
    <w:rsid w:val="00995FA4"/>
    <w:rsid w:val="00997BD5"/>
    <w:rsid w:val="009A0EC8"/>
    <w:rsid w:val="009A7F2E"/>
    <w:rsid w:val="009C18E0"/>
    <w:rsid w:val="009D0900"/>
    <w:rsid w:val="009D42A2"/>
    <w:rsid w:val="009E26BE"/>
    <w:rsid w:val="009E71EF"/>
    <w:rsid w:val="009E7465"/>
    <w:rsid w:val="009E7F54"/>
    <w:rsid w:val="009F0077"/>
    <w:rsid w:val="00A035C1"/>
    <w:rsid w:val="00A10F91"/>
    <w:rsid w:val="00A119B4"/>
    <w:rsid w:val="00A13E41"/>
    <w:rsid w:val="00A14883"/>
    <w:rsid w:val="00A23BA1"/>
    <w:rsid w:val="00A25DA8"/>
    <w:rsid w:val="00A25F12"/>
    <w:rsid w:val="00A41B0F"/>
    <w:rsid w:val="00A41B90"/>
    <w:rsid w:val="00A80998"/>
    <w:rsid w:val="00A80E8F"/>
    <w:rsid w:val="00A83869"/>
    <w:rsid w:val="00A85942"/>
    <w:rsid w:val="00A871C3"/>
    <w:rsid w:val="00A918E6"/>
    <w:rsid w:val="00AB1850"/>
    <w:rsid w:val="00AB410B"/>
    <w:rsid w:val="00AB52FE"/>
    <w:rsid w:val="00AC4439"/>
    <w:rsid w:val="00B00FF3"/>
    <w:rsid w:val="00B01CB5"/>
    <w:rsid w:val="00B16446"/>
    <w:rsid w:val="00B21CB3"/>
    <w:rsid w:val="00B31E49"/>
    <w:rsid w:val="00B4371A"/>
    <w:rsid w:val="00B509B9"/>
    <w:rsid w:val="00B517FA"/>
    <w:rsid w:val="00B54B59"/>
    <w:rsid w:val="00B604F9"/>
    <w:rsid w:val="00B75E0A"/>
    <w:rsid w:val="00B75E54"/>
    <w:rsid w:val="00B85648"/>
    <w:rsid w:val="00B86319"/>
    <w:rsid w:val="00B87560"/>
    <w:rsid w:val="00B916C0"/>
    <w:rsid w:val="00B91766"/>
    <w:rsid w:val="00B938E6"/>
    <w:rsid w:val="00BA30DB"/>
    <w:rsid w:val="00BA60D8"/>
    <w:rsid w:val="00BC1853"/>
    <w:rsid w:val="00BC22A8"/>
    <w:rsid w:val="00BC42BE"/>
    <w:rsid w:val="00BC5307"/>
    <w:rsid w:val="00BD594D"/>
    <w:rsid w:val="00BE19F0"/>
    <w:rsid w:val="00BE595F"/>
    <w:rsid w:val="00BF18C3"/>
    <w:rsid w:val="00C01340"/>
    <w:rsid w:val="00C04A3B"/>
    <w:rsid w:val="00C108AE"/>
    <w:rsid w:val="00C11D51"/>
    <w:rsid w:val="00C163A5"/>
    <w:rsid w:val="00C17F82"/>
    <w:rsid w:val="00C36C1C"/>
    <w:rsid w:val="00C546F6"/>
    <w:rsid w:val="00C54BE9"/>
    <w:rsid w:val="00C65963"/>
    <w:rsid w:val="00C77C57"/>
    <w:rsid w:val="00C8522B"/>
    <w:rsid w:val="00C93F23"/>
    <w:rsid w:val="00C96C40"/>
    <w:rsid w:val="00CA4264"/>
    <w:rsid w:val="00CB48FE"/>
    <w:rsid w:val="00CB4C8E"/>
    <w:rsid w:val="00CB613F"/>
    <w:rsid w:val="00CC1DAE"/>
    <w:rsid w:val="00CC1E9C"/>
    <w:rsid w:val="00CC20C6"/>
    <w:rsid w:val="00CD7670"/>
    <w:rsid w:val="00CE1E53"/>
    <w:rsid w:val="00CE5A96"/>
    <w:rsid w:val="00CE7B35"/>
    <w:rsid w:val="00D03A16"/>
    <w:rsid w:val="00D058E3"/>
    <w:rsid w:val="00D16B24"/>
    <w:rsid w:val="00D3666B"/>
    <w:rsid w:val="00D4077E"/>
    <w:rsid w:val="00D41049"/>
    <w:rsid w:val="00D43C1C"/>
    <w:rsid w:val="00D72627"/>
    <w:rsid w:val="00D75530"/>
    <w:rsid w:val="00D77613"/>
    <w:rsid w:val="00D84DC7"/>
    <w:rsid w:val="00D8661E"/>
    <w:rsid w:val="00D90999"/>
    <w:rsid w:val="00D97569"/>
    <w:rsid w:val="00DA3CA0"/>
    <w:rsid w:val="00DC705E"/>
    <w:rsid w:val="00DD2F9F"/>
    <w:rsid w:val="00DF0C98"/>
    <w:rsid w:val="00DF1BDF"/>
    <w:rsid w:val="00DF700F"/>
    <w:rsid w:val="00E03C9D"/>
    <w:rsid w:val="00E059CC"/>
    <w:rsid w:val="00E120A0"/>
    <w:rsid w:val="00E1286D"/>
    <w:rsid w:val="00E13464"/>
    <w:rsid w:val="00E15DB9"/>
    <w:rsid w:val="00E24225"/>
    <w:rsid w:val="00E26B6F"/>
    <w:rsid w:val="00E33A14"/>
    <w:rsid w:val="00E352AA"/>
    <w:rsid w:val="00E4403B"/>
    <w:rsid w:val="00E451DD"/>
    <w:rsid w:val="00E513B8"/>
    <w:rsid w:val="00E51EEE"/>
    <w:rsid w:val="00E529C6"/>
    <w:rsid w:val="00E566DB"/>
    <w:rsid w:val="00E5735E"/>
    <w:rsid w:val="00E612A5"/>
    <w:rsid w:val="00E6480D"/>
    <w:rsid w:val="00E651A7"/>
    <w:rsid w:val="00E73C8A"/>
    <w:rsid w:val="00E74022"/>
    <w:rsid w:val="00E759D8"/>
    <w:rsid w:val="00E75A4C"/>
    <w:rsid w:val="00E771FA"/>
    <w:rsid w:val="00E9291B"/>
    <w:rsid w:val="00E94EF1"/>
    <w:rsid w:val="00EA05CC"/>
    <w:rsid w:val="00ED40D0"/>
    <w:rsid w:val="00EE545F"/>
    <w:rsid w:val="00EF7B69"/>
    <w:rsid w:val="00F03FFA"/>
    <w:rsid w:val="00F06B12"/>
    <w:rsid w:val="00F070E5"/>
    <w:rsid w:val="00F1041E"/>
    <w:rsid w:val="00F238DA"/>
    <w:rsid w:val="00F26742"/>
    <w:rsid w:val="00F41147"/>
    <w:rsid w:val="00F57806"/>
    <w:rsid w:val="00F77498"/>
    <w:rsid w:val="00F77D81"/>
    <w:rsid w:val="00F77E12"/>
    <w:rsid w:val="00F81088"/>
    <w:rsid w:val="00F81A1C"/>
    <w:rsid w:val="00F944CC"/>
    <w:rsid w:val="00FA27FC"/>
    <w:rsid w:val="00FA400D"/>
    <w:rsid w:val="00FB36D2"/>
    <w:rsid w:val="00FB414D"/>
    <w:rsid w:val="00FC6288"/>
    <w:rsid w:val="00FC7C9A"/>
    <w:rsid w:val="00FE07DA"/>
    <w:rsid w:val="00FE4493"/>
    <w:rsid w:val="00FF2CF7"/>
    <w:rsid w:val="00FF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F9"/>
  </w:style>
  <w:style w:type="paragraph" w:styleId="1">
    <w:name w:val="heading 1"/>
    <w:basedOn w:val="a"/>
    <w:next w:val="a"/>
    <w:qFormat/>
    <w:rsid w:val="001B0BF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1B0B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B0BF9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1B0BF9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B0BF9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1B0BF9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1B0BF9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1B0BF9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1B0BF9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0BF9"/>
    <w:rPr>
      <w:sz w:val="26"/>
    </w:rPr>
  </w:style>
  <w:style w:type="paragraph" w:styleId="a4">
    <w:name w:val="Body Text Indent"/>
    <w:basedOn w:val="a"/>
    <w:rsid w:val="001B0BF9"/>
    <w:pPr>
      <w:ind w:firstLine="567"/>
      <w:jc w:val="both"/>
    </w:pPr>
    <w:rPr>
      <w:sz w:val="28"/>
    </w:rPr>
  </w:style>
  <w:style w:type="character" w:styleId="a5">
    <w:name w:val="Hyperlink"/>
    <w:uiPriority w:val="99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table" w:styleId="aa">
    <w:name w:val="Table Grid"/>
    <w:basedOn w:val="a1"/>
    <w:uiPriority w:val="59"/>
    <w:rsid w:val="00A838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238D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F238D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E7465"/>
    <w:pPr>
      <w:ind w:left="720"/>
      <w:contextualSpacing/>
    </w:pPr>
  </w:style>
  <w:style w:type="paragraph" w:customStyle="1" w:styleId="ad">
    <w:name w:val="Таблицы (моноширинный)"/>
    <w:basedOn w:val="a"/>
    <w:next w:val="a"/>
    <w:rsid w:val="009E74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andard">
    <w:name w:val="Standard"/>
    <w:rsid w:val="008A66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ConsPlusTitle">
    <w:name w:val="ConsPlusTitle"/>
    <w:rsid w:val="00D84DC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2B6CB2"/>
    <w:rPr>
      <w:sz w:val="28"/>
    </w:rPr>
  </w:style>
  <w:style w:type="character" w:styleId="ae">
    <w:name w:val="Strong"/>
    <w:basedOn w:val="a0"/>
    <w:uiPriority w:val="22"/>
    <w:qFormat/>
    <w:rsid w:val="006D44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20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0390">
          <w:marLeft w:val="0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815">
          <w:marLeft w:val="0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071">
          <w:marLeft w:val="0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38">
          <w:marLeft w:val="0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432">
          <w:marLeft w:val="0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810">
          <w:marLeft w:val="0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3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1926">
          <w:marLeft w:val="0"/>
          <w:marRight w:val="0"/>
          <w:marTop w:val="0"/>
          <w:marBottom w:val="5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8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172">
          <w:marLeft w:val="0"/>
          <w:marRight w:val="0"/>
          <w:marTop w:val="3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007">
          <w:marLeft w:val="0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99">
          <w:marLeft w:val="0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781">
          <w:marLeft w:val="0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14&amp;dst=10005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72;&#1095;&#1072;&#1083;&#1100;&#1085;&#1080;&#1082;%20&#1054;&#1052;&#1057;&#1059;\&#1056;&#1072;&#1073;&#1086;&#1095;&#1080;&#1081;%20&#1089;&#1090;&#1086;&#1083;\&#1064;&#1072;&#1073;&#1083;&#1086;&#1085;&#1099;%202015\&#1056;&#1072;&#1089;&#1087;&#1086;&#1088;&#1103;&#1078;&#1077;&#1085;&#1080;&#1077;_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Распоряжение_администрация.dot</Template>
  <TotalTime>14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Начальник ОМСУ</dc:creator>
  <cp:lastModifiedBy>Начальник ОМСУ</cp:lastModifiedBy>
  <cp:revision>3</cp:revision>
  <cp:lastPrinted>2024-08-21T04:52:00Z</cp:lastPrinted>
  <dcterms:created xsi:type="dcterms:W3CDTF">2024-09-12T04:54:00Z</dcterms:created>
  <dcterms:modified xsi:type="dcterms:W3CDTF">2024-09-12T05:04:00Z</dcterms:modified>
</cp:coreProperties>
</file>