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94" w:rsidRPr="00957670" w:rsidRDefault="00496B94" w:rsidP="00496B94">
      <w:pPr>
        <w:jc w:val="right"/>
        <w:rPr>
          <w:sz w:val="28"/>
          <w:szCs w:val="28"/>
          <w:u w:val="single"/>
        </w:rPr>
      </w:pPr>
    </w:p>
    <w:p w:rsidR="00496B94" w:rsidRPr="00957670" w:rsidRDefault="004D1B31" w:rsidP="00496B94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ПРОЕКТ </w:t>
      </w:r>
      <w:r w:rsidR="00496B94" w:rsidRPr="00957670">
        <w:rPr>
          <w:b/>
          <w:bCs/>
          <w:sz w:val="28"/>
          <w:szCs w:val="28"/>
        </w:rPr>
        <w:t>ПРОГРАММ</w:t>
      </w:r>
      <w:r w:rsidR="00663BD2">
        <w:rPr>
          <w:b/>
          <w:bCs/>
          <w:sz w:val="28"/>
          <w:szCs w:val="28"/>
        </w:rPr>
        <w:t>Ы</w:t>
      </w:r>
      <w:r w:rsidR="00496B94" w:rsidRPr="00957670">
        <w:rPr>
          <w:b/>
          <w:bCs/>
          <w:sz w:val="28"/>
          <w:szCs w:val="28"/>
        </w:rPr>
        <w:br/>
      </w:r>
      <w:r w:rsidR="00496B94" w:rsidRPr="00957670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на территории </w:t>
      </w:r>
      <w:r w:rsidR="00496B94" w:rsidRPr="00957670">
        <w:rPr>
          <w:bCs/>
          <w:sz w:val="28"/>
          <w:szCs w:val="28"/>
        </w:rPr>
        <w:t xml:space="preserve">муниципального образования </w:t>
      </w:r>
      <w:r w:rsidR="008B3D0E">
        <w:rPr>
          <w:bCs/>
          <w:sz w:val="28"/>
          <w:szCs w:val="28"/>
        </w:rPr>
        <w:t>Первомайский район</w:t>
      </w:r>
      <w:r w:rsidR="00496B94" w:rsidRPr="00957670">
        <w:rPr>
          <w:bCs/>
          <w:sz w:val="28"/>
          <w:szCs w:val="28"/>
        </w:rPr>
        <w:t xml:space="preserve"> </w:t>
      </w:r>
      <w:r w:rsidR="00496B94" w:rsidRPr="00957670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496B94" w:rsidRPr="00957670">
        <w:rPr>
          <w:sz w:val="28"/>
          <w:szCs w:val="28"/>
        </w:rPr>
        <w:t xml:space="preserve"> год</w:t>
      </w:r>
      <w:r w:rsidR="00496B94" w:rsidRPr="00957670">
        <w:rPr>
          <w:b/>
          <w:bCs/>
          <w:sz w:val="28"/>
          <w:szCs w:val="28"/>
        </w:rPr>
        <w:t xml:space="preserve"> </w:t>
      </w:r>
    </w:p>
    <w:p w:rsidR="00496B94" w:rsidRPr="00957670" w:rsidRDefault="00496B94" w:rsidP="00496B94">
      <w:pPr>
        <w:keepNext/>
        <w:jc w:val="center"/>
        <w:outlineLvl w:val="0"/>
        <w:rPr>
          <w:b/>
          <w:bCs/>
          <w:sz w:val="28"/>
          <w:szCs w:val="28"/>
        </w:rPr>
      </w:pPr>
    </w:p>
    <w:p w:rsidR="00496B94" w:rsidRPr="00957670" w:rsidRDefault="008B3D0E" w:rsidP="00496B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96B94" w:rsidRPr="00957670">
        <w:rPr>
          <w:sz w:val="28"/>
          <w:szCs w:val="28"/>
        </w:rPr>
        <w:t xml:space="preserve">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</w:t>
      </w:r>
    </w:p>
    <w:p w:rsidR="00496B94" w:rsidRPr="00957670" w:rsidRDefault="00496B94" w:rsidP="00496B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6B94" w:rsidRPr="00957670" w:rsidRDefault="00496B94" w:rsidP="0049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670">
        <w:rPr>
          <w:sz w:val="28"/>
          <w:szCs w:val="28"/>
        </w:rPr>
        <w:t>1. </w:t>
      </w:r>
      <w:proofErr w:type="gramStart"/>
      <w:r w:rsidRPr="00957670">
        <w:rPr>
          <w:sz w:val="28"/>
          <w:szCs w:val="28"/>
        </w:rPr>
        <w:t>Настоящая Программа разработана в соответствии со статьей 44 Федерального закона от 31. 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</w:t>
      </w:r>
      <w:proofErr w:type="gramEnd"/>
      <w:r w:rsidRPr="00957670">
        <w:rPr>
          <w:sz w:val="28"/>
          <w:szCs w:val="28"/>
        </w:rPr>
        <w:t xml:space="preserve"> законом ценностям при осуществлении муниципального земельного контроля.</w:t>
      </w:r>
    </w:p>
    <w:p w:rsidR="00496B94" w:rsidRPr="00957670" w:rsidRDefault="00496B94" w:rsidP="0049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670">
        <w:rPr>
          <w:sz w:val="28"/>
          <w:szCs w:val="28"/>
        </w:rPr>
        <w:t>2. Анализ текущего состояния осуществления муниципального земельного контроля.</w:t>
      </w:r>
    </w:p>
    <w:p w:rsidR="00496B94" w:rsidRPr="00957670" w:rsidRDefault="00496B94" w:rsidP="00496B94">
      <w:pPr>
        <w:ind w:firstLine="708"/>
        <w:jc w:val="both"/>
        <w:rPr>
          <w:b/>
          <w:sz w:val="28"/>
          <w:szCs w:val="28"/>
        </w:rPr>
      </w:pPr>
      <w:bookmarkStart w:id="0" w:name="sub_1011"/>
      <w:r w:rsidRPr="00957670">
        <w:rPr>
          <w:sz w:val="28"/>
          <w:szCs w:val="28"/>
        </w:rPr>
        <w:t>Проверки по муниципальному земельному контролю в 202</w:t>
      </w:r>
      <w:r w:rsidR="004D1B31">
        <w:rPr>
          <w:sz w:val="28"/>
          <w:szCs w:val="28"/>
        </w:rPr>
        <w:t>4</w:t>
      </w:r>
      <w:r w:rsidRPr="00957670">
        <w:rPr>
          <w:sz w:val="28"/>
          <w:szCs w:val="28"/>
        </w:rPr>
        <w:t xml:space="preserve"> году не были запланированы. Внеплановые проверки не проводились.</w:t>
      </w:r>
    </w:p>
    <w:bookmarkEnd w:id="0"/>
    <w:p w:rsidR="00496B94" w:rsidRDefault="00496B94" w:rsidP="008B3D0E">
      <w:pPr>
        <w:ind w:firstLine="708"/>
        <w:rPr>
          <w:sz w:val="28"/>
          <w:szCs w:val="28"/>
        </w:rPr>
      </w:pPr>
      <w:r w:rsidRPr="00957670">
        <w:rPr>
          <w:sz w:val="28"/>
          <w:szCs w:val="28"/>
        </w:rPr>
        <w:t>3. Основные профилактические мероприятия в 202</w:t>
      </w:r>
      <w:r w:rsidR="004D1B31">
        <w:rPr>
          <w:sz w:val="28"/>
          <w:szCs w:val="28"/>
        </w:rPr>
        <w:t>4</w:t>
      </w:r>
      <w:r w:rsidRPr="00957670">
        <w:rPr>
          <w:sz w:val="28"/>
          <w:szCs w:val="28"/>
        </w:rPr>
        <w:t xml:space="preserve"> году:</w:t>
      </w:r>
    </w:p>
    <w:p w:rsidR="00496B94" w:rsidRDefault="00496B94" w:rsidP="008B3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информирования </w:t>
      </w:r>
      <w:r w:rsidRPr="00E75153">
        <w:rPr>
          <w:sz w:val="28"/>
          <w:szCs w:val="28"/>
          <w:shd w:val="clear" w:color="auto" w:fill="FFFFFF"/>
        </w:rPr>
        <w:t>размещен</w:t>
      </w:r>
      <w:r>
        <w:rPr>
          <w:sz w:val="28"/>
          <w:szCs w:val="28"/>
          <w:shd w:val="clear" w:color="auto" w:fill="FFFFFF"/>
        </w:rPr>
        <w:t>ы</w:t>
      </w:r>
      <w:r w:rsidRPr="00E75153">
        <w:rPr>
          <w:sz w:val="28"/>
          <w:szCs w:val="28"/>
          <w:shd w:val="clear" w:color="auto" w:fill="FFFFFF"/>
        </w:rPr>
        <w:t xml:space="preserve"> сведени</w:t>
      </w:r>
      <w:r>
        <w:rPr>
          <w:sz w:val="28"/>
          <w:szCs w:val="28"/>
          <w:shd w:val="clear" w:color="auto" w:fill="FFFFFF"/>
        </w:rPr>
        <w:t xml:space="preserve">я в соответствии с требованиями ст. 46 </w:t>
      </w:r>
      <w:r w:rsidRPr="00957670">
        <w:rPr>
          <w:sz w:val="28"/>
          <w:szCs w:val="28"/>
        </w:rPr>
        <w:t>Федерального закона от 31.07.2021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  <w:shd w:val="clear" w:color="auto" w:fill="FFFFFF"/>
        </w:rPr>
        <w:t xml:space="preserve"> </w:t>
      </w:r>
      <w:r w:rsidRPr="00E75153">
        <w:rPr>
          <w:sz w:val="28"/>
          <w:szCs w:val="28"/>
          <w:shd w:val="clear" w:color="auto" w:fill="FFFFFF"/>
        </w:rPr>
        <w:t>на официальном сайте</w:t>
      </w:r>
      <w:r w:rsidRPr="00957670">
        <w:rPr>
          <w:sz w:val="28"/>
          <w:szCs w:val="28"/>
        </w:rPr>
        <w:t xml:space="preserve"> (</w:t>
      </w:r>
      <w:hyperlink r:id="rId8" w:history="1">
        <w:r w:rsidR="008B3D0E" w:rsidRPr="003E1C25">
          <w:rPr>
            <w:rStyle w:val="a5"/>
            <w:sz w:val="28"/>
            <w:szCs w:val="28"/>
          </w:rPr>
          <w:t>www.perv-alt.ru</w:t>
        </w:r>
      </w:hyperlink>
      <w:r>
        <w:rPr>
          <w:sz w:val="28"/>
          <w:szCs w:val="28"/>
        </w:rPr>
        <w:t>)</w:t>
      </w:r>
      <w:r w:rsidRPr="00957670">
        <w:rPr>
          <w:sz w:val="28"/>
          <w:szCs w:val="28"/>
        </w:rPr>
        <w:t>;</w:t>
      </w:r>
    </w:p>
    <w:p w:rsidR="00496B94" w:rsidRPr="00957670" w:rsidRDefault="00496B94" w:rsidP="008B3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консультирования осуществлялось устное (по телефону либо на личном приеме) информирование </w:t>
      </w:r>
      <w:r w:rsidRPr="00957670">
        <w:rPr>
          <w:sz w:val="28"/>
          <w:szCs w:val="28"/>
        </w:rPr>
        <w:t>по вопросам, связанным с организацией и осуществлением муниципального земельного контроля.</w:t>
      </w:r>
      <w:r>
        <w:rPr>
          <w:sz w:val="28"/>
          <w:szCs w:val="28"/>
        </w:rPr>
        <w:t xml:space="preserve"> Письменных обращений не поступало.</w:t>
      </w:r>
    </w:p>
    <w:p w:rsidR="00496B94" w:rsidRPr="00957670" w:rsidRDefault="00496B94" w:rsidP="00496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="004D1B31">
        <w:rPr>
          <w:sz w:val="28"/>
          <w:szCs w:val="28"/>
        </w:rPr>
        <w:t xml:space="preserve">не </w:t>
      </w:r>
      <w:r w:rsidR="008B3D0E">
        <w:rPr>
          <w:sz w:val="28"/>
          <w:szCs w:val="28"/>
        </w:rPr>
        <w:t xml:space="preserve">объявлено </w:t>
      </w:r>
      <w:r>
        <w:rPr>
          <w:sz w:val="28"/>
          <w:szCs w:val="28"/>
        </w:rPr>
        <w:t>предостережени</w:t>
      </w:r>
      <w:r w:rsidR="004D1B31">
        <w:rPr>
          <w:sz w:val="28"/>
          <w:szCs w:val="28"/>
        </w:rPr>
        <w:t>й</w:t>
      </w:r>
      <w:r>
        <w:rPr>
          <w:sz w:val="28"/>
          <w:szCs w:val="28"/>
        </w:rPr>
        <w:t>, профилактические визиты не производились.</w:t>
      </w:r>
    </w:p>
    <w:p w:rsidR="00496B94" w:rsidRPr="00957670" w:rsidRDefault="00496B94" w:rsidP="0049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6B94" w:rsidRPr="00957670" w:rsidRDefault="008B3D0E" w:rsidP="00496B94">
      <w:pPr>
        <w:ind w:left="69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96B94" w:rsidRPr="00957670">
        <w:rPr>
          <w:sz w:val="28"/>
          <w:szCs w:val="28"/>
        </w:rPr>
        <w:t xml:space="preserve">. Цели и задачи реализации Программы </w:t>
      </w:r>
    </w:p>
    <w:p w:rsidR="00496B94" w:rsidRPr="00957670" w:rsidRDefault="00496B94" w:rsidP="00496B94">
      <w:pPr>
        <w:ind w:left="698"/>
        <w:jc w:val="center"/>
        <w:rPr>
          <w:sz w:val="28"/>
          <w:szCs w:val="28"/>
        </w:rPr>
      </w:pPr>
    </w:p>
    <w:p w:rsidR="00496B94" w:rsidRPr="00957670" w:rsidRDefault="00496B94" w:rsidP="00496B9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7670">
        <w:rPr>
          <w:rFonts w:ascii="Times New Roman" w:hAnsi="Times New Roman"/>
          <w:sz w:val="28"/>
          <w:szCs w:val="28"/>
        </w:rPr>
        <w:t>4. Цели Программы:</w:t>
      </w:r>
    </w:p>
    <w:p w:rsidR="00496B94" w:rsidRPr="00957670" w:rsidRDefault="00496B94" w:rsidP="00496B9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7670">
        <w:rPr>
          <w:rFonts w:ascii="Times New Roman" w:hAnsi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496B94" w:rsidRPr="00957670" w:rsidRDefault="00496B94" w:rsidP="00496B9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7670">
        <w:rPr>
          <w:rFonts w:ascii="Times New Roman" w:hAnsi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6B94" w:rsidRPr="00957670" w:rsidRDefault="00496B94" w:rsidP="00496B9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7670">
        <w:rPr>
          <w:rFonts w:ascii="Times New Roman" w:hAnsi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6B94" w:rsidRPr="00957670" w:rsidRDefault="00496B94" w:rsidP="00496B9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7670">
        <w:rPr>
          <w:rFonts w:ascii="Times New Roman" w:hAnsi="Times New Roman"/>
          <w:sz w:val="28"/>
          <w:szCs w:val="28"/>
        </w:rPr>
        <w:t>5. Задачи Программы:</w:t>
      </w:r>
    </w:p>
    <w:p w:rsidR="00496B94" w:rsidRPr="00957670" w:rsidRDefault="00496B94" w:rsidP="00496B9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7670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957670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957670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496B94" w:rsidRPr="00957670" w:rsidRDefault="00496B94" w:rsidP="00496B9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7670">
        <w:rPr>
          <w:rFonts w:ascii="Times New Roman" w:hAnsi="Times New Roman"/>
          <w:sz w:val="28"/>
          <w:szCs w:val="28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496B94" w:rsidRPr="00957670" w:rsidRDefault="00496B94" w:rsidP="00496B9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7670">
        <w:rPr>
          <w:rFonts w:ascii="Times New Roman" w:hAnsi="Times New Roman"/>
          <w:sz w:val="28"/>
          <w:szCs w:val="28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496B94" w:rsidRPr="00957670" w:rsidRDefault="00496B94" w:rsidP="00496B9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7670">
        <w:rPr>
          <w:rFonts w:ascii="Times New Roman" w:hAnsi="Times New Roman"/>
          <w:sz w:val="28"/>
          <w:szCs w:val="28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496B94" w:rsidRDefault="00496B94" w:rsidP="00496B9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7670">
        <w:rPr>
          <w:rFonts w:ascii="Times New Roman" w:hAnsi="Times New Roman"/>
          <w:sz w:val="28"/>
          <w:szCs w:val="28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8B3D0E" w:rsidRPr="00957670" w:rsidRDefault="008B3D0E" w:rsidP="00496B9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96B94" w:rsidRPr="00957670" w:rsidRDefault="008B3D0E" w:rsidP="00496B9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96B94" w:rsidRPr="00957670">
        <w:rPr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496B94" w:rsidRPr="00957670" w:rsidRDefault="00496B94" w:rsidP="00496B94">
      <w:pPr>
        <w:ind w:firstLine="709"/>
        <w:rPr>
          <w:sz w:val="28"/>
          <w:szCs w:val="28"/>
        </w:rPr>
      </w:pPr>
    </w:p>
    <w:tbl>
      <w:tblPr>
        <w:tblW w:w="9412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3622"/>
        <w:gridCol w:w="3112"/>
        <w:gridCol w:w="2124"/>
      </w:tblGrid>
      <w:tr w:rsidR="00496B94" w:rsidRPr="00957670" w:rsidTr="00496B94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96B94" w:rsidRPr="00957670" w:rsidRDefault="00496B94" w:rsidP="00496B94">
            <w:pPr>
              <w:rPr>
                <w:sz w:val="28"/>
                <w:szCs w:val="28"/>
              </w:rPr>
            </w:pPr>
            <w:r w:rsidRPr="00957670">
              <w:rPr>
                <w:sz w:val="28"/>
                <w:szCs w:val="28"/>
              </w:rPr>
              <w:t>№</w:t>
            </w:r>
          </w:p>
          <w:p w:rsidR="00496B94" w:rsidRPr="00957670" w:rsidRDefault="00496B94" w:rsidP="00496B9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576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57670">
              <w:rPr>
                <w:sz w:val="28"/>
                <w:szCs w:val="28"/>
              </w:rPr>
              <w:t>/</w:t>
            </w:r>
            <w:proofErr w:type="spellStart"/>
            <w:r w:rsidRPr="009576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3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96B94" w:rsidRPr="00957670" w:rsidRDefault="00496B94" w:rsidP="00496B94">
            <w:pPr>
              <w:jc w:val="center"/>
              <w:rPr>
                <w:sz w:val="28"/>
                <w:szCs w:val="28"/>
              </w:rPr>
            </w:pPr>
            <w:r w:rsidRPr="0095767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96B94" w:rsidRPr="00957670" w:rsidRDefault="00496B94" w:rsidP="00496B94">
            <w:pPr>
              <w:jc w:val="center"/>
              <w:rPr>
                <w:sz w:val="28"/>
                <w:szCs w:val="28"/>
              </w:rPr>
            </w:pPr>
            <w:r w:rsidRPr="00957670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96B94" w:rsidRPr="00957670" w:rsidRDefault="00496B94" w:rsidP="00496B94">
            <w:pPr>
              <w:rPr>
                <w:sz w:val="28"/>
                <w:szCs w:val="28"/>
              </w:rPr>
            </w:pPr>
            <w:proofErr w:type="gramStart"/>
            <w:r w:rsidRPr="00957670">
              <w:rPr>
                <w:sz w:val="28"/>
                <w:szCs w:val="28"/>
              </w:rPr>
              <w:t>Ответственные</w:t>
            </w:r>
            <w:proofErr w:type="gramEnd"/>
            <w:r w:rsidRPr="00957670">
              <w:rPr>
                <w:sz w:val="28"/>
                <w:szCs w:val="28"/>
              </w:rPr>
              <w:t xml:space="preserve"> за мероприятие</w:t>
            </w:r>
          </w:p>
        </w:tc>
      </w:tr>
      <w:tr w:rsidR="00496B94" w:rsidRPr="00957670" w:rsidTr="00496B94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96B94" w:rsidRPr="00957670" w:rsidRDefault="00496B94" w:rsidP="00496B94">
            <w:pPr>
              <w:jc w:val="center"/>
              <w:rPr>
                <w:sz w:val="28"/>
                <w:szCs w:val="28"/>
              </w:rPr>
            </w:pPr>
            <w:r w:rsidRPr="00957670">
              <w:rPr>
                <w:sz w:val="28"/>
                <w:szCs w:val="28"/>
              </w:rPr>
              <w:t>1</w:t>
            </w:r>
          </w:p>
        </w:tc>
        <w:tc>
          <w:tcPr>
            <w:tcW w:w="363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96B94" w:rsidRPr="00957670" w:rsidRDefault="00496B94" w:rsidP="00496B94">
            <w:pPr>
              <w:rPr>
                <w:sz w:val="28"/>
                <w:szCs w:val="28"/>
              </w:rPr>
            </w:pPr>
            <w:r w:rsidRPr="00957670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96B94" w:rsidRPr="00957670" w:rsidRDefault="00496B94" w:rsidP="00496B94">
            <w:pPr>
              <w:jc w:val="center"/>
              <w:rPr>
                <w:sz w:val="28"/>
                <w:szCs w:val="28"/>
              </w:rPr>
            </w:pPr>
            <w:r w:rsidRPr="00957670">
              <w:rPr>
                <w:color w:val="000000"/>
                <w:sz w:val="28"/>
                <w:szCs w:val="28"/>
              </w:rPr>
              <w:t>По мере принятия новых нормативных правовых актов или внесения изменений в действующие нормативные правовые акты.</w:t>
            </w: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96B94" w:rsidRPr="00957670" w:rsidRDefault="008B3D0E" w:rsidP="008B3D0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Комитет по управлению муниципальным имуществом и земельным отношениям администрации Первомайского района</w:t>
            </w:r>
          </w:p>
        </w:tc>
      </w:tr>
      <w:tr w:rsidR="00496B94" w:rsidRPr="00957670" w:rsidTr="00496B94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96B94" w:rsidRPr="00957670" w:rsidRDefault="00496B94" w:rsidP="00496B94">
            <w:pPr>
              <w:jc w:val="center"/>
              <w:rPr>
                <w:color w:val="000000"/>
                <w:sz w:val="28"/>
                <w:szCs w:val="28"/>
              </w:rPr>
            </w:pPr>
            <w:r w:rsidRPr="009576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3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96B94" w:rsidRPr="00957670" w:rsidRDefault="00496B94" w:rsidP="00496B94">
            <w:pPr>
              <w:rPr>
                <w:color w:val="000000"/>
                <w:sz w:val="28"/>
                <w:szCs w:val="28"/>
              </w:rPr>
            </w:pPr>
            <w:r w:rsidRPr="00957670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1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96B94" w:rsidRPr="00957670" w:rsidRDefault="00496B94" w:rsidP="00496B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57670">
              <w:rPr>
                <w:sz w:val="28"/>
                <w:szCs w:val="28"/>
              </w:rPr>
              <w:t xml:space="preserve">По мере поступления информации (сведения) о готовящихся нарушениях обязательных требований земельного законодательства или признаках нарушений обязательных требований земельного законодательства и </w:t>
            </w:r>
            <w:r w:rsidRPr="00957670">
              <w:rPr>
                <w:sz w:val="28"/>
                <w:szCs w:val="28"/>
              </w:rPr>
              <w:lastRenderedPageBreak/>
              <w:t>(или) в случае отсутствия подтвержденных данных о том, что нарушение обязательных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96B94" w:rsidRPr="00957670" w:rsidRDefault="008B3D0E" w:rsidP="00496B94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Комитет по управлению муниципальным имуществом и земельным отношениям администрации Первомайского района</w:t>
            </w:r>
          </w:p>
        </w:tc>
      </w:tr>
      <w:tr w:rsidR="00496B94" w:rsidRPr="00957670" w:rsidTr="00496B94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96B94" w:rsidRPr="00957670" w:rsidRDefault="00496B94" w:rsidP="00496B94">
            <w:pPr>
              <w:jc w:val="center"/>
              <w:rPr>
                <w:sz w:val="28"/>
                <w:szCs w:val="28"/>
              </w:rPr>
            </w:pPr>
            <w:r w:rsidRPr="0095767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3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96B94" w:rsidRPr="00957670" w:rsidRDefault="00496B94" w:rsidP="00496B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7670">
              <w:rPr>
                <w:sz w:val="28"/>
                <w:szCs w:val="28"/>
              </w:rPr>
              <w:t>Консультирование контролируемых лиц и их представителей по их обращениям по вопросам, связанным с организацией и осуществлением муниципального земельного контроля.</w:t>
            </w:r>
          </w:p>
          <w:p w:rsidR="00496B94" w:rsidRPr="00957670" w:rsidRDefault="00496B94" w:rsidP="00496B94">
            <w:pPr>
              <w:jc w:val="both"/>
              <w:rPr>
                <w:sz w:val="28"/>
                <w:szCs w:val="28"/>
              </w:rPr>
            </w:pPr>
            <w:r w:rsidRPr="00957670">
              <w:rPr>
                <w:sz w:val="28"/>
                <w:szCs w:val="28"/>
              </w:rPr>
              <w:t>Консультирование в устной (по телефону либо на личном приеме) или письменной форме по следующим вопросам:</w:t>
            </w:r>
          </w:p>
          <w:p w:rsidR="00496B94" w:rsidRPr="00957670" w:rsidRDefault="00496B94" w:rsidP="00496B9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957670">
              <w:rPr>
                <w:rFonts w:eastAsia="Calibri"/>
                <w:sz w:val="28"/>
                <w:szCs w:val="28"/>
              </w:rPr>
              <w:t xml:space="preserve">1) информация о контрольном органе: </w:t>
            </w:r>
            <w:r w:rsidRPr="00957670">
              <w:rPr>
                <w:sz w:val="28"/>
                <w:szCs w:val="28"/>
              </w:rPr>
              <w:t>местонахождение, контактные телефоны, адрес официального сайта в сети «Интернет», адрес электронной почты, график работы, время приема посетителей;</w:t>
            </w:r>
          </w:p>
          <w:p w:rsidR="00496B94" w:rsidRPr="00957670" w:rsidRDefault="00496B94" w:rsidP="00496B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57670">
              <w:rPr>
                <w:rFonts w:eastAsia="Calibri"/>
                <w:sz w:val="28"/>
                <w:szCs w:val="28"/>
              </w:rPr>
              <w:t xml:space="preserve">2) организация и осуществление </w:t>
            </w:r>
            <w:r w:rsidRPr="00957670">
              <w:rPr>
                <w:sz w:val="28"/>
                <w:szCs w:val="28"/>
              </w:rPr>
              <w:t>муниципального земельного контроля</w:t>
            </w:r>
            <w:r w:rsidRPr="00957670">
              <w:rPr>
                <w:rFonts w:eastAsia="Calibri"/>
                <w:sz w:val="28"/>
                <w:szCs w:val="28"/>
              </w:rPr>
              <w:t>;</w:t>
            </w:r>
          </w:p>
          <w:p w:rsidR="00496B94" w:rsidRPr="00957670" w:rsidRDefault="00496B94" w:rsidP="00496B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57670">
              <w:rPr>
                <w:rFonts w:eastAsia="Calibri"/>
                <w:sz w:val="28"/>
                <w:szCs w:val="28"/>
              </w:rPr>
              <w:t xml:space="preserve">3) осуществление профилактических, контрольных мероприятий, </w:t>
            </w:r>
            <w:r w:rsidRPr="00957670">
              <w:rPr>
                <w:rFonts w:eastAsia="Calibri"/>
                <w:sz w:val="28"/>
                <w:szCs w:val="28"/>
              </w:rPr>
              <w:lastRenderedPageBreak/>
              <w:t>установленных настоящим Положением;</w:t>
            </w:r>
          </w:p>
          <w:p w:rsidR="00496B94" w:rsidRPr="00957670" w:rsidRDefault="00496B94" w:rsidP="00496B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57670">
              <w:rPr>
                <w:rFonts w:eastAsia="Calibri"/>
                <w:sz w:val="28"/>
                <w:szCs w:val="28"/>
              </w:rPr>
              <w:t>4) порядок обжалования действий (бездействия) должностных лиц контрольного органа;</w:t>
            </w:r>
          </w:p>
          <w:p w:rsidR="00496B94" w:rsidRPr="00957670" w:rsidRDefault="00496B94" w:rsidP="00496B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57670">
              <w:rPr>
                <w:rFonts w:eastAsia="Calibri"/>
                <w:sz w:val="28"/>
                <w:szCs w:val="28"/>
              </w:rPr>
              <w:t>5)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496B94" w:rsidRPr="00957670" w:rsidRDefault="00496B94" w:rsidP="00496B94">
            <w:pPr>
              <w:jc w:val="both"/>
              <w:rPr>
                <w:sz w:val="28"/>
                <w:szCs w:val="28"/>
              </w:rPr>
            </w:pPr>
            <w:r w:rsidRPr="00957670">
              <w:rPr>
                <w:sz w:val="28"/>
                <w:szCs w:val="28"/>
              </w:rPr>
              <w:t>Консультирование в письменной форме осуществляется в следующих случаях:</w:t>
            </w:r>
          </w:p>
          <w:p w:rsidR="00496B94" w:rsidRPr="00957670" w:rsidRDefault="00496B94" w:rsidP="00496B94">
            <w:pPr>
              <w:jc w:val="both"/>
              <w:rPr>
                <w:sz w:val="28"/>
                <w:szCs w:val="28"/>
              </w:rPr>
            </w:pPr>
            <w:r w:rsidRPr="00957670">
              <w:rPr>
                <w:sz w:val="28"/>
                <w:szCs w:val="28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496B94" w:rsidRPr="00957670" w:rsidRDefault="00496B94" w:rsidP="00496B94">
            <w:pPr>
              <w:jc w:val="both"/>
              <w:rPr>
                <w:sz w:val="28"/>
                <w:szCs w:val="28"/>
              </w:rPr>
            </w:pPr>
            <w:r w:rsidRPr="00957670">
              <w:rPr>
                <w:sz w:val="28"/>
                <w:szCs w:val="28"/>
              </w:rPr>
              <w:t>2) за время консультирования предоставить ответ на поставленные вопросы невозможно;</w:t>
            </w:r>
          </w:p>
          <w:p w:rsidR="00496B94" w:rsidRPr="00957670" w:rsidRDefault="00496B94" w:rsidP="00496B94">
            <w:pPr>
              <w:rPr>
                <w:sz w:val="28"/>
                <w:szCs w:val="28"/>
              </w:rPr>
            </w:pPr>
            <w:r w:rsidRPr="00957670">
              <w:rPr>
                <w:sz w:val="28"/>
                <w:szCs w:val="28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31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96B94" w:rsidRPr="00957670" w:rsidRDefault="00496B94" w:rsidP="00496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7670">
              <w:rPr>
                <w:sz w:val="28"/>
                <w:szCs w:val="28"/>
              </w:rPr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96B94" w:rsidRPr="00957670" w:rsidRDefault="008B3D0E" w:rsidP="00496B9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Комитет по управлению муниципальным имуществом и земельным отношениям администрации Первомайского района</w:t>
            </w:r>
          </w:p>
        </w:tc>
      </w:tr>
      <w:tr w:rsidR="00496B94" w:rsidRPr="00957670" w:rsidTr="00496B94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96B94" w:rsidRPr="00957670" w:rsidRDefault="00496B94" w:rsidP="00496B94">
            <w:pPr>
              <w:jc w:val="center"/>
              <w:rPr>
                <w:color w:val="000000"/>
                <w:sz w:val="28"/>
                <w:szCs w:val="28"/>
              </w:rPr>
            </w:pPr>
            <w:r w:rsidRPr="00957670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63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96B94" w:rsidRPr="00957670" w:rsidRDefault="00496B94" w:rsidP="00496B94">
            <w:pPr>
              <w:rPr>
                <w:color w:val="000000"/>
                <w:sz w:val="28"/>
                <w:szCs w:val="28"/>
              </w:rPr>
            </w:pPr>
            <w:r w:rsidRPr="00957670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31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96B94" w:rsidRPr="00957670" w:rsidRDefault="00496B94" w:rsidP="00496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7670">
              <w:rPr>
                <w:sz w:val="28"/>
                <w:szCs w:val="28"/>
              </w:rPr>
              <w:t>1 раз в квартал</w:t>
            </w:r>
          </w:p>
          <w:p w:rsidR="00496B94" w:rsidRPr="00957670" w:rsidRDefault="00496B94" w:rsidP="00496B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96B94" w:rsidRPr="00957670" w:rsidRDefault="008B3D0E" w:rsidP="008B3D0E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Комитет по управлению муниципальным имуществом и земельным отношениям администрации Первомайского района</w:t>
            </w:r>
            <w:r w:rsidRPr="00957670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CE7F96" w:rsidRPr="008B3D0E" w:rsidRDefault="00CE7F96" w:rsidP="008B3D0E">
      <w:pPr>
        <w:widowControl w:val="0"/>
        <w:autoSpaceDE w:val="0"/>
        <w:autoSpaceDN w:val="0"/>
        <w:adjustRightInd w:val="0"/>
        <w:ind w:right="-142"/>
        <w:jc w:val="center"/>
        <w:rPr>
          <w:color w:val="000000"/>
          <w:sz w:val="28"/>
          <w:szCs w:val="28"/>
          <w:shd w:val="clear" w:color="auto" w:fill="FFFFFF"/>
        </w:rPr>
      </w:pPr>
      <w:r w:rsidRPr="008B3D0E">
        <w:rPr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CE7F96" w:rsidRPr="008B3D0E" w:rsidRDefault="00CE7F96" w:rsidP="00307C2B">
      <w:pPr>
        <w:ind w:firstLine="567"/>
        <w:jc w:val="both"/>
        <w:rPr>
          <w:sz w:val="28"/>
          <w:szCs w:val="28"/>
        </w:rPr>
      </w:pPr>
    </w:p>
    <w:tbl>
      <w:tblPr>
        <w:tblW w:w="95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4415"/>
      </w:tblGrid>
      <w:tr w:rsidR="00CE7F96" w:rsidRPr="008B3D0E" w:rsidTr="001107A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8B3D0E" w:rsidRDefault="00CE7F96" w:rsidP="001107A0">
            <w:pPr>
              <w:jc w:val="center"/>
              <w:rPr>
                <w:sz w:val="24"/>
                <w:szCs w:val="24"/>
              </w:rPr>
            </w:pPr>
            <w:r w:rsidRPr="008B3D0E">
              <w:rPr>
                <w:sz w:val="24"/>
                <w:szCs w:val="24"/>
              </w:rPr>
              <w:t>№</w:t>
            </w:r>
          </w:p>
          <w:p w:rsidR="00CE7F96" w:rsidRPr="008B3D0E" w:rsidRDefault="00CE7F96" w:rsidP="001107A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B3D0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B3D0E">
              <w:rPr>
                <w:sz w:val="24"/>
                <w:szCs w:val="24"/>
              </w:rPr>
              <w:t>/</w:t>
            </w:r>
            <w:proofErr w:type="spellStart"/>
            <w:r w:rsidRPr="008B3D0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8B3D0E" w:rsidRDefault="00CE7F96" w:rsidP="001107A0">
            <w:pPr>
              <w:jc w:val="center"/>
              <w:rPr>
                <w:sz w:val="24"/>
                <w:szCs w:val="24"/>
              </w:rPr>
            </w:pPr>
            <w:r w:rsidRPr="008B3D0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8B3D0E" w:rsidRDefault="00CE7F96" w:rsidP="001107A0">
            <w:pPr>
              <w:jc w:val="center"/>
              <w:rPr>
                <w:sz w:val="24"/>
                <w:szCs w:val="24"/>
              </w:rPr>
            </w:pPr>
            <w:r w:rsidRPr="008B3D0E">
              <w:rPr>
                <w:sz w:val="24"/>
                <w:szCs w:val="24"/>
              </w:rPr>
              <w:t>Величина</w:t>
            </w:r>
          </w:p>
        </w:tc>
      </w:tr>
      <w:tr w:rsidR="00CE7F96" w:rsidRPr="00307C2B" w:rsidTr="00EB3713">
        <w:trPr>
          <w:trHeight w:hRule="exact" w:val="24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ind w:firstLine="567"/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pStyle w:val="ConsPlusNormal"/>
              <w:ind w:left="261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E7F96" w:rsidRPr="001107A0" w:rsidRDefault="00CE7F96" w:rsidP="00307C2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ind w:left="274" w:right="152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100%</w:t>
            </w:r>
          </w:p>
        </w:tc>
      </w:tr>
      <w:tr w:rsidR="00CE7F96" w:rsidRPr="00307C2B" w:rsidTr="001107A0">
        <w:trPr>
          <w:trHeight w:hRule="exact" w:val="15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ind w:firstLine="567"/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t>22.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autoSpaceDE w:val="0"/>
              <w:autoSpaceDN w:val="0"/>
              <w:adjustRightInd w:val="0"/>
              <w:ind w:left="119" w:right="131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E7F96" w:rsidRPr="001107A0" w:rsidRDefault="00CE7F96" w:rsidP="00EB3713">
            <w:pPr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ind w:left="274" w:right="152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Исполнено</w:t>
            </w:r>
            <w:proofErr w:type="gramStart"/>
            <w:r w:rsidRPr="001107A0">
              <w:rPr>
                <w:sz w:val="24"/>
                <w:szCs w:val="24"/>
              </w:rPr>
              <w:t xml:space="preserve"> / Н</w:t>
            </w:r>
            <w:proofErr w:type="gramEnd"/>
            <w:r w:rsidRPr="001107A0">
              <w:rPr>
                <w:sz w:val="24"/>
                <w:szCs w:val="24"/>
              </w:rPr>
              <w:t>е исполнено</w:t>
            </w:r>
          </w:p>
        </w:tc>
      </w:tr>
      <w:tr w:rsidR="00CE7F96" w:rsidRPr="00307C2B" w:rsidTr="00EB3713">
        <w:trPr>
          <w:trHeight w:hRule="exact" w:val="36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307C2B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0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107A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ind w:left="274" w:right="152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20% и более</w:t>
            </w:r>
          </w:p>
        </w:tc>
      </w:tr>
      <w:tr w:rsidR="00CE7F96" w:rsidRPr="00307C2B" w:rsidTr="0012553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widowControl w:val="0"/>
              <w:ind w:left="220"/>
              <w:jc w:val="both"/>
              <w:rPr>
                <w:sz w:val="28"/>
                <w:szCs w:val="28"/>
              </w:rPr>
            </w:pPr>
            <w:r w:rsidRPr="00307C2B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E7F96" w:rsidRPr="001107A0" w:rsidRDefault="00CE7F96" w:rsidP="00EB3713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widowControl w:val="0"/>
              <w:ind w:left="274" w:right="152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100%</w:t>
            </w:r>
          </w:p>
        </w:tc>
      </w:tr>
    </w:tbl>
    <w:p w:rsidR="004C02BC" w:rsidRDefault="004C02BC" w:rsidP="00307C2B">
      <w:pPr>
        <w:tabs>
          <w:tab w:val="left" w:pos="3327"/>
        </w:tabs>
        <w:jc w:val="both"/>
        <w:rPr>
          <w:sz w:val="28"/>
          <w:szCs w:val="28"/>
        </w:rPr>
      </w:pPr>
    </w:p>
    <w:p w:rsidR="00713069" w:rsidRDefault="00713069" w:rsidP="00307C2B">
      <w:pPr>
        <w:tabs>
          <w:tab w:val="left" w:pos="3327"/>
        </w:tabs>
        <w:jc w:val="both"/>
        <w:rPr>
          <w:sz w:val="28"/>
          <w:szCs w:val="28"/>
        </w:rPr>
      </w:pPr>
    </w:p>
    <w:p w:rsidR="00713069" w:rsidRDefault="00713069" w:rsidP="00713069">
      <w:pPr>
        <w:tabs>
          <w:tab w:val="left" w:pos="33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Способы подачи предложений</w:t>
      </w:r>
    </w:p>
    <w:p w:rsidR="00713069" w:rsidRDefault="00713069" w:rsidP="00307C2B">
      <w:pPr>
        <w:tabs>
          <w:tab w:val="left" w:pos="3327"/>
        </w:tabs>
        <w:jc w:val="both"/>
        <w:rPr>
          <w:sz w:val="28"/>
          <w:szCs w:val="28"/>
        </w:rPr>
      </w:pPr>
    </w:p>
    <w:p w:rsidR="00713069" w:rsidRDefault="00713069" w:rsidP="007130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электронной почты: </w:t>
      </w:r>
      <w:hyperlink r:id="rId9" w:history="1">
        <w:r>
          <w:rPr>
            <w:rStyle w:val="a5"/>
            <w:sz w:val="24"/>
            <w:szCs w:val="24"/>
            <w:lang w:val="en-US"/>
          </w:rPr>
          <w:t>zemel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perv</w:t>
        </w:r>
        <w:r>
          <w:rPr>
            <w:rStyle w:val="a5"/>
            <w:sz w:val="24"/>
            <w:szCs w:val="24"/>
          </w:rPr>
          <w:t>@</w:t>
        </w:r>
        <w:r>
          <w:rPr>
            <w:rStyle w:val="a5"/>
            <w:sz w:val="24"/>
            <w:szCs w:val="24"/>
            <w:lang w:val="en-US"/>
          </w:rPr>
          <w:t>mail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в виде прикрепленного файла;</w:t>
      </w:r>
    </w:p>
    <w:p w:rsidR="00713069" w:rsidRDefault="00713069" w:rsidP="007130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для почтового отправления: 658080, Алтайский край, г. Новоалтайск, ул. </w:t>
      </w:r>
      <w:proofErr w:type="gramStart"/>
      <w:r>
        <w:rPr>
          <w:sz w:val="24"/>
          <w:szCs w:val="24"/>
        </w:rPr>
        <w:t>Деповская</w:t>
      </w:r>
      <w:proofErr w:type="gramEnd"/>
      <w:r>
        <w:rPr>
          <w:sz w:val="24"/>
          <w:szCs w:val="24"/>
        </w:rPr>
        <w:t>, 19а.</w:t>
      </w:r>
    </w:p>
    <w:p w:rsidR="00713069" w:rsidRDefault="00713069" w:rsidP="007130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личного обращения: вторник, четверг с 08 час. 15 мин. до 13час. 45 мин. (время местное) по адресу: Алтайский край, г. Новоалтайск, ул. </w:t>
      </w:r>
      <w:proofErr w:type="gramStart"/>
      <w:r>
        <w:rPr>
          <w:sz w:val="24"/>
          <w:szCs w:val="24"/>
        </w:rPr>
        <w:t>Деповская</w:t>
      </w:r>
      <w:proofErr w:type="gramEnd"/>
      <w:r>
        <w:rPr>
          <w:sz w:val="24"/>
          <w:szCs w:val="24"/>
        </w:rPr>
        <w:t>, 19а., кабинет № 314, 312.</w:t>
      </w:r>
    </w:p>
    <w:p w:rsidR="00713069" w:rsidRDefault="00713069" w:rsidP="007130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Телефон для справок: 8 (38532) 2-24-32, 2-12-42.</w:t>
      </w:r>
    </w:p>
    <w:p w:rsidR="00713069" w:rsidRPr="00217BAB" w:rsidRDefault="00713069" w:rsidP="00307C2B">
      <w:pPr>
        <w:tabs>
          <w:tab w:val="left" w:pos="3327"/>
        </w:tabs>
        <w:jc w:val="both"/>
        <w:rPr>
          <w:sz w:val="28"/>
          <w:szCs w:val="28"/>
        </w:rPr>
      </w:pPr>
    </w:p>
    <w:sectPr w:rsidR="00713069" w:rsidRPr="00217BAB" w:rsidSect="00307C2B">
      <w:headerReference w:type="default" r:id="rId10"/>
      <w:headerReference w:type="first" r:id="rId11"/>
      <w:type w:val="continuous"/>
      <w:pgSz w:w="11906" w:h="16838"/>
      <w:pgMar w:top="1134" w:right="849" w:bottom="1134" w:left="1701" w:header="31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0FC" w:rsidRDefault="00DD60FC">
      <w:r>
        <w:separator/>
      </w:r>
    </w:p>
  </w:endnote>
  <w:endnote w:type="continuationSeparator" w:id="0">
    <w:p w:rsidR="00DD60FC" w:rsidRDefault="00DD6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0FC" w:rsidRDefault="00DD60FC">
      <w:r>
        <w:separator/>
      </w:r>
    </w:p>
  </w:footnote>
  <w:footnote w:type="continuationSeparator" w:id="0">
    <w:p w:rsidR="00DD60FC" w:rsidRDefault="00DD6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0E" w:rsidRDefault="008B3D0E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8B3D0E" w:rsidRPr="00E612A5" w:rsidRDefault="0089555E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8B3D0E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713069">
      <w:rPr>
        <w:noProof/>
        <w:sz w:val="24"/>
        <w:szCs w:val="24"/>
      </w:rPr>
      <w:t>5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0E" w:rsidRDefault="008B3D0E" w:rsidP="001E243D">
    <w:pPr>
      <w:pStyle w:val="a7"/>
      <w:ind w:right="-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5B1"/>
    <w:rsid w:val="00084639"/>
    <w:rsid w:val="000A60DD"/>
    <w:rsid w:val="000C2396"/>
    <w:rsid w:val="000F14E7"/>
    <w:rsid w:val="000F2AD9"/>
    <w:rsid w:val="001107A0"/>
    <w:rsid w:val="00111175"/>
    <w:rsid w:val="00125534"/>
    <w:rsid w:val="001B03D7"/>
    <w:rsid w:val="001B7A5D"/>
    <w:rsid w:val="001E20BE"/>
    <w:rsid w:val="001E243D"/>
    <w:rsid w:val="002003D9"/>
    <w:rsid w:val="00207986"/>
    <w:rsid w:val="0021486C"/>
    <w:rsid w:val="00217BAB"/>
    <w:rsid w:val="00266076"/>
    <w:rsid w:val="00266405"/>
    <w:rsid w:val="00282DDB"/>
    <w:rsid w:val="002A3643"/>
    <w:rsid w:val="002A62C1"/>
    <w:rsid w:val="002C452D"/>
    <w:rsid w:val="002F5481"/>
    <w:rsid w:val="003012DC"/>
    <w:rsid w:val="00302147"/>
    <w:rsid w:val="00305BFF"/>
    <w:rsid w:val="00307C2B"/>
    <w:rsid w:val="003174F4"/>
    <w:rsid w:val="00325520"/>
    <w:rsid w:val="00331AF6"/>
    <w:rsid w:val="00345B54"/>
    <w:rsid w:val="00347A08"/>
    <w:rsid w:val="00386F48"/>
    <w:rsid w:val="003B22C3"/>
    <w:rsid w:val="003C58F5"/>
    <w:rsid w:val="003E029D"/>
    <w:rsid w:val="003E1C25"/>
    <w:rsid w:val="003E4361"/>
    <w:rsid w:val="00401069"/>
    <w:rsid w:val="00403903"/>
    <w:rsid w:val="00434239"/>
    <w:rsid w:val="00434DEC"/>
    <w:rsid w:val="00441838"/>
    <w:rsid w:val="004523EA"/>
    <w:rsid w:val="004738D1"/>
    <w:rsid w:val="00494AE2"/>
    <w:rsid w:val="00496B94"/>
    <w:rsid w:val="004B3916"/>
    <w:rsid w:val="004B7009"/>
    <w:rsid w:val="004C02BC"/>
    <w:rsid w:val="004C05B1"/>
    <w:rsid w:val="004D1B31"/>
    <w:rsid w:val="004D5D6E"/>
    <w:rsid w:val="00500CE0"/>
    <w:rsid w:val="005264EA"/>
    <w:rsid w:val="0053260F"/>
    <w:rsid w:val="005567A6"/>
    <w:rsid w:val="005C6DA6"/>
    <w:rsid w:val="005D3D4F"/>
    <w:rsid w:val="005D6F45"/>
    <w:rsid w:val="005E6BBC"/>
    <w:rsid w:val="006001BD"/>
    <w:rsid w:val="006214FD"/>
    <w:rsid w:val="006273C2"/>
    <w:rsid w:val="0063405A"/>
    <w:rsid w:val="00663BD2"/>
    <w:rsid w:val="00672393"/>
    <w:rsid w:val="00673B4B"/>
    <w:rsid w:val="006868C8"/>
    <w:rsid w:val="0069339F"/>
    <w:rsid w:val="006940E2"/>
    <w:rsid w:val="006B18A4"/>
    <w:rsid w:val="006B2766"/>
    <w:rsid w:val="006E04BB"/>
    <w:rsid w:val="006E1E18"/>
    <w:rsid w:val="006F3FEE"/>
    <w:rsid w:val="00707EEA"/>
    <w:rsid w:val="00713069"/>
    <w:rsid w:val="00720159"/>
    <w:rsid w:val="00720BEC"/>
    <w:rsid w:val="007261AA"/>
    <w:rsid w:val="00745D9E"/>
    <w:rsid w:val="00787DBE"/>
    <w:rsid w:val="007A7901"/>
    <w:rsid w:val="007B1F1F"/>
    <w:rsid w:val="007D719B"/>
    <w:rsid w:val="008478A8"/>
    <w:rsid w:val="0086564F"/>
    <w:rsid w:val="00873D0B"/>
    <w:rsid w:val="0089555E"/>
    <w:rsid w:val="008A6201"/>
    <w:rsid w:val="008B3D0E"/>
    <w:rsid w:val="008C65AB"/>
    <w:rsid w:val="00902BB7"/>
    <w:rsid w:val="00920A05"/>
    <w:rsid w:val="00967C13"/>
    <w:rsid w:val="00976192"/>
    <w:rsid w:val="00977173"/>
    <w:rsid w:val="00986D24"/>
    <w:rsid w:val="00990638"/>
    <w:rsid w:val="009973D6"/>
    <w:rsid w:val="0099772A"/>
    <w:rsid w:val="00997BD5"/>
    <w:rsid w:val="009D0900"/>
    <w:rsid w:val="009E2161"/>
    <w:rsid w:val="009F413A"/>
    <w:rsid w:val="009F5787"/>
    <w:rsid w:val="00A10199"/>
    <w:rsid w:val="00A10F91"/>
    <w:rsid w:val="00AA1303"/>
    <w:rsid w:val="00AA1B59"/>
    <w:rsid w:val="00AB2B62"/>
    <w:rsid w:val="00AC346A"/>
    <w:rsid w:val="00AD6E72"/>
    <w:rsid w:val="00B302BF"/>
    <w:rsid w:val="00B4371A"/>
    <w:rsid w:val="00B545D6"/>
    <w:rsid w:val="00B67290"/>
    <w:rsid w:val="00B91766"/>
    <w:rsid w:val="00BA1812"/>
    <w:rsid w:val="00BC3573"/>
    <w:rsid w:val="00BD594D"/>
    <w:rsid w:val="00BE19F0"/>
    <w:rsid w:val="00C4073B"/>
    <w:rsid w:val="00C651F4"/>
    <w:rsid w:val="00C65963"/>
    <w:rsid w:val="00C66AB0"/>
    <w:rsid w:val="00C66BF5"/>
    <w:rsid w:val="00C70A5A"/>
    <w:rsid w:val="00C820C1"/>
    <w:rsid w:val="00CB1181"/>
    <w:rsid w:val="00CB48FE"/>
    <w:rsid w:val="00CC44CB"/>
    <w:rsid w:val="00CE1E53"/>
    <w:rsid w:val="00CE7F96"/>
    <w:rsid w:val="00D16B58"/>
    <w:rsid w:val="00D67309"/>
    <w:rsid w:val="00D77613"/>
    <w:rsid w:val="00D8653C"/>
    <w:rsid w:val="00D8661E"/>
    <w:rsid w:val="00DB3F09"/>
    <w:rsid w:val="00DC705E"/>
    <w:rsid w:val="00DD40CC"/>
    <w:rsid w:val="00DD60FC"/>
    <w:rsid w:val="00DE477F"/>
    <w:rsid w:val="00DE5A8C"/>
    <w:rsid w:val="00DF1BDF"/>
    <w:rsid w:val="00E26B6F"/>
    <w:rsid w:val="00E352AA"/>
    <w:rsid w:val="00E41192"/>
    <w:rsid w:val="00E51EEE"/>
    <w:rsid w:val="00E5735E"/>
    <w:rsid w:val="00E612A5"/>
    <w:rsid w:val="00E74022"/>
    <w:rsid w:val="00E759D8"/>
    <w:rsid w:val="00E94E43"/>
    <w:rsid w:val="00E9735D"/>
    <w:rsid w:val="00EB3713"/>
    <w:rsid w:val="00EF7B69"/>
    <w:rsid w:val="00F03FFA"/>
    <w:rsid w:val="00F57806"/>
    <w:rsid w:val="00F6569D"/>
    <w:rsid w:val="00F77D81"/>
    <w:rsid w:val="00F77E12"/>
    <w:rsid w:val="00F911A3"/>
    <w:rsid w:val="00F94060"/>
    <w:rsid w:val="00FA2107"/>
    <w:rsid w:val="00FA52F2"/>
    <w:rsid w:val="00FC0E0C"/>
    <w:rsid w:val="00FE6D00"/>
    <w:rsid w:val="00FF3388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1F"/>
  </w:style>
  <w:style w:type="paragraph" w:styleId="1">
    <w:name w:val="heading 1"/>
    <w:basedOn w:val="a"/>
    <w:next w:val="a"/>
    <w:qFormat/>
    <w:rsid w:val="007B1F1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1F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B1F1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B1F1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B1F1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B1F1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7B1F1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7B1F1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7B1F1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F1F"/>
    <w:rPr>
      <w:sz w:val="26"/>
    </w:rPr>
  </w:style>
  <w:style w:type="paragraph" w:styleId="a4">
    <w:name w:val="Body Text Indent"/>
    <w:basedOn w:val="a"/>
    <w:rsid w:val="007B1F1F"/>
    <w:pPr>
      <w:ind w:firstLine="567"/>
      <w:jc w:val="both"/>
    </w:pPr>
    <w:rPr>
      <w:sz w:val="28"/>
    </w:rPr>
  </w:style>
  <w:style w:type="character" w:styleId="a5">
    <w:name w:val="Hyperlink"/>
    <w:uiPriority w:val="99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character" w:styleId="aa">
    <w:name w:val="Emphasis"/>
    <w:basedOn w:val="a0"/>
    <w:uiPriority w:val="20"/>
    <w:qFormat/>
    <w:rsid w:val="006B2766"/>
    <w:rPr>
      <w:i/>
      <w:iCs/>
    </w:rPr>
  </w:style>
  <w:style w:type="paragraph" w:customStyle="1" w:styleId="ConsPlusNormal">
    <w:name w:val="ConsPlusNormal"/>
    <w:link w:val="ConsPlusNormal1"/>
    <w:rsid w:val="00CE7F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link w:val="ac"/>
    <w:uiPriority w:val="34"/>
    <w:qFormat/>
    <w:rsid w:val="00CE7F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E7F96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CE7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E7F96"/>
    <w:rPr>
      <w:rFonts w:ascii="Courier New" w:hAnsi="Courier New"/>
    </w:rPr>
  </w:style>
  <w:style w:type="character" w:customStyle="1" w:styleId="ac">
    <w:name w:val="Абзац списка Знак"/>
    <w:link w:val="ab"/>
    <w:locked/>
    <w:rsid w:val="00CE7F96"/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496B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-al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emel.perv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6;&#1089;&#1090;&#1072;&#1085;&#1086;&#1074;&#1083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A3C3-CF51-41A4-83F0-78B0FC1B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</Template>
  <TotalTime>2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Управ Делами</dc:creator>
  <cp:lastModifiedBy>predkumizo</cp:lastModifiedBy>
  <cp:revision>3</cp:revision>
  <cp:lastPrinted>2023-12-15T09:50:00Z</cp:lastPrinted>
  <dcterms:created xsi:type="dcterms:W3CDTF">2024-09-30T10:19:00Z</dcterms:created>
  <dcterms:modified xsi:type="dcterms:W3CDTF">2024-10-01T01:47:00Z</dcterms:modified>
</cp:coreProperties>
</file>