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E302F9" w:rsidRPr="00E302F9" w:rsidRDefault="00E302F9" w:rsidP="00E302F9"/>
    <w:p w:rsidR="006868C8" w:rsidRPr="00E302F9" w:rsidRDefault="006868C8" w:rsidP="006868C8">
      <w:pPr>
        <w:jc w:val="center"/>
        <w:rPr>
          <w:sz w:val="2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2297"/>
        <w:gridCol w:w="1032"/>
        <w:gridCol w:w="1701"/>
      </w:tblGrid>
      <w:tr w:rsidR="006868C8" w:rsidRPr="00E302F9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302F9" w:rsidRPr="00E302F9" w:rsidRDefault="00E302F9" w:rsidP="00E302F9">
            <w:pPr>
              <w:tabs>
                <w:tab w:val="left" w:pos="7200"/>
              </w:tabs>
              <w:spacing w:line="240" w:lineRule="exact"/>
              <w:rPr>
                <w:sz w:val="24"/>
                <w:szCs w:val="28"/>
              </w:rPr>
            </w:pPr>
          </w:p>
          <w:p w:rsidR="006868C8" w:rsidRPr="00E302F9" w:rsidRDefault="00E302F9" w:rsidP="00E302F9">
            <w:pPr>
              <w:tabs>
                <w:tab w:val="left" w:pos="7200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302F9">
              <w:rPr>
                <w:b/>
                <w:sz w:val="28"/>
                <w:szCs w:val="28"/>
              </w:rPr>
              <w:t>ПРОЕКТ</w:t>
            </w: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0F15EE" w:rsidRDefault="006868C8" w:rsidP="0003673D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6868C8" w:rsidP="0069740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247BD" w:rsidRPr="00063958" w:rsidTr="00902BB7">
        <w:trPr>
          <w:cantSplit/>
        </w:trPr>
        <w:tc>
          <w:tcPr>
            <w:tcW w:w="4326" w:type="dxa"/>
            <w:gridSpan w:val="2"/>
          </w:tcPr>
          <w:p w:rsidR="00A247BD" w:rsidRPr="007E2A5B" w:rsidRDefault="00A247BD" w:rsidP="00856F31">
            <w:pPr>
              <w:rPr>
                <w:iCs/>
                <w:sz w:val="24"/>
                <w:szCs w:val="24"/>
              </w:rPr>
            </w:pPr>
            <w:r w:rsidRPr="007E2A5B">
              <w:rPr>
                <w:sz w:val="24"/>
                <w:szCs w:val="24"/>
              </w:rPr>
              <w:t xml:space="preserve">Об утверждении </w:t>
            </w:r>
            <w:r>
              <w:rPr>
                <w:sz w:val="24"/>
                <w:szCs w:val="24"/>
              </w:rPr>
              <w:t>схемы размещения нестационарных торговых объектов на территории Первомайского района</w:t>
            </w:r>
          </w:p>
          <w:p w:rsidR="00A247BD" w:rsidRDefault="00A247BD" w:rsidP="00856F31">
            <w:pPr>
              <w:rPr>
                <w:sz w:val="22"/>
                <w:szCs w:val="22"/>
              </w:rPr>
            </w:pPr>
          </w:p>
          <w:p w:rsidR="00FB7886" w:rsidRPr="00FB7886" w:rsidRDefault="00FB7886" w:rsidP="00856F31">
            <w:pPr>
              <w:rPr>
                <w:sz w:val="22"/>
                <w:szCs w:val="22"/>
              </w:rPr>
            </w:pPr>
          </w:p>
          <w:p w:rsidR="00FB7886" w:rsidRPr="000A60DD" w:rsidRDefault="00FB7886" w:rsidP="00856F31">
            <w:pPr>
              <w:rPr>
                <w:sz w:val="28"/>
              </w:rPr>
            </w:pP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47BD" w:rsidRPr="00063958" w:rsidRDefault="00A247BD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47BD" w:rsidRPr="00063958" w:rsidRDefault="00A247BD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95CDB" w:rsidRPr="006F72AC" w:rsidRDefault="00795CDB" w:rsidP="00856F31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6F72AC">
        <w:rPr>
          <w:iCs/>
          <w:sz w:val="26"/>
          <w:szCs w:val="26"/>
        </w:rPr>
        <w:t>В соответствии с</w:t>
      </w:r>
      <w:r w:rsidRPr="006F72AC">
        <w:rPr>
          <w:sz w:val="26"/>
          <w:szCs w:val="26"/>
        </w:rPr>
        <w:t xml:space="preserve"> Федеральным законом от 28.12.2009 № 381 - ФЗ </w:t>
      </w:r>
      <w:r w:rsidR="00361EA3" w:rsidRPr="006F72AC">
        <w:rPr>
          <w:sz w:val="26"/>
          <w:szCs w:val="26"/>
        </w:rPr>
        <w:t xml:space="preserve">    </w:t>
      </w:r>
      <w:r w:rsidRPr="006F72AC">
        <w:rPr>
          <w:sz w:val="26"/>
          <w:szCs w:val="26"/>
        </w:rPr>
        <w:t>«Об основах государственного регулирования торговой деятельности в Российской Федерации», Порядком разработки и утверждения схем размещения нестационарных торговых объектов на территории муниципальных образований Алтайского края, утверждённым приказом управления Алтайского края по развитию предпринимательства и рыночной инфраструктуры от 23.12.2010 № 145 и ст.14 Федерального закона от 06.10.2003 № 131-ФЗ «Об общих принципах организации местного самоуправления в Российской Федерации», пунктом 1</w:t>
      </w:r>
      <w:r w:rsidR="002F3689" w:rsidRPr="006F72AC">
        <w:rPr>
          <w:sz w:val="26"/>
          <w:szCs w:val="26"/>
        </w:rPr>
        <w:t>7</w:t>
      </w:r>
      <w:r w:rsidRPr="006F72AC">
        <w:rPr>
          <w:sz w:val="26"/>
          <w:szCs w:val="26"/>
        </w:rPr>
        <w:t xml:space="preserve"> статьи 4</w:t>
      </w:r>
      <w:r w:rsidR="002F3689" w:rsidRPr="006F72AC">
        <w:rPr>
          <w:sz w:val="26"/>
          <w:szCs w:val="26"/>
        </w:rPr>
        <w:t>6</w:t>
      </w:r>
      <w:r w:rsidRPr="006F72AC">
        <w:rPr>
          <w:sz w:val="26"/>
          <w:szCs w:val="26"/>
        </w:rPr>
        <w:t xml:space="preserve"> Устава муниципального образования Первомайский район,</w:t>
      </w:r>
      <w:r w:rsidR="00856F31">
        <w:rPr>
          <w:sz w:val="26"/>
          <w:szCs w:val="26"/>
        </w:rPr>
        <w:t xml:space="preserve">                       </w:t>
      </w:r>
      <w:r w:rsidRPr="006F72AC">
        <w:rPr>
          <w:sz w:val="26"/>
          <w:szCs w:val="26"/>
        </w:rPr>
        <w:t xml:space="preserve"> п о с т а н о в л я ю:</w:t>
      </w:r>
    </w:p>
    <w:p w:rsidR="00795CDB" w:rsidRPr="006F72AC" w:rsidRDefault="00795CDB" w:rsidP="00856F31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6F72AC">
        <w:rPr>
          <w:sz w:val="26"/>
          <w:szCs w:val="26"/>
        </w:rPr>
        <w:t xml:space="preserve">1. Утвердить схему размещения нестационарных торговых объектов на территории Первомайского района (прилагается). </w:t>
      </w:r>
    </w:p>
    <w:p w:rsidR="00795CDB" w:rsidRPr="006F72AC" w:rsidRDefault="00795CDB" w:rsidP="00856F31">
      <w:pPr>
        <w:widowControl w:val="0"/>
        <w:suppressAutoHyphens/>
        <w:ind w:firstLine="720"/>
        <w:jc w:val="both"/>
        <w:rPr>
          <w:iCs/>
          <w:sz w:val="26"/>
          <w:szCs w:val="26"/>
        </w:rPr>
      </w:pPr>
      <w:r w:rsidRPr="006F72AC">
        <w:rPr>
          <w:sz w:val="26"/>
          <w:szCs w:val="26"/>
        </w:rPr>
        <w:t>2. Настоящее постанов</w:t>
      </w:r>
      <w:r w:rsidR="00856F31">
        <w:rPr>
          <w:sz w:val="26"/>
          <w:szCs w:val="26"/>
        </w:rPr>
        <w:t>ление разместить на официальном интернет-</w:t>
      </w:r>
      <w:r w:rsidRPr="006F72AC">
        <w:rPr>
          <w:sz w:val="26"/>
          <w:szCs w:val="26"/>
        </w:rPr>
        <w:t xml:space="preserve">сайте </w:t>
      </w:r>
      <w:hyperlink r:id="rId8" w:history="1">
        <w:r w:rsidRPr="006F72AC">
          <w:rPr>
            <w:rStyle w:val="a5"/>
            <w:sz w:val="26"/>
            <w:szCs w:val="26"/>
          </w:rPr>
          <w:t>www.perv-</w:t>
        </w:r>
        <w:r w:rsidRPr="006F72AC">
          <w:rPr>
            <w:rStyle w:val="a5"/>
            <w:sz w:val="26"/>
            <w:szCs w:val="26"/>
            <w:lang w:val="en-US"/>
          </w:rPr>
          <w:t>alt</w:t>
        </w:r>
        <w:r w:rsidRPr="006F72AC">
          <w:rPr>
            <w:rStyle w:val="a5"/>
            <w:sz w:val="26"/>
            <w:szCs w:val="26"/>
          </w:rPr>
          <w:t>.</w:t>
        </w:r>
        <w:r w:rsidRPr="006F72AC">
          <w:rPr>
            <w:rStyle w:val="a5"/>
            <w:sz w:val="26"/>
            <w:szCs w:val="26"/>
            <w:lang w:val="en-US"/>
          </w:rPr>
          <w:t>ru</w:t>
        </w:r>
      </w:hyperlink>
      <w:r w:rsidRPr="006F72AC">
        <w:rPr>
          <w:sz w:val="26"/>
          <w:szCs w:val="26"/>
        </w:rPr>
        <w:t xml:space="preserve">  администрации района, информационном стенде администрации района и опубликовать в газете «Первомайский вестник».</w:t>
      </w:r>
    </w:p>
    <w:p w:rsidR="00795CDB" w:rsidRPr="006F72AC" w:rsidRDefault="00795CDB" w:rsidP="00856F31">
      <w:pPr>
        <w:widowControl w:val="0"/>
        <w:suppressAutoHyphens/>
        <w:ind w:firstLine="720"/>
        <w:jc w:val="both"/>
        <w:rPr>
          <w:iCs/>
          <w:sz w:val="26"/>
          <w:szCs w:val="26"/>
        </w:rPr>
      </w:pPr>
      <w:r w:rsidRPr="006F72AC">
        <w:rPr>
          <w:iCs/>
          <w:sz w:val="26"/>
          <w:szCs w:val="26"/>
        </w:rPr>
        <w:t>3. П</w:t>
      </w:r>
      <w:r w:rsidRPr="006F72AC">
        <w:rPr>
          <w:sz w:val="26"/>
          <w:szCs w:val="26"/>
        </w:rPr>
        <w:t>ризнать утратившим силу</w:t>
      </w:r>
      <w:r w:rsidRPr="006F72AC">
        <w:rPr>
          <w:iCs/>
          <w:sz w:val="26"/>
          <w:szCs w:val="26"/>
        </w:rPr>
        <w:t xml:space="preserve"> постановлени</w:t>
      </w:r>
      <w:r w:rsidR="0098444E" w:rsidRPr="006F72AC">
        <w:rPr>
          <w:iCs/>
          <w:sz w:val="26"/>
          <w:szCs w:val="26"/>
        </w:rPr>
        <w:t>е</w:t>
      </w:r>
      <w:r w:rsidRPr="006F72AC">
        <w:rPr>
          <w:iCs/>
          <w:sz w:val="26"/>
          <w:szCs w:val="26"/>
        </w:rPr>
        <w:t xml:space="preserve"> администрации района от </w:t>
      </w:r>
      <w:r w:rsidR="00697400">
        <w:rPr>
          <w:iCs/>
          <w:sz w:val="26"/>
          <w:szCs w:val="26"/>
        </w:rPr>
        <w:t>02</w:t>
      </w:r>
      <w:r w:rsidRPr="006F72AC">
        <w:rPr>
          <w:iCs/>
          <w:sz w:val="26"/>
          <w:szCs w:val="26"/>
        </w:rPr>
        <w:t>.</w:t>
      </w:r>
      <w:r w:rsidR="00697400">
        <w:rPr>
          <w:iCs/>
          <w:sz w:val="26"/>
          <w:szCs w:val="26"/>
        </w:rPr>
        <w:t>06</w:t>
      </w:r>
      <w:r w:rsidR="00E458EC">
        <w:rPr>
          <w:iCs/>
          <w:sz w:val="26"/>
          <w:szCs w:val="26"/>
        </w:rPr>
        <w:t>.2022</w:t>
      </w:r>
      <w:r w:rsidRPr="006F72AC">
        <w:rPr>
          <w:iCs/>
          <w:sz w:val="26"/>
          <w:szCs w:val="26"/>
        </w:rPr>
        <w:t xml:space="preserve"> </w:t>
      </w:r>
      <w:r w:rsidRPr="006F72AC">
        <w:rPr>
          <w:sz w:val="26"/>
          <w:szCs w:val="26"/>
        </w:rPr>
        <w:t xml:space="preserve">№ </w:t>
      </w:r>
      <w:r w:rsidR="00697400">
        <w:rPr>
          <w:sz w:val="26"/>
          <w:szCs w:val="26"/>
        </w:rPr>
        <w:t>751</w:t>
      </w:r>
      <w:r w:rsidR="000C59D8" w:rsidRPr="006F72AC">
        <w:rPr>
          <w:sz w:val="26"/>
          <w:szCs w:val="26"/>
        </w:rPr>
        <w:t xml:space="preserve"> </w:t>
      </w:r>
      <w:r w:rsidRPr="006F72AC">
        <w:rPr>
          <w:iCs/>
          <w:sz w:val="26"/>
          <w:szCs w:val="26"/>
        </w:rPr>
        <w:t xml:space="preserve">«Об утверждении </w:t>
      </w:r>
      <w:r w:rsidRPr="006F72AC">
        <w:rPr>
          <w:sz w:val="26"/>
          <w:szCs w:val="26"/>
        </w:rPr>
        <w:t>схемы размещения нестационарных торговых объектов</w:t>
      </w:r>
      <w:r w:rsidR="006343DA" w:rsidRPr="006F72AC">
        <w:rPr>
          <w:sz w:val="26"/>
          <w:szCs w:val="26"/>
        </w:rPr>
        <w:t xml:space="preserve"> на территории Первомайского района</w:t>
      </w:r>
      <w:r w:rsidRPr="006F72AC">
        <w:rPr>
          <w:sz w:val="26"/>
          <w:szCs w:val="26"/>
        </w:rPr>
        <w:t>».</w:t>
      </w:r>
    </w:p>
    <w:p w:rsidR="00795CDB" w:rsidRPr="006F72AC" w:rsidRDefault="00795CDB" w:rsidP="00856F31">
      <w:pPr>
        <w:widowControl w:val="0"/>
        <w:tabs>
          <w:tab w:val="left" w:pos="0"/>
        </w:tabs>
        <w:suppressAutoHyphens/>
        <w:jc w:val="both"/>
        <w:rPr>
          <w:iCs/>
          <w:sz w:val="26"/>
          <w:szCs w:val="26"/>
        </w:rPr>
      </w:pPr>
      <w:r w:rsidRPr="006F72AC">
        <w:rPr>
          <w:sz w:val="26"/>
          <w:szCs w:val="26"/>
        </w:rPr>
        <w:tab/>
        <w:t>4.</w:t>
      </w:r>
      <w:r w:rsidR="000B6AE2" w:rsidRPr="006F72AC">
        <w:rPr>
          <w:sz w:val="26"/>
          <w:szCs w:val="26"/>
        </w:rPr>
        <w:t xml:space="preserve"> </w:t>
      </w:r>
      <w:r w:rsidRPr="006F72AC">
        <w:rPr>
          <w:sz w:val="26"/>
          <w:szCs w:val="26"/>
        </w:rPr>
        <w:t xml:space="preserve">Контроль за исполнением </w:t>
      </w:r>
      <w:r w:rsidR="006343DA" w:rsidRPr="006F72AC">
        <w:rPr>
          <w:sz w:val="26"/>
          <w:szCs w:val="26"/>
        </w:rPr>
        <w:t>н</w:t>
      </w:r>
      <w:r w:rsidRPr="006F72AC">
        <w:rPr>
          <w:sz w:val="26"/>
          <w:szCs w:val="26"/>
        </w:rPr>
        <w:t>а</w:t>
      </w:r>
      <w:r w:rsidR="006343DA" w:rsidRPr="006F72AC">
        <w:rPr>
          <w:sz w:val="26"/>
          <w:szCs w:val="26"/>
        </w:rPr>
        <w:t>ст</w:t>
      </w:r>
      <w:r w:rsidRPr="006F72AC">
        <w:rPr>
          <w:sz w:val="26"/>
          <w:szCs w:val="26"/>
        </w:rPr>
        <w:t>о</w:t>
      </w:r>
      <w:r w:rsidR="006343DA" w:rsidRPr="006F72AC">
        <w:rPr>
          <w:sz w:val="26"/>
          <w:szCs w:val="26"/>
        </w:rPr>
        <w:t>яще</w:t>
      </w:r>
      <w:r w:rsidRPr="006F72AC">
        <w:rPr>
          <w:sz w:val="26"/>
          <w:szCs w:val="26"/>
        </w:rPr>
        <w:t xml:space="preserve">го </w:t>
      </w:r>
      <w:r w:rsidR="002573E4" w:rsidRPr="006F72AC">
        <w:rPr>
          <w:sz w:val="26"/>
          <w:szCs w:val="26"/>
        </w:rPr>
        <w:t xml:space="preserve">постановления </w:t>
      </w:r>
      <w:r w:rsidR="004F0E41" w:rsidRPr="006F72AC">
        <w:rPr>
          <w:sz w:val="26"/>
          <w:szCs w:val="26"/>
        </w:rPr>
        <w:t xml:space="preserve">возложить на первого заместителя главы администрации района по экономике, земельно-имущественным отношениям, труду и сельскому хозяйству </w:t>
      </w:r>
      <w:r w:rsidR="00E458EC">
        <w:rPr>
          <w:sz w:val="26"/>
          <w:szCs w:val="26"/>
        </w:rPr>
        <w:t>Шайкину Н.Н.</w:t>
      </w:r>
    </w:p>
    <w:p w:rsidR="00795CDB" w:rsidRPr="006F72AC" w:rsidRDefault="00795CDB" w:rsidP="00795CDB">
      <w:pPr>
        <w:ind w:firstLine="567"/>
        <w:rPr>
          <w:iCs/>
          <w:sz w:val="26"/>
          <w:szCs w:val="26"/>
        </w:rPr>
      </w:pPr>
    </w:p>
    <w:p w:rsidR="00795CDB" w:rsidRPr="006F72AC" w:rsidRDefault="00795CDB" w:rsidP="00795CDB">
      <w:pPr>
        <w:ind w:firstLine="567"/>
        <w:rPr>
          <w:iCs/>
          <w:sz w:val="26"/>
          <w:szCs w:val="26"/>
        </w:rPr>
      </w:pPr>
    </w:p>
    <w:p w:rsidR="00E458EC" w:rsidRDefault="00E458EC" w:rsidP="00F06230">
      <w:pPr>
        <w:rPr>
          <w:bCs/>
          <w:sz w:val="26"/>
          <w:szCs w:val="26"/>
        </w:rPr>
      </w:pPr>
    </w:p>
    <w:p w:rsidR="00F06230" w:rsidRPr="006F72AC" w:rsidRDefault="00E458EC" w:rsidP="00F062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Глава</w:t>
      </w:r>
      <w:r w:rsidR="00F06230">
        <w:rPr>
          <w:bCs/>
          <w:sz w:val="26"/>
          <w:szCs w:val="26"/>
        </w:rPr>
        <w:t xml:space="preserve"> </w:t>
      </w:r>
      <w:r w:rsidR="006F72AC" w:rsidRPr="006F72AC">
        <w:rPr>
          <w:bCs/>
          <w:sz w:val="26"/>
          <w:szCs w:val="26"/>
        </w:rPr>
        <w:t xml:space="preserve"> района </w:t>
      </w:r>
      <w:r w:rsidR="00F06230">
        <w:rPr>
          <w:bCs/>
          <w:sz w:val="26"/>
          <w:szCs w:val="26"/>
        </w:rPr>
        <w:t xml:space="preserve">           </w:t>
      </w:r>
      <w:r w:rsidR="00F929A7">
        <w:rPr>
          <w:bCs/>
          <w:sz w:val="26"/>
          <w:szCs w:val="26"/>
        </w:rPr>
        <w:t xml:space="preserve"> </w:t>
      </w:r>
      <w:r w:rsidR="00F06230">
        <w:rPr>
          <w:bCs/>
          <w:sz w:val="26"/>
          <w:szCs w:val="26"/>
        </w:rPr>
        <w:t xml:space="preserve">                                                                         </w:t>
      </w:r>
      <w:r>
        <w:rPr>
          <w:bCs/>
          <w:sz w:val="26"/>
          <w:szCs w:val="26"/>
        </w:rPr>
        <w:t xml:space="preserve">       </w:t>
      </w:r>
      <w:r w:rsidR="00F06230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Ю.А.Фролова</w:t>
      </w:r>
    </w:p>
    <w:p w:rsidR="006F72AC" w:rsidRDefault="006F72AC" w:rsidP="005D3D4F">
      <w:pPr>
        <w:rPr>
          <w:sz w:val="28"/>
          <w:szCs w:val="28"/>
        </w:rPr>
      </w:pPr>
    </w:p>
    <w:p w:rsidR="006F72AC" w:rsidRDefault="006F72AC" w:rsidP="005D3D4F">
      <w:pPr>
        <w:rPr>
          <w:sz w:val="28"/>
          <w:szCs w:val="28"/>
        </w:rPr>
      </w:pPr>
    </w:p>
    <w:p w:rsidR="00C50766" w:rsidRDefault="00C50766" w:rsidP="005D3D4F">
      <w:pPr>
        <w:rPr>
          <w:sz w:val="28"/>
          <w:szCs w:val="28"/>
        </w:rPr>
      </w:pPr>
    </w:p>
    <w:p w:rsidR="00F85E07" w:rsidRDefault="007D6457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35pt;width:216.35pt;height:61.95pt;z-index:251657728;mso-position-horizontal-relative:page;mso-position-vertical-relative:page" strokecolor="white">
            <v:textbox style="mso-next-textbox:#_x0000_s1035">
              <w:txbxContent>
                <w:p w:rsidR="00E91320" w:rsidRDefault="00E91320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Колпакова С.Н.</w:t>
                  </w:r>
                </w:p>
                <w:p w:rsidR="00E91320" w:rsidRPr="004A4957" w:rsidRDefault="00E91320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33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62</w:t>
                  </w:r>
                </w:p>
              </w:txbxContent>
            </v:textbox>
            <w10:wrap anchorx="page" anchory="page"/>
            <w10:anchorlock/>
          </v:shape>
        </w:pict>
      </w:r>
    </w:p>
    <w:tbl>
      <w:tblPr>
        <w:tblStyle w:val="ab"/>
        <w:tblW w:w="9570" w:type="dxa"/>
        <w:tblInd w:w="-176" w:type="dxa"/>
        <w:tblLook w:val="01E0"/>
      </w:tblPr>
      <w:tblGrid>
        <w:gridCol w:w="9570"/>
      </w:tblGrid>
      <w:tr w:rsidR="00B35896" w:rsidTr="00361EA3">
        <w:trPr>
          <w:trHeight w:val="416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06230" w:rsidRDefault="005D3D4F" w:rsidP="00856F31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br w:type="page"/>
            </w:r>
            <w:r w:rsidR="00B35896">
              <w:rPr>
                <w:szCs w:val="28"/>
              </w:rPr>
              <w:t xml:space="preserve">                                              </w:t>
            </w:r>
            <w:r w:rsidR="00252EA2">
              <w:rPr>
                <w:szCs w:val="28"/>
              </w:rPr>
              <w:t xml:space="preserve">                               </w:t>
            </w:r>
            <w:r w:rsidR="00E00E64">
              <w:rPr>
                <w:szCs w:val="28"/>
              </w:rPr>
              <w:t xml:space="preserve"> </w:t>
            </w:r>
          </w:p>
          <w:p w:rsidR="00F06230" w:rsidRDefault="00F06230" w:rsidP="00856F31">
            <w:pPr>
              <w:pStyle w:val="a4"/>
              <w:ind w:firstLine="0"/>
              <w:rPr>
                <w:szCs w:val="28"/>
              </w:rPr>
            </w:pPr>
          </w:p>
          <w:p w:rsidR="00F06230" w:rsidRDefault="00F06230" w:rsidP="00856F31">
            <w:pPr>
              <w:pStyle w:val="a4"/>
              <w:ind w:firstLine="0"/>
              <w:rPr>
                <w:szCs w:val="28"/>
              </w:rPr>
            </w:pPr>
          </w:p>
          <w:p w:rsidR="006343DA" w:rsidRDefault="00E00E64" w:rsidP="00856F31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          </w:t>
            </w:r>
          </w:p>
          <w:p w:rsidR="00B35896" w:rsidRPr="0034525F" w:rsidRDefault="006343DA" w:rsidP="00856F31">
            <w:pPr>
              <w:pStyle w:val="a4"/>
              <w:tabs>
                <w:tab w:val="left" w:pos="551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</w:t>
            </w:r>
            <w:r w:rsidR="00AC0C35">
              <w:rPr>
                <w:szCs w:val="28"/>
              </w:rPr>
              <w:t xml:space="preserve">                            </w:t>
            </w:r>
            <w:r w:rsidR="00856F31">
              <w:rPr>
                <w:szCs w:val="28"/>
              </w:rPr>
              <w:t xml:space="preserve">     </w:t>
            </w:r>
            <w:r w:rsidR="00B35896" w:rsidRPr="0034525F">
              <w:rPr>
                <w:szCs w:val="28"/>
              </w:rPr>
              <w:t>У</w:t>
            </w:r>
            <w:r w:rsidR="00B35896">
              <w:rPr>
                <w:szCs w:val="28"/>
              </w:rPr>
              <w:t>ТВЕРЖДЕНА</w:t>
            </w:r>
          </w:p>
          <w:p w:rsidR="00B35896" w:rsidRPr="0034525F" w:rsidRDefault="00B35896" w:rsidP="00856F31">
            <w:pPr>
              <w:pStyle w:val="a4"/>
              <w:tabs>
                <w:tab w:val="left" w:pos="5421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</w:t>
            </w:r>
            <w:r w:rsidRPr="0034525F">
              <w:rPr>
                <w:szCs w:val="28"/>
              </w:rPr>
              <w:t xml:space="preserve">постановлением администрации </w:t>
            </w:r>
          </w:p>
          <w:p w:rsidR="00B35896" w:rsidRPr="0034525F" w:rsidRDefault="00B35896" w:rsidP="00856F31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  <w:r w:rsidR="00AC0C35">
              <w:rPr>
                <w:szCs w:val="28"/>
              </w:rPr>
              <w:t xml:space="preserve">                           </w:t>
            </w:r>
            <w:r w:rsidR="00856F31">
              <w:rPr>
                <w:szCs w:val="28"/>
              </w:rPr>
              <w:t xml:space="preserve">     </w:t>
            </w:r>
            <w:r w:rsidRPr="0034525F">
              <w:rPr>
                <w:szCs w:val="28"/>
              </w:rPr>
              <w:t>Первомайского района</w:t>
            </w:r>
          </w:p>
          <w:p w:rsidR="00B35896" w:rsidRPr="00F06230" w:rsidRDefault="00B35896" w:rsidP="00856F31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  <w:r w:rsidR="00F929A7">
              <w:rPr>
                <w:szCs w:val="28"/>
              </w:rPr>
              <w:t xml:space="preserve">                             </w:t>
            </w:r>
            <w:r w:rsidR="00CA6F20">
              <w:rPr>
                <w:szCs w:val="28"/>
              </w:rPr>
              <w:t xml:space="preserve"> </w:t>
            </w:r>
            <w:r w:rsidR="00CD4755">
              <w:rPr>
                <w:szCs w:val="28"/>
              </w:rPr>
              <w:t xml:space="preserve"> </w:t>
            </w:r>
            <w:r w:rsidR="00284819">
              <w:rPr>
                <w:szCs w:val="28"/>
              </w:rPr>
              <w:t xml:space="preserve"> </w:t>
            </w:r>
            <w:r w:rsidRPr="0034525F">
              <w:rPr>
                <w:szCs w:val="28"/>
              </w:rPr>
              <w:t>от «</w:t>
            </w:r>
            <w:r w:rsidR="00F929A7">
              <w:rPr>
                <w:szCs w:val="28"/>
              </w:rPr>
              <w:t xml:space="preserve"> </w:t>
            </w:r>
            <w:r w:rsidR="00697400">
              <w:rPr>
                <w:szCs w:val="28"/>
              </w:rPr>
              <w:t xml:space="preserve">  </w:t>
            </w:r>
            <w:r w:rsidR="00F929A7">
              <w:rPr>
                <w:szCs w:val="28"/>
              </w:rPr>
              <w:t xml:space="preserve"> </w:t>
            </w:r>
            <w:r w:rsidRPr="00C6450E">
              <w:rPr>
                <w:szCs w:val="28"/>
              </w:rPr>
              <w:t>»</w:t>
            </w:r>
            <w:r w:rsidR="00697400">
              <w:rPr>
                <w:szCs w:val="28"/>
              </w:rPr>
              <w:t xml:space="preserve">       </w:t>
            </w:r>
            <w:r w:rsidR="00E458EC">
              <w:rPr>
                <w:szCs w:val="28"/>
              </w:rPr>
              <w:t xml:space="preserve">  </w:t>
            </w:r>
            <w:r w:rsidRPr="00B362F3">
              <w:rPr>
                <w:szCs w:val="28"/>
                <w:u w:val="single"/>
              </w:rPr>
              <w:t>20</w:t>
            </w:r>
            <w:r w:rsidR="00F71EF5" w:rsidRPr="00B362F3">
              <w:rPr>
                <w:szCs w:val="28"/>
                <w:u w:val="single"/>
              </w:rPr>
              <w:t>2</w:t>
            </w:r>
            <w:r w:rsidR="00F929A7">
              <w:rPr>
                <w:szCs w:val="28"/>
                <w:u w:val="single"/>
              </w:rPr>
              <w:t>2</w:t>
            </w:r>
            <w:r w:rsidR="009F5842">
              <w:rPr>
                <w:szCs w:val="28"/>
              </w:rPr>
              <w:t xml:space="preserve"> </w:t>
            </w:r>
            <w:r w:rsidRPr="0034525F">
              <w:rPr>
                <w:szCs w:val="28"/>
              </w:rPr>
              <w:t>№</w:t>
            </w:r>
            <w:r w:rsidR="00795CDB">
              <w:rPr>
                <w:szCs w:val="28"/>
              </w:rPr>
              <w:t xml:space="preserve"> </w:t>
            </w:r>
            <w:r w:rsidR="00351153">
              <w:rPr>
                <w:szCs w:val="28"/>
              </w:rPr>
              <w:t xml:space="preserve"> </w:t>
            </w:r>
          </w:p>
          <w:p w:rsidR="00B35896" w:rsidRDefault="00B35896" w:rsidP="00856F31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6F72AC" w:rsidTr="00361EA3">
        <w:trPr>
          <w:trHeight w:val="416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6F72AC" w:rsidRDefault="006F72AC" w:rsidP="00856F31">
            <w:pPr>
              <w:pStyle w:val="a4"/>
              <w:ind w:firstLine="0"/>
              <w:rPr>
                <w:szCs w:val="28"/>
              </w:rPr>
            </w:pPr>
          </w:p>
        </w:tc>
      </w:tr>
    </w:tbl>
    <w:p w:rsidR="00B35896" w:rsidRDefault="00B35896" w:rsidP="00B35896">
      <w:pPr>
        <w:pStyle w:val="a4"/>
        <w:ind w:firstLine="0"/>
        <w:jc w:val="center"/>
        <w:rPr>
          <w:szCs w:val="28"/>
        </w:rPr>
      </w:pPr>
      <w:r>
        <w:rPr>
          <w:szCs w:val="28"/>
        </w:rPr>
        <w:t>Схема</w:t>
      </w:r>
    </w:p>
    <w:p w:rsidR="00B35896" w:rsidRDefault="00B35896" w:rsidP="00B35896">
      <w:pPr>
        <w:pStyle w:val="a4"/>
        <w:ind w:firstLine="0"/>
        <w:jc w:val="center"/>
        <w:rPr>
          <w:szCs w:val="28"/>
        </w:rPr>
      </w:pPr>
      <w:r>
        <w:rPr>
          <w:szCs w:val="28"/>
        </w:rPr>
        <w:t>размещения нестационарных торговых объектов</w:t>
      </w:r>
    </w:p>
    <w:p w:rsidR="00B35896" w:rsidRDefault="00B35896" w:rsidP="00B35896">
      <w:pPr>
        <w:pStyle w:val="a4"/>
        <w:ind w:firstLine="0"/>
        <w:jc w:val="center"/>
        <w:rPr>
          <w:szCs w:val="28"/>
        </w:rPr>
      </w:pPr>
      <w:r>
        <w:rPr>
          <w:szCs w:val="28"/>
        </w:rPr>
        <w:t>на территории  Первомайского района</w:t>
      </w:r>
    </w:p>
    <w:p w:rsidR="00E9464F" w:rsidRDefault="00E9464F" w:rsidP="00B35896">
      <w:pPr>
        <w:pStyle w:val="a4"/>
        <w:ind w:firstLine="0"/>
        <w:jc w:val="center"/>
        <w:rPr>
          <w:szCs w:val="28"/>
        </w:rPr>
      </w:pPr>
    </w:p>
    <w:tbl>
      <w:tblPr>
        <w:tblStyle w:val="ab"/>
        <w:tblW w:w="9924" w:type="dxa"/>
        <w:tblInd w:w="-318" w:type="dxa"/>
        <w:tblLayout w:type="fixed"/>
        <w:tblLook w:val="01E0"/>
      </w:tblPr>
      <w:tblGrid>
        <w:gridCol w:w="426"/>
        <w:gridCol w:w="2694"/>
        <w:gridCol w:w="1417"/>
        <w:gridCol w:w="1276"/>
        <w:gridCol w:w="1843"/>
        <w:gridCol w:w="1276"/>
        <w:gridCol w:w="992"/>
      </w:tblGrid>
      <w:tr w:rsidR="00B35896" w:rsidRPr="00027930" w:rsidTr="00F34D08">
        <w:tc>
          <w:tcPr>
            <w:tcW w:w="426" w:type="dxa"/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№</w:t>
            </w:r>
          </w:p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п/п</w:t>
            </w:r>
          </w:p>
        </w:tc>
        <w:tc>
          <w:tcPr>
            <w:tcW w:w="2694" w:type="dxa"/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17" w:type="dxa"/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Площадь (м</w:t>
            </w:r>
            <w:r w:rsidRPr="00027930">
              <w:rPr>
                <w:sz w:val="20"/>
                <w:vertAlign w:val="superscript"/>
              </w:rPr>
              <w:t>2</w:t>
            </w:r>
            <w:r w:rsidRPr="00027930">
              <w:rPr>
                <w:sz w:val="20"/>
              </w:rPr>
              <w:t>)</w:t>
            </w:r>
            <w:r w:rsidRPr="00027930">
              <w:rPr>
                <w:b/>
                <w:sz w:val="20"/>
              </w:rPr>
              <w:t xml:space="preserve"> </w:t>
            </w:r>
            <w:r w:rsidRPr="00027930">
              <w:rPr>
                <w:sz w:val="20"/>
              </w:rPr>
              <w:t xml:space="preserve"> места размещения нестационарного торгового объекта</w:t>
            </w:r>
          </w:p>
        </w:tc>
        <w:tc>
          <w:tcPr>
            <w:tcW w:w="1276" w:type="dxa"/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Вид нестационарного торгового объекта</w:t>
            </w:r>
          </w:p>
        </w:tc>
        <w:tc>
          <w:tcPr>
            <w:tcW w:w="1843" w:type="dxa"/>
          </w:tcPr>
          <w:p w:rsidR="00B35896" w:rsidRPr="00027930" w:rsidRDefault="00B35896" w:rsidP="00856F31">
            <w:pPr>
              <w:jc w:val="center"/>
            </w:pPr>
            <w:r w:rsidRPr="00027930">
              <w:t>Группы реализуемых товаров</w:t>
            </w:r>
          </w:p>
        </w:tc>
        <w:tc>
          <w:tcPr>
            <w:tcW w:w="1276" w:type="dxa"/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Срок размещения нестационарного торгового объекта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Иные необходимые сведения</w:t>
            </w:r>
          </w:p>
        </w:tc>
      </w:tr>
      <w:tr w:rsidR="00B35896" w:rsidRPr="00027930" w:rsidTr="00F34D08">
        <w:tc>
          <w:tcPr>
            <w:tcW w:w="426" w:type="dxa"/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1</w:t>
            </w:r>
          </w:p>
        </w:tc>
        <w:tc>
          <w:tcPr>
            <w:tcW w:w="2694" w:type="dxa"/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35896" w:rsidRPr="00027930" w:rsidRDefault="00B35896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7</w:t>
            </w:r>
          </w:p>
        </w:tc>
      </w:tr>
      <w:tr w:rsidR="00C34130" w:rsidRPr="00027930" w:rsidTr="00F34D08">
        <w:tc>
          <w:tcPr>
            <w:tcW w:w="426" w:type="dxa"/>
          </w:tcPr>
          <w:p w:rsidR="00C34130" w:rsidRPr="00027930" w:rsidRDefault="00697400" w:rsidP="00856F31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4" w:type="dxa"/>
          </w:tcPr>
          <w:p w:rsidR="00C34130" w:rsidRPr="00027930" w:rsidRDefault="00697400" w:rsidP="00341CDB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с.Боровиха, ул.Вокзальная, 4</w:t>
            </w:r>
            <w:r w:rsidR="00C34130" w:rsidRPr="00027930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34130" w:rsidRPr="00027930" w:rsidRDefault="00C34130" w:rsidP="00856F31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C34130" w:rsidRPr="00027930" w:rsidRDefault="00C34130" w:rsidP="00856F31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киоск</w:t>
            </w:r>
          </w:p>
        </w:tc>
        <w:tc>
          <w:tcPr>
            <w:tcW w:w="1843" w:type="dxa"/>
          </w:tcPr>
          <w:p w:rsidR="00C34130" w:rsidRPr="00027930" w:rsidRDefault="00C34130" w:rsidP="00856F31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C34130" w:rsidRPr="00027930" w:rsidRDefault="00C34130" w:rsidP="00976162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бессрочно</w:t>
            </w:r>
          </w:p>
        </w:tc>
        <w:tc>
          <w:tcPr>
            <w:tcW w:w="992" w:type="dxa"/>
          </w:tcPr>
          <w:p w:rsidR="00C34130" w:rsidRPr="00027930" w:rsidRDefault="00C34130" w:rsidP="008C2B3B">
            <w:pPr>
              <w:pStyle w:val="a4"/>
              <w:ind w:firstLine="0"/>
              <w:rPr>
                <w:sz w:val="20"/>
              </w:rPr>
            </w:pPr>
          </w:p>
        </w:tc>
      </w:tr>
      <w:tr w:rsidR="00F34D08" w:rsidRPr="00027930" w:rsidTr="00F34D08">
        <w:tc>
          <w:tcPr>
            <w:tcW w:w="426" w:type="dxa"/>
          </w:tcPr>
          <w:p w:rsidR="00F34D08" w:rsidRPr="00027930" w:rsidRDefault="00697400" w:rsidP="00856F3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</w:tcPr>
          <w:p w:rsidR="00F34D08" w:rsidRPr="00027930" w:rsidRDefault="00F34D08" w:rsidP="00CD4755">
            <w:pPr>
              <w:ind w:right="-108"/>
            </w:pPr>
            <w:r w:rsidRPr="00027930">
              <w:t xml:space="preserve">с. Жилино, ул.Молодежная, 1 а </w:t>
            </w:r>
          </w:p>
        </w:tc>
        <w:tc>
          <w:tcPr>
            <w:tcW w:w="1417" w:type="dxa"/>
          </w:tcPr>
          <w:p w:rsidR="00F34D08" w:rsidRPr="00027930" w:rsidRDefault="00F34D08" w:rsidP="00CD4755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27930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F34D08" w:rsidRPr="00027930" w:rsidRDefault="00F34D08" w:rsidP="00CD4755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киоск</w:t>
            </w:r>
          </w:p>
        </w:tc>
        <w:tc>
          <w:tcPr>
            <w:tcW w:w="1843" w:type="dxa"/>
          </w:tcPr>
          <w:p w:rsidR="00F34D08" w:rsidRPr="00027930" w:rsidRDefault="00F34D08" w:rsidP="00CD4755">
            <w:pPr>
              <w:pStyle w:val="a4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F34D08" w:rsidRPr="00027930" w:rsidRDefault="003744F2" w:rsidP="00CD4755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92" w:type="dxa"/>
          </w:tcPr>
          <w:p w:rsidR="00F34D08" w:rsidRPr="00027930" w:rsidRDefault="00F34D08" w:rsidP="00856F31">
            <w:pPr>
              <w:pStyle w:val="a4"/>
              <w:ind w:firstLine="0"/>
              <w:rPr>
                <w:sz w:val="20"/>
              </w:rPr>
            </w:pPr>
          </w:p>
        </w:tc>
      </w:tr>
      <w:tr w:rsidR="00F34D08" w:rsidRPr="00027930" w:rsidTr="00F34D08">
        <w:tc>
          <w:tcPr>
            <w:tcW w:w="426" w:type="dxa"/>
          </w:tcPr>
          <w:p w:rsidR="00F34D08" w:rsidRPr="00027930" w:rsidRDefault="00697400" w:rsidP="00856F3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</w:tcPr>
          <w:p w:rsidR="00F34D08" w:rsidRPr="00027930" w:rsidRDefault="00F34D08" w:rsidP="00CD4755">
            <w:pPr>
              <w:ind w:right="-108"/>
            </w:pPr>
            <w:r w:rsidRPr="00027930">
              <w:t>с. Зудилово, ул. Новая 13а</w:t>
            </w:r>
          </w:p>
        </w:tc>
        <w:tc>
          <w:tcPr>
            <w:tcW w:w="1417" w:type="dxa"/>
          </w:tcPr>
          <w:p w:rsidR="00F34D08" w:rsidRPr="00027930" w:rsidRDefault="00F34D08" w:rsidP="00CD4755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F34D08" w:rsidRPr="00027930" w:rsidRDefault="00F34D08" w:rsidP="00CD4755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киоск</w:t>
            </w:r>
          </w:p>
        </w:tc>
        <w:tc>
          <w:tcPr>
            <w:tcW w:w="1843" w:type="dxa"/>
          </w:tcPr>
          <w:p w:rsidR="00F34D08" w:rsidRPr="00027930" w:rsidRDefault="00F34D08" w:rsidP="00CD4755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F34D08" w:rsidRPr="00027930" w:rsidRDefault="00F34D08" w:rsidP="00CD4755">
            <w:r w:rsidRPr="00027930">
              <w:t>5 лет</w:t>
            </w:r>
          </w:p>
        </w:tc>
        <w:tc>
          <w:tcPr>
            <w:tcW w:w="992" w:type="dxa"/>
          </w:tcPr>
          <w:p w:rsidR="00F34D08" w:rsidRPr="00027930" w:rsidRDefault="00F34D08" w:rsidP="00B735B4">
            <w:pPr>
              <w:pStyle w:val="a4"/>
              <w:ind w:firstLine="0"/>
              <w:rPr>
                <w:sz w:val="20"/>
              </w:rPr>
            </w:pPr>
          </w:p>
        </w:tc>
      </w:tr>
      <w:tr w:rsidR="00F34D08" w:rsidRPr="00027930" w:rsidTr="00F34D08">
        <w:tc>
          <w:tcPr>
            <w:tcW w:w="426" w:type="dxa"/>
          </w:tcPr>
          <w:p w:rsidR="00F34D08" w:rsidRPr="00027930" w:rsidRDefault="00697400" w:rsidP="00856F3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F34D08" w:rsidRPr="00027930" w:rsidRDefault="00F34D08" w:rsidP="00CD4755">
            <w:pPr>
              <w:ind w:right="-108"/>
            </w:pPr>
            <w:r w:rsidRPr="00027930">
              <w:t>с. Санниково, мкрн Центральный,  № 7</w:t>
            </w:r>
          </w:p>
        </w:tc>
        <w:tc>
          <w:tcPr>
            <w:tcW w:w="1417" w:type="dxa"/>
          </w:tcPr>
          <w:p w:rsidR="00F34D08" w:rsidRPr="00027930" w:rsidRDefault="00F34D08" w:rsidP="00CD4755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131</w:t>
            </w:r>
          </w:p>
        </w:tc>
        <w:tc>
          <w:tcPr>
            <w:tcW w:w="1276" w:type="dxa"/>
          </w:tcPr>
          <w:p w:rsidR="00F34D08" w:rsidRPr="00027930" w:rsidRDefault="00F34D08" w:rsidP="00CD4755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павильон</w:t>
            </w:r>
          </w:p>
        </w:tc>
        <w:tc>
          <w:tcPr>
            <w:tcW w:w="1843" w:type="dxa"/>
          </w:tcPr>
          <w:p w:rsidR="00F34D08" w:rsidRPr="00027930" w:rsidRDefault="00F34D08" w:rsidP="00CD4755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продовольственные товары</w:t>
            </w:r>
          </w:p>
        </w:tc>
        <w:tc>
          <w:tcPr>
            <w:tcW w:w="1276" w:type="dxa"/>
          </w:tcPr>
          <w:p w:rsidR="00F34D08" w:rsidRPr="00027930" w:rsidRDefault="00F34D08" w:rsidP="00CD4755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бессрочно</w:t>
            </w:r>
          </w:p>
        </w:tc>
        <w:tc>
          <w:tcPr>
            <w:tcW w:w="992" w:type="dxa"/>
          </w:tcPr>
          <w:p w:rsidR="00F34D08" w:rsidRPr="00027930" w:rsidRDefault="00F34D08" w:rsidP="00856F31">
            <w:pPr>
              <w:pStyle w:val="a4"/>
              <w:ind w:firstLine="0"/>
              <w:rPr>
                <w:sz w:val="20"/>
              </w:rPr>
            </w:pPr>
          </w:p>
        </w:tc>
      </w:tr>
      <w:tr w:rsidR="00F34D08" w:rsidRPr="00027930" w:rsidTr="00F34D08">
        <w:tc>
          <w:tcPr>
            <w:tcW w:w="426" w:type="dxa"/>
          </w:tcPr>
          <w:p w:rsidR="00F34D08" w:rsidRPr="00027930" w:rsidRDefault="00697400" w:rsidP="00856F3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</w:tcPr>
          <w:p w:rsidR="00F34D08" w:rsidRPr="00027930" w:rsidRDefault="00F34D08" w:rsidP="00CD4755">
            <w:pPr>
              <w:ind w:right="-108"/>
              <w:rPr>
                <w:color w:val="000000" w:themeColor="text1"/>
              </w:rPr>
            </w:pPr>
            <w:r w:rsidRPr="00027930">
              <w:rPr>
                <w:color w:val="000000" w:themeColor="text1"/>
              </w:rPr>
              <w:t>с. Фирсово, ул. Центральная, 3</w:t>
            </w:r>
            <w:r w:rsidR="00697400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а</w:t>
            </w:r>
          </w:p>
        </w:tc>
        <w:tc>
          <w:tcPr>
            <w:tcW w:w="1417" w:type="dxa"/>
          </w:tcPr>
          <w:p w:rsidR="00F34D08" w:rsidRPr="00027930" w:rsidRDefault="00F34D08" w:rsidP="00CD4755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F34D08" w:rsidRPr="00027930" w:rsidRDefault="00F34D08" w:rsidP="00CD4755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киоск</w:t>
            </w:r>
          </w:p>
        </w:tc>
        <w:tc>
          <w:tcPr>
            <w:tcW w:w="1843" w:type="dxa"/>
          </w:tcPr>
          <w:p w:rsidR="00F34D08" w:rsidRPr="00027930" w:rsidRDefault="00F34D08" w:rsidP="00CD4755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продовольственные товары</w:t>
            </w:r>
          </w:p>
        </w:tc>
        <w:tc>
          <w:tcPr>
            <w:tcW w:w="1276" w:type="dxa"/>
          </w:tcPr>
          <w:p w:rsidR="00F34D08" w:rsidRPr="00027930" w:rsidRDefault="00E302F9" w:rsidP="00CD4755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бессрочно</w:t>
            </w:r>
          </w:p>
        </w:tc>
        <w:tc>
          <w:tcPr>
            <w:tcW w:w="992" w:type="dxa"/>
          </w:tcPr>
          <w:p w:rsidR="00F34D08" w:rsidRPr="00027930" w:rsidRDefault="00F34D08" w:rsidP="00856F31">
            <w:pPr>
              <w:pStyle w:val="a4"/>
              <w:ind w:firstLine="0"/>
              <w:rPr>
                <w:sz w:val="20"/>
              </w:rPr>
            </w:pPr>
          </w:p>
        </w:tc>
      </w:tr>
      <w:tr w:rsidR="00F34D08" w:rsidRPr="00027930" w:rsidTr="00F34D08">
        <w:tc>
          <w:tcPr>
            <w:tcW w:w="426" w:type="dxa"/>
          </w:tcPr>
          <w:p w:rsidR="00F34D08" w:rsidRDefault="00697400" w:rsidP="00856F3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</w:tcPr>
          <w:p w:rsidR="00F34D08" w:rsidRDefault="00F34D08" w:rsidP="00CD4755">
            <w:pPr>
              <w:ind w:right="-108"/>
            </w:pPr>
            <w:r>
              <w:t>с. Сорочий Лог, ул. Е.Матяш,23а</w:t>
            </w:r>
          </w:p>
        </w:tc>
        <w:tc>
          <w:tcPr>
            <w:tcW w:w="1417" w:type="dxa"/>
          </w:tcPr>
          <w:p w:rsidR="00F34D08" w:rsidRDefault="00F34D08" w:rsidP="00CD4755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F34D08" w:rsidRDefault="00F34D08" w:rsidP="00CD4755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киоск</w:t>
            </w:r>
          </w:p>
        </w:tc>
        <w:tc>
          <w:tcPr>
            <w:tcW w:w="1843" w:type="dxa"/>
          </w:tcPr>
          <w:p w:rsidR="00F34D08" w:rsidRPr="00F06230" w:rsidRDefault="00F34D08" w:rsidP="00CD4755">
            <w:pPr>
              <w:pStyle w:val="a4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F34D08" w:rsidRPr="00027930" w:rsidRDefault="003744F2" w:rsidP="00CD4755">
            <w:r>
              <w:t>*</w:t>
            </w:r>
          </w:p>
        </w:tc>
        <w:tc>
          <w:tcPr>
            <w:tcW w:w="992" w:type="dxa"/>
          </w:tcPr>
          <w:p w:rsidR="00F34D08" w:rsidRPr="00027930" w:rsidRDefault="00F34D08" w:rsidP="00856F31">
            <w:pPr>
              <w:pStyle w:val="a4"/>
              <w:ind w:firstLine="0"/>
              <w:rPr>
                <w:sz w:val="20"/>
              </w:rPr>
            </w:pPr>
          </w:p>
        </w:tc>
      </w:tr>
      <w:tr w:rsidR="00911C2F" w:rsidRPr="00027930" w:rsidTr="00F34D08">
        <w:tc>
          <w:tcPr>
            <w:tcW w:w="426" w:type="dxa"/>
          </w:tcPr>
          <w:p w:rsidR="00911C2F" w:rsidRDefault="00911C2F" w:rsidP="00856F3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</w:tcPr>
          <w:p w:rsidR="00911C2F" w:rsidRPr="00027930" w:rsidRDefault="00911C2F" w:rsidP="004B1488">
            <w:pPr>
              <w:ind w:right="-108"/>
              <w:rPr>
                <w:color w:val="000000" w:themeColor="text1"/>
              </w:rPr>
            </w:pPr>
            <w:r w:rsidRPr="00027930">
              <w:rPr>
                <w:color w:val="000000" w:themeColor="text1"/>
              </w:rPr>
              <w:t>с. Б-Ключи, ул</w:t>
            </w:r>
            <w:r>
              <w:rPr>
                <w:color w:val="000000" w:themeColor="text1"/>
              </w:rPr>
              <w:t>Луговая</w:t>
            </w:r>
            <w:r w:rsidRPr="0002793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1/1</w:t>
            </w:r>
          </w:p>
        </w:tc>
        <w:tc>
          <w:tcPr>
            <w:tcW w:w="1417" w:type="dxa"/>
          </w:tcPr>
          <w:p w:rsidR="00911C2F" w:rsidRDefault="00911C2F" w:rsidP="004B1488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76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павильон</w:t>
            </w:r>
          </w:p>
        </w:tc>
        <w:tc>
          <w:tcPr>
            <w:tcW w:w="1843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продовольственные товары</w:t>
            </w:r>
          </w:p>
        </w:tc>
        <w:tc>
          <w:tcPr>
            <w:tcW w:w="1276" w:type="dxa"/>
          </w:tcPr>
          <w:p w:rsidR="00911C2F" w:rsidRDefault="00911C2F" w:rsidP="00CD4755"/>
        </w:tc>
        <w:tc>
          <w:tcPr>
            <w:tcW w:w="992" w:type="dxa"/>
          </w:tcPr>
          <w:p w:rsidR="00911C2F" w:rsidRPr="00027930" w:rsidRDefault="00911C2F" w:rsidP="00856F31">
            <w:pPr>
              <w:pStyle w:val="a4"/>
              <w:ind w:firstLine="0"/>
              <w:rPr>
                <w:sz w:val="20"/>
              </w:rPr>
            </w:pPr>
          </w:p>
        </w:tc>
      </w:tr>
      <w:tr w:rsidR="00911C2F" w:rsidRPr="00027930" w:rsidTr="004B1488">
        <w:tc>
          <w:tcPr>
            <w:tcW w:w="426" w:type="dxa"/>
          </w:tcPr>
          <w:p w:rsidR="00911C2F" w:rsidRDefault="00911C2F" w:rsidP="004B148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4" w:type="dxa"/>
          </w:tcPr>
          <w:p w:rsidR="00911C2F" w:rsidRPr="00027930" w:rsidRDefault="00911C2F" w:rsidP="004B1488">
            <w:pPr>
              <w:ind w:right="-108"/>
              <w:rPr>
                <w:color w:val="000000" w:themeColor="text1"/>
              </w:rPr>
            </w:pPr>
            <w:r w:rsidRPr="00027930">
              <w:t>с. Березовка, ул. Центральная</w:t>
            </w:r>
            <w:r>
              <w:t>, 72</w:t>
            </w:r>
          </w:p>
        </w:tc>
        <w:tc>
          <w:tcPr>
            <w:tcW w:w="1417" w:type="dxa"/>
          </w:tcPr>
          <w:p w:rsidR="00911C2F" w:rsidRDefault="00911C2F" w:rsidP="004B1488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павильон</w:t>
            </w:r>
          </w:p>
        </w:tc>
        <w:tc>
          <w:tcPr>
            <w:tcW w:w="1843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продовольственные товары</w:t>
            </w:r>
          </w:p>
        </w:tc>
        <w:tc>
          <w:tcPr>
            <w:tcW w:w="1276" w:type="dxa"/>
          </w:tcPr>
          <w:p w:rsidR="00911C2F" w:rsidRPr="00027930" w:rsidRDefault="00911C2F" w:rsidP="004B1488"/>
        </w:tc>
        <w:tc>
          <w:tcPr>
            <w:tcW w:w="992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</w:p>
        </w:tc>
      </w:tr>
      <w:tr w:rsidR="00911C2F" w:rsidRPr="00027930" w:rsidTr="00F34D08">
        <w:tc>
          <w:tcPr>
            <w:tcW w:w="426" w:type="dxa"/>
          </w:tcPr>
          <w:p w:rsidR="00911C2F" w:rsidRDefault="00911C2F" w:rsidP="00856F3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4" w:type="dxa"/>
          </w:tcPr>
          <w:p w:rsidR="00911C2F" w:rsidRPr="00027930" w:rsidRDefault="00911C2F" w:rsidP="004B1488">
            <w:pPr>
              <w:ind w:right="-108"/>
            </w:pPr>
            <w:r w:rsidRPr="00027930">
              <w:t>с. Березовка, торговая площадь возле парка на ул. Центральная</w:t>
            </w:r>
          </w:p>
        </w:tc>
        <w:tc>
          <w:tcPr>
            <w:tcW w:w="1417" w:type="dxa"/>
          </w:tcPr>
          <w:p w:rsidR="00911C2F" w:rsidRPr="00027930" w:rsidRDefault="00911C2F" w:rsidP="004B1488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киоск</w:t>
            </w:r>
          </w:p>
        </w:tc>
        <w:tc>
          <w:tcPr>
            <w:tcW w:w="1843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</w:p>
        </w:tc>
      </w:tr>
      <w:tr w:rsidR="00911C2F" w:rsidRPr="00027930" w:rsidTr="00F34D08">
        <w:tc>
          <w:tcPr>
            <w:tcW w:w="426" w:type="dxa"/>
          </w:tcPr>
          <w:p w:rsidR="00911C2F" w:rsidRDefault="00911C2F" w:rsidP="00856F3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4" w:type="dxa"/>
          </w:tcPr>
          <w:p w:rsidR="00911C2F" w:rsidRPr="00027930" w:rsidRDefault="00911C2F" w:rsidP="004B1488">
            <w:pPr>
              <w:ind w:right="-108"/>
            </w:pPr>
            <w:r w:rsidRPr="00027930">
              <w:t>с. Березовка, торговая площадь возле парка на ул. Центральная</w:t>
            </w:r>
          </w:p>
        </w:tc>
        <w:tc>
          <w:tcPr>
            <w:tcW w:w="1417" w:type="dxa"/>
          </w:tcPr>
          <w:p w:rsidR="00911C2F" w:rsidRPr="00027930" w:rsidRDefault="00911C2F" w:rsidP="004B1488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палатка</w:t>
            </w:r>
          </w:p>
        </w:tc>
        <w:tc>
          <w:tcPr>
            <w:tcW w:w="1843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5 лет</w:t>
            </w:r>
          </w:p>
        </w:tc>
        <w:tc>
          <w:tcPr>
            <w:tcW w:w="992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</w:p>
        </w:tc>
      </w:tr>
      <w:tr w:rsidR="00911C2F" w:rsidRPr="00027930" w:rsidTr="00F34D08">
        <w:tc>
          <w:tcPr>
            <w:tcW w:w="426" w:type="dxa"/>
          </w:tcPr>
          <w:p w:rsidR="00911C2F" w:rsidRDefault="00911C2F" w:rsidP="00856F3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4" w:type="dxa"/>
          </w:tcPr>
          <w:p w:rsidR="00911C2F" w:rsidRPr="00027930" w:rsidRDefault="00911C2F" w:rsidP="004B1488">
            <w:pPr>
              <w:ind w:right="-108"/>
            </w:pPr>
            <w:r w:rsidRPr="00027930">
              <w:t>с. Березовка, торговая площадь возле парка на ул. Центральная</w:t>
            </w:r>
          </w:p>
        </w:tc>
        <w:tc>
          <w:tcPr>
            <w:tcW w:w="1417" w:type="dxa"/>
          </w:tcPr>
          <w:p w:rsidR="00911C2F" w:rsidRPr="00027930" w:rsidRDefault="00911C2F" w:rsidP="004B1488">
            <w:pPr>
              <w:pStyle w:val="a4"/>
              <w:ind w:firstLine="0"/>
              <w:jc w:val="center"/>
              <w:rPr>
                <w:sz w:val="20"/>
              </w:rPr>
            </w:pPr>
            <w:r w:rsidRPr="00027930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  <w:r w:rsidRPr="00027930">
              <w:rPr>
                <w:sz w:val="20"/>
              </w:rPr>
              <w:t>киоск</w:t>
            </w:r>
          </w:p>
        </w:tc>
        <w:tc>
          <w:tcPr>
            <w:tcW w:w="1843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911C2F" w:rsidRPr="00027930" w:rsidRDefault="00911C2F" w:rsidP="004B1488">
            <w:pPr>
              <w:pStyle w:val="a4"/>
              <w:ind w:firstLine="0"/>
              <w:rPr>
                <w:sz w:val="20"/>
              </w:rPr>
            </w:pPr>
          </w:p>
        </w:tc>
      </w:tr>
    </w:tbl>
    <w:p w:rsidR="005D3D4F" w:rsidRPr="00361EA3" w:rsidRDefault="00B35896" w:rsidP="00361EA3">
      <w:pPr>
        <w:pStyle w:val="a4"/>
        <w:ind w:firstLine="0"/>
        <w:rPr>
          <w:sz w:val="20"/>
        </w:rPr>
      </w:pPr>
      <w:r>
        <w:rPr>
          <w:sz w:val="20"/>
        </w:rPr>
        <w:t xml:space="preserve">* на момент составления схемы </w:t>
      </w:r>
      <w:r w:rsidR="002B2B23">
        <w:rPr>
          <w:sz w:val="20"/>
        </w:rPr>
        <w:t xml:space="preserve"> в данных объектах деятельность </w:t>
      </w:r>
      <w:r>
        <w:rPr>
          <w:sz w:val="20"/>
        </w:rPr>
        <w:t xml:space="preserve">не </w:t>
      </w:r>
      <w:r w:rsidR="002B2B23">
        <w:rPr>
          <w:sz w:val="20"/>
        </w:rPr>
        <w:t>осуществляется</w:t>
      </w:r>
    </w:p>
    <w:sectPr w:rsidR="005D3D4F" w:rsidRPr="00361EA3" w:rsidSect="00994E74">
      <w:headerReference w:type="default" r:id="rId9"/>
      <w:headerReference w:type="first" r:id="rId10"/>
      <w:type w:val="continuous"/>
      <w:pgSz w:w="11906" w:h="16838"/>
      <w:pgMar w:top="1134" w:right="851" w:bottom="709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24" w:rsidRDefault="00061C24">
      <w:r>
        <w:separator/>
      </w:r>
    </w:p>
  </w:endnote>
  <w:endnote w:type="continuationSeparator" w:id="1">
    <w:p w:rsidR="00061C24" w:rsidRDefault="0006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24" w:rsidRDefault="00061C24">
      <w:r>
        <w:separator/>
      </w:r>
    </w:p>
  </w:footnote>
  <w:footnote w:type="continuationSeparator" w:id="1">
    <w:p w:rsidR="00061C24" w:rsidRDefault="00061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20" w:rsidRDefault="00E91320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E91320" w:rsidRPr="00E612A5" w:rsidRDefault="007D6457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91320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E302F9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20" w:rsidRDefault="00E91320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4975" cy="719455"/>
          <wp:effectExtent l="19050" t="0" r="317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F2A"/>
    <w:multiLevelType w:val="hybridMultilevel"/>
    <w:tmpl w:val="D0EC9450"/>
    <w:lvl w:ilvl="0" w:tplc="2CFE72C0">
      <w:start w:val="1"/>
      <w:numFmt w:val="decimal"/>
      <w:lvlText w:val="%1."/>
      <w:lvlJc w:val="left"/>
      <w:pPr>
        <w:ind w:left="1864" w:hanging="10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8E5"/>
    <w:rsid w:val="00001BC4"/>
    <w:rsid w:val="00015B70"/>
    <w:rsid w:val="000242B7"/>
    <w:rsid w:val="000272A4"/>
    <w:rsid w:val="00027930"/>
    <w:rsid w:val="000335C3"/>
    <w:rsid w:val="0003673D"/>
    <w:rsid w:val="000478D4"/>
    <w:rsid w:val="00061C24"/>
    <w:rsid w:val="00077698"/>
    <w:rsid w:val="00082FC2"/>
    <w:rsid w:val="0009489D"/>
    <w:rsid w:val="000A338C"/>
    <w:rsid w:val="000A60DD"/>
    <w:rsid w:val="000B6AE2"/>
    <w:rsid w:val="000C59D8"/>
    <w:rsid w:val="000C5C63"/>
    <w:rsid w:val="000C715F"/>
    <w:rsid w:val="000D28CA"/>
    <w:rsid w:val="000D7228"/>
    <w:rsid w:val="000F15EE"/>
    <w:rsid w:val="000F18E2"/>
    <w:rsid w:val="00111175"/>
    <w:rsid w:val="001233BF"/>
    <w:rsid w:val="00133125"/>
    <w:rsid w:val="001436BB"/>
    <w:rsid w:val="00161A0B"/>
    <w:rsid w:val="00164484"/>
    <w:rsid w:val="001775CF"/>
    <w:rsid w:val="0018356D"/>
    <w:rsid w:val="001866AA"/>
    <w:rsid w:val="00194CE5"/>
    <w:rsid w:val="001965F1"/>
    <w:rsid w:val="001B7A5D"/>
    <w:rsid w:val="001C34BD"/>
    <w:rsid w:val="001C7166"/>
    <w:rsid w:val="001D454B"/>
    <w:rsid w:val="001E243D"/>
    <w:rsid w:val="001F2EEF"/>
    <w:rsid w:val="002003D9"/>
    <w:rsid w:val="0021486C"/>
    <w:rsid w:val="00252EA2"/>
    <w:rsid w:val="00254DC0"/>
    <w:rsid w:val="002573E4"/>
    <w:rsid w:val="00266076"/>
    <w:rsid w:val="00266405"/>
    <w:rsid w:val="0027720B"/>
    <w:rsid w:val="00284819"/>
    <w:rsid w:val="00291946"/>
    <w:rsid w:val="0029462E"/>
    <w:rsid w:val="002968AD"/>
    <w:rsid w:val="002A3643"/>
    <w:rsid w:val="002A3774"/>
    <w:rsid w:val="002B2B23"/>
    <w:rsid w:val="002D4799"/>
    <w:rsid w:val="002F3689"/>
    <w:rsid w:val="00303519"/>
    <w:rsid w:val="00317D35"/>
    <w:rsid w:val="00325520"/>
    <w:rsid w:val="00335B9B"/>
    <w:rsid w:val="00341CDB"/>
    <w:rsid w:val="00345B54"/>
    <w:rsid w:val="00347A08"/>
    <w:rsid w:val="00351153"/>
    <w:rsid w:val="00351E18"/>
    <w:rsid w:val="00361EA3"/>
    <w:rsid w:val="00362668"/>
    <w:rsid w:val="00364DC7"/>
    <w:rsid w:val="003672DB"/>
    <w:rsid w:val="00370425"/>
    <w:rsid w:val="003744F2"/>
    <w:rsid w:val="00380937"/>
    <w:rsid w:val="00386F48"/>
    <w:rsid w:val="00394099"/>
    <w:rsid w:val="003A5ACE"/>
    <w:rsid w:val="003A7314"/>
    <w:rsid w:val="003D67E3"/>
    <w:rsid w:val="003E029D"/>
    <w:rsid w:val="003E1EC5"/>
    <w:rsid w:val="00401069"/>
    <w:rsid w:val="00427A39"/>
    <w:rsid w:val="00432B84"/>
    <w:rsid w:val="00444E52"/>
    <w:rsid w:val="00453089"/>
    <w:rsid w:val="00462B4D"/>
    <w:rsid w:val="0046741B"/>
    <w:rsid w:val="004709BB"/>
    <w:rsid w:val="00474538"/>
    <w:rsid w:val="00482C95"/>
    <w:rsid w:val="004869D7"/>
    <w:rsid w:val="004A1769"/>
    <w:rsid w:val="004A4957"/>
    <w:rsid w:val="004C3D2B"/>
    <w:rsid w:val="004D7C46"/>
    <w:rsid w:val="004F0E41"/>
    <w:rsid w:val="00500CE0"/>
    <w:rsid w:val="005046FB"/>
    <w:rsid w:val="005110C8"/>
    <w:rsid w:val="00515BD5"/>
    <w:rsid w:val="0052250B"/>
    <w:rsid w:val="00525DE1"/>
    <w:rsid w:val="00526290"/>
    <w:rsid w:val="0053260F"/>
    <w:rsid w:val="00546CBD"/>
    <w:rsid w:val="00562A8D"/>
    <w:rsid w:val="00564C8B"/>
    <w:rsid w:val="00575BD0"/>
    <w:rsid w:val="005B3B32"/>
    <w:rsid w:val="005B4356"/>
    <w:rsid w:val="005C0347"/>
    <w:rsid w:val="005D2C2F"/>
    <w:rsid w:val="005D3D4F"/>
    <w:rsid w:val="006001BD"/>
    <w:rsid w:val="006015CA"/>
    <w:rsid w:val="006214FD"/>
    <w:rsid w:val="006273C2"/>
    <w:rsid w:val="006343DA"/>
    <w:rsid w:val="00641ECA"/>
    <w:rsid w:val="00650012"/>
    <w:rsid w:val="0067212D"/>
    <w:rsid w:val="006729EE"/>
    <w:rsid w:val="00673AEA"/>
    <w:rsid w:val="00673B4B"/>
    <w:rsid w:val="00674661"/>
    <w:rsid w:val="006755BF"/>
    <w:rsid w:val="006868C8"/>
    <w:rsid w:val="00687FB7"/>
    <w:rsid w:val="006940E2"/>
    <w:rsid w:val="00697400"/>
    <w:rsid w:val="006A3F39"/>
    <w:rsid w:val="006B09AC"/>
    <w:rsid w:val="006B18A4"/>
    <w:rsid w:val="006B2D07"/>
    <w:rsid w:val="006B573B"/>
    <w:rsid w:val="006C78B2"/>
    <w:rsid w:val="006D6D25"/>
    <w:rsid w:val="006E04F6"/>
    <w:rsid w:val="006E34F3"/>
    <w:rsid w:val="006F72AC"/>
    <w:rsid w:val="007109FE"/>
    <w:rsid w:val="00720811"/>
    <w:rsid w:val="00720BEC"/>
    <w:rsid w:val="007261AA"/>
    <w:rsid w:val="007263A2"/>
    <w:rsid w:val="00760055"/>
    <w:rsid w:val="00764882"/>
    <w:rsid w:val="00787742"/>
    <w:rsid w:val="00795CDB"/>
    <w:rsid w:val="007B4CE6"/>
    <w:rsid w:val="007B5F8F"/>
    <w:rsid w:val="007B61CE"/>
    <w:rsid w:val="007D1516"/>
    <w:rsid w:val="007D6457"/>
    <w:rsid w:val="007E09B3"/>
    <w:rsid w:val="00805D55"/>
    <w:rsid w:val="008128E3"/>
    <w:rsid w:val="0082718C"/>
    <w:rsid w:val="00856F31"/>
    <w:rsid w:val="00862255"/>
    <w:rsid w:val="00891B4D"/>
    <w:rsid w:val="00897C1B"/>
    <w:rsid w:val="008A0715"/>
    <w:rsid w:val="008A15BD"/>
    <w:rsid w:val="008A6201"/>
    <w:rsid w:val="008B1319"/>
    <w:rsid w:val="008B3FBE"/>
    <w:rsid w:val="008B40F6"/>
    <w:rsid w:val="008B6C17"/>
    <w:rsid w:val="008C2B3B"/>
    <w:rsid w:val="008D5229"/>
    <w:rsid w:val="008D6630"/>
    <w:rsid w:val="008F28CF"/>
    <w:rsid w:val="00902BB7"/>
    <w:rsid w:val="00911C2F"/>
    <w:rsid w:val="00931A46"/>
    <w:rsid w:val="00941AEA"/>
    <w:rsid w:val="009564B2"/>
    <w:rsid w:val="009645E3"/>
    <w:rsid w:val="00976162"/>
    <w:rsid w:val="00977173"/>
    <w:rsid w:val="0098444E"/>
    <w:rsid w:val="00994E74"/>
    <w:rsid w:val="00996CBB"/>
    <w:rsid w:val="00997373"/>
    <w:rsid w:val="00997BD5"/>
    <w:rsid w:val="009A2A31"/>
    <w:rsid w:val="009A3611"/>
    <w:rsid w:val="009A5C6A"/>
    <w:rsid w:val="009D0900"/>
    <w:rsid w:val="009E048E"/>
    <w:rsid w:val="009F5842"/>
    <w:rsid w:val="00A02C73"/>
    <w:rsid w:val="00A10F91"/>
    <w:rsid w:val="00A13AB2"/>
    <w:rsid w:val="00A16D4E"/>
    <w:rsid w:val="00A247BD"/>
    <w:rsid w:val="00A6375E"/>
    <w:rsid w:val="00A6678F"/>
    <w:rsid w:val="00A72BE4"/>
    <w:rsid w:val="00A75F4A"/>
    <w:rsid w:val="00A7665D"/>
    <w:rsid w:val="00A779C7"/>
    <w:rsid w:val="00A82B8F"/>
    <w:rsid w:val="00A86EAE"/>
    <w:rsid w:val="00AA25C1"/>
    <w:rsid w:val="00AA5FA4"/>
    <w:rsid w:val="00AC0C35"/>
    <w:rsid w:val="00AD333B"/>
    <w:rsid w:val="00AF1457"/>
    <w:rsid w:val="00AF57E3"/>
    <w:rsid w:val="00B01C9F"/>
    <w:rsid w:val="00B11EA8"/>
    <w:rsid w:val="00B21CE7"/>
    <w:rsid w:val="00B35896"/>
    <w:rsid w:val="00B362F3"/>
    <w:rsid w:val="00B42794"/>
    <w:rsid w:val="00B4371A"/>
    <w:rsid w:val="00B44379"/>
    <w:rsid w:val="00B477DE"/>
    <w:rsid w:val="00B735B4"/>
    <w:rsid w:val="00B90705"/>
    <w:rsid w:val="00B91766"/>
    <w:rsid w:val="00B92877"/>
    <w:rsid w:val="00BB6008"/>
    <w:rsid w:val="00BC5CAA"/>
    <w:rsid w:val="00BD594D"/>
    <w:rsid w:val="00BE19F0"/>
    <w:rsid w:val="00BE7D5D"/>
    <w:rsid w:val="00BF36A9"/>
    <w:rsid w:val="00C07739"/>
    <w:rsid w:val="00C20F14"/>
    <w:rsid w:val="00C34130"/>
    <w:rsid w:val="00C419D4"/>
    <w:rsid w:val="00C456FA"/>
    <w:rsid w:val="00C45D79"/>
    <w:rsid w:val="00C46843"/>
    <w:rsid w:val="00C50766"/>
    <w:rsid w:val="00C62C0D"/>
    <w:rsid w:val="00C6450E"/>
    <w:rsid w:val="00C65963"/>
    <w:rsid w:val="00C77D09"/>
    <w:rsid w:val="00C8093B"/>
    <w:rsid w:val="00C908E5"/>
    <w:rsid w:val="00CA6F20"/>
    <w:rsid w:val="00CB48FE"/>
    <w:rsid w:val="00CB7D0B"/>
    <w:rsid w:val="00CD4755"/>
    <w:rsid w:val="00CD4924"/>
    <w:rsid w:val="00CD76FA"/>
    <w:rsid w:val="00CE1E53"/>
    <w:rsid w:val="00CE404A"/>
    <w:rsid w:val="00CF35AF"/>
    <w:rsid w:val="00D206D4"/>
    <w:rsid w:val="00D21BC4"/>
    <w:rsid w:val="00D3014E"/>
    <w:rsid w:val="00D32491"/>
    <w:rsid w:val="00D611DF"/>
    <w:rsid w:val="00D6780E"/>
    <w:rsid w:val="00D77613"/>
    <w:rsid w:val="00D8661E"/>
    <w:rsid w:val="00D90091"/>
    <w:rsid w:val="00D925B6"/>
    <w:rsid w:val="00D954CD"/>
    <w:rsid w:val="00DC425C"/>
    <w:rsid w:val="00DC705E"/>
    <w:rsid w:val="00DC7933"/>
    <w:rsid w:val="00DD054D"/>
    <w:rsid w:val="00DF106D"/>
    <w:rsid w:val="00DF1BDF"/>
    <w:rsid w:val="00DF20B4"/>
    <w:rsid w:val="00DF4841"/>
    <w:rsid w:val="00E00E64"/>
    <w:rsid w:val="00E00EFD"/>
    <w:rsid w:val="00E04F4C"/>
    <w:rsid w:val="00E26B6F"/>
    <w:rsid w:val="00E302F9"/>
    <w:rsid w:val="00E352AA"/>
    <w:rsid w:val="00E458EC"/>
    <w:rsid w:val="00E51B42"/>
    <w:rsid w:val="00E51EEE"/>
    <w:rsid w:val="00E5735E"/>
    <w:rsid w:val="00E612A5"/>
    <w:rsid w:val="00E627D6"/>
    <w:rsid w:val="00E70803"/>
    <w:rsid w:val="00E73DAF"/>
    <w:rsid w:val="00E74022"/>
    <w:rsid w:val="00E759D8"/>
    <w:rsid w:val="00E87B15"/>
    <w:rsid w:val="00E91320"/>
    <w:rsid w:val="00E91BF8"/>
    <w:rsid w:val="00E9464F"/>
    <w:rsid w:val="00E95DD3"/>
    <w:rsid w:val="00E96F24"/>
    <w:rsid w:val="00EA2F03"/>
    <w:rsid w:val="00EB31A3"/>
    <w:rsid w:val="00EC43AC"/>
    <w:rsid w:val="00ED0362"/>
    <w:rsid w:val="00EF14D2"/>
    <w:rsid w:val="00EF7B69"/>
    <w:rsid w:val="00F0210E"/>
    <w:rsid w:val="00F03FFA"/>
    <w:rsid w:val="00F06230"/>
    <w:rsid w:val="00F1601F"/>
    <w:rsid w:val="00F34D08"/>
    <w:rsid w:val="00F34F59"/>
    <w:rsid w:val="00F4368A"/>
    <w:rsid w:val="00F44462"/>
    <w:rsid w:val="00F50625"/>
    <w:rsid w:val="00F57806"/>
    <w:rsid w:val="00F60D34"/>
    <w:rsid w:val="00F679A6"/>
    <w:rsid w:val="00F71EF5"/>
    <w:rsid w:val="00F72CE6"/>
    <w:rsid w:val="00F77D81"/>
    <w:rsid w:val="00F77E12"/>
    <w:rsid w:val="00F854C9"/>
    <w:rsid w:val="00F85E07"/>
    <w:rsid w:val="00F929A7"/>
    <w:rsid w:val="00F967F8"/>
    <w:rsid w:val="00FB7886"/>
    <w:rsid w:val="00FE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52"/>
  </w:style>
  <w:style w:type="paragraph" w:styleId="1">
    <w:name w:val="heading 1"/>
    <w:basedOn w:val="a"/>
    <w:next w:val="a"/>
    <w:qFormat/>
    <w:rsid w:val="00444E5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4E5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44E5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444E52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44E5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44E52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444E52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444E52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444E52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4E52"/>
    <w:rPr>
      <w:sz w:val="26"/>
    </w:rPr>
  </w:style>
  <w:style w:type="paragraph" w:styleId="a4">
    <w:name w:val="Body Text Indent"/>
    <w:basedOn w:val="a"/>
    <w:rsid w:val="00444E52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List Paragraph"/>
    <w:basedOn w:val="a"/>
    <w:uiPriority w:val="34"/>
    <w:qFormat/>
    <w:rsid w:val="004C3D2B"/>
    <w:pPr>
      <w:ind w:left="720"/>
      <w:contextualSpacing/>
    </w:pPr>
  </w:style>
  <w:style w:type="table" w:styleId="ab">
    <w:name w:val="Table Grid"/>
    <w:basedOn w:val="a1"/>
    <w:rsid w:val="00B3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A5FA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ics\Application%20Data\Microsoft\&#1064;&#1072;&#1073;&#1083;&#1086;&#1085;&#1099;\&#1055;&#1086;&#1089;&#1090;&#1072;&#1085;&#1086;&#1074;&#1083;&#1077;&#1085;&#1080;&#1077;_&#1072;&#1076;&#1084;&#1080;&#1085;&#1080;&#1089;&#1090;&#1088;&#1072;&#1094;&#1080;&#1103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F8D9-A56D-4439-BB23-19CA5C90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 2015</Template>
  <TotalTime>841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Администрация</dc:creator>
  <cp:keywords/>
  <cp:lastModifiedBy>User</cp:lastModifiedBy>
  <cp:revision>60</cp:revision>
  <cp:lastPrinted>2022-06-29T04:12:00Z</cp:lastPrinted>
  <dcterms:created xsi:type="dcterms:W3CDTF">2019-05-29T11:37:00Z</dcterms:created>
  <dcterms:modified xsi:type="dcterms:W3CDTF">2022-09-13T02:11:00Z</dcterms:modified>
</cp:coreProperties>
</file>