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42AD4" w14:textId="77777777"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14:paraId="7EBBF635" w14:textId="77777777"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14:paraId="0BE13E60" w14:textId="77777777" w:rsidR="006868C8" w:rsidRDefault="006868C8" w:rsidP="006868C8">
      <w:pPr>
        <w:jc w:val="center"/>
        <w:rPr>
          <w:sz w:val="4"/>
        </w:rPr>
      </w:pPr>
    </w:p>
    <w:tbl>
      <w:tblPr>
        <w:tblW w:w="91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61"/>
        <w:gridCol w:w="1471"/>
        <w:gridCol w:w="221"/>
        <w:gridCol w:w="1823"/>
        <w:gridCol w:w="95"/>
        <w:gridCol w:w="851"/>
        <w:gridCol w:w="1561"/>
        <w:gridCol w:w="521"/>
      </w:tblGrid>
      <w:tr w:rsidR="006868C8" w:rsidRPr="00063958" w14:paraId="5BFCE189" w14:textId="77777777" w:rsidTr="00971C75">
        <w:trPr>
          <w:gridAfter w:val="1"/>
          <w:wAfter w:w="521" w:type="dxa"/>
          <w:cantSplit/>
          <w:trHeight w:val="330"/>
        </w:trPr>
        <w:tc>
          <w:tcPr>
            <w:tcW w:w="8583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B22AABC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14:paraId="1316FA5D" w14:textId="77777777" w:rsidTr="00971C75">
        <w:trPr>
          <w:gridAfter w:val="1"/>
          <w:wAfter w:w="521" w:type="dxa"/>
          <w:cantSplit/>
          <w:trHeight w:val="151"/>
        </w:trPr>
        <w:tc>
          <w:tcPr>
            <w:tcW w:w="2561" w:type="dxa"/>
            <w:tcBorders>
              <w:bottom w:val="single" w:sz="4" w:space="0" w:color="auto"/>
            </w:tcBorders>
          </w:tcPr>
          <w:p w14:paraId="0F652C8C" w14:textId="6599C5E2" w:rsidR="006868C8" w:rsidRPr="00D8661E" w:rsidRDefault="00AE4AF6" w:rsidP="00AE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 г.</w:t>
            </w:r>
          </w:p>
        </w:tc>
        <w:tc>
          <w:tcPr>
            <w:tcW w:w="4461" w:type="dxa"/>
            <w:gridSpan w:val="5"/>
            <w:tcBorders>
              <w:top w:val="single" w:sz="4" w:space="0" w:color="FFFFFF"/>
              <w:bottom w:val="single" w:sz="4" w:space="0" w:color="FFFFFF"/>
            </w:tcBorders>
          </w:tcPr>
          <w:p w14:paraId="376AC04A" w14:textId="77777777"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</w:tcBorders>
          </w:tcPr>
          <w:p w14:paraId="155FB106" w14:textId="24C6B610" w:rsidR="006868C8" w:rsidRPr="00063958" w:rsidRDefault="00AE4AF6" w:rsidP="00AE4AF6">
            <w:pPr>
              <w:spacing w:line="240" w:lineRule="exact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1694</w:t>
            </w:r>
            <w:bookmarkEnd w:id="0"/>
          </w:p>
        </w:tc>
      </w:tr>
      <w:tr w:rsidR="006868C8" w:rsidRPr="00063958" w14:paraId="64C87806" w14:textId="77777777" w:rsidTr="00971C75">
        <w:trPr>
          <w:gridAfter w:val="1"/>
          <w:wAfter w:w="521" w:type="dxa"/>
          <w:cantSplit/>
          <w:trHeight w:val="126"/>
        </w:trPr>
        <w:tc>
          <w:tcPr>
            <w:tcW w:w="8583" w:type="dxa"/>
            <w:gridSpan w:val="7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8F8AB0" w14:textId="77777777" w:rsidR="006868C8" w:rsidRPr="00063958" w:rsidRDefault="00E6331E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     </w:t>
            </w:r>
            <w:r w:rsidR="006868C8" w:rsidRPr="00502EC6">
              <w:rPr>
                <w:sz w:val="24"/>
              </w:rPr>
              <w:t>г.  Новоалтайск</w:t>
            </w:r>
          </w:p>
        </w:tc>
      </w:tr>
      <w:tr w:rsidR="006868C8" w:rsidRPr="00063958" w14:paraId="251177E7" w14:textId="77777777" w:rsidTr="00971C75">
        <w:trPr>
          <w:gridAfter w:val="1"/>
          <w:wAfter w:w="521" w:type="dxa"/>
          <w:cantSplit/>
          <w:trHeight w:val="418"/>
        </w:trPr>
        <w:tc>
          <w:tcPr>
            <w:tcW w:w="8583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9B16235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14:paraId="58804950" w14:textId="77777777" w:rsidTr="00BD62DA">
        <w:trPr>
          <w:gridAfter w:val="1"/>
          <w:wAfter w:w="521" w:type="dxa"/>
          <w:cantSplit/>
          <w:trHeight w:val="994"/>
        </w:trPr>
        <w:tc>
          <w:tcPr>
            <w:tcW w:w="4253" w:type="dxa"/>
            <w:gridSpan w:val="3"/>
          </w:tcPr>
          <w:p w14:paraId="2A319B15" w14:textId="77777777" w:rsidR="006868C8" w:rsidRPr="003935EF" w:rsidRDefault="00BD62DA" w:rsidP="006071B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35EF">
              <w:rPr>
                <w:sz w:val="26"/>
                <w:szCs w:val="26"/>
              </w:rPr>
              <w:t>Об утверждении модели угроз безопасности персональных данных при их обработке в информационных системах персональных данных администрации Первомайского района</w:t>
            </w:r>
          </w:p>
        </w:tc>
        <w:tc>
          <w:tcPr>
            <w:tcW w:w="18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173704" w14:textId="77777777" w:rsidR="006868C8" w:rsidRPr="00983A5B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A66BBF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14:paraId="3517EC62" w14:textId="77777777" w:rsidTr="00BD62DA">
        <w:trPr>
          <w:gridAfter w:val="1"/>
          <w:wAfter w:w="521" w:type="dxa"/>
          <w:cantSplit/>
          <w:trHeight w:hRule="exact" w:val="389"/>
        </w:trPr>
        <w:tc>
          <w:tcPr>
            <w:tcW w:w="4253" w:type="dxa"/>
            <w:gridSpan w:val="3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4C89747A" w14:textId="77777777" w:rsidR="006868C8" w:rsidRPr="003C4AD8" w:rsidRDefault="006868C8" w:rsidP="003C4A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0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5046542C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71C75" w:rsidRPr="0080670D" w14:paraId="4584C469" w14:textId="77777777" w:rsidTr="00971C75">
        <w:trPr>
          <w:cantSplit/>
          <w:trHeight w:val="160"/>
        </w:trPr>
        <w:tc>
          <w:tcPr>
            <w:tcW w:w="4032" w:type="dxa"/>
            <w:gridSpan w:val="2"/>
          </w:tcPr>
          <w:p w14:paraId="71D4419E" w14:textId="77777777" w:rsidR="00971C75" w:rsidRPr="0080670D" w:rsidRDefault="00971C75" w:rsidP="00D00D3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E63851" w14:textId="77777777" w:rsidR="00971C75" w:rsidRPr="0080670D" w:rsidRDefault="00971C75" w:rsidP="00D00D3D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0B673F" w14:textId="77777777" w:rsidR="00971C75" w:rsidRPr="0080670D" w:rsidRDefault="00971C75" w:rsidP="00D00D3D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971C75" w:rsidRPr="0080670D" w14:paraId="54BFE9DD" w14:textId="77777777" w:rsidTr="00BD62DA">
        <w:trPr>
          <w:cantSplit/>
          <w:trHeight w:hRule="exact" w:val="630"/>
        </w:trPr>
        <w:tc>
          <w:tcPr>
            <w:tcW w:w="4032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116FD8F9" w14:textId="77777777" w:rsidR="00971C75" w:rsidRPr="0080670D" w:rsidRDefault="00971C75" w:rsidP="00D00D3D">
            <w:pPr>
              <w:rPr>
                <w:sz w:val="26"/>
                <w:szCs w:val="26"/>
              </w:rPr>
            </w:pPr>
          </w:p>
        </w:tc>
        <w:tc>
          <w:tcPr>
            <w:tcW w:w="5072" w:type="dxa"/>
            <w:gridSpan w:val="6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0AE3805B" w14:textId="77777777" w:rsidR="00971C75" w:rsidRPr="0080670D" w:rsidRDefault="00971C75" w:rsidP="00D00D3D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14:paraId="617BB613" w14:textId="77777777" w:rsidR="006071BE" w:rsidRPr="003935EF" w:rsidRDefault="00BD62DA" w:rsidP="00983A5B">
      <w:pPr>
        <w:spacing w:line="276" w:lineRule="auto"/>
        <w:ind w:firstLine="709"/>
        <w:jc w:val="both"/>
        <w:rPr>
          <w:sz w:val="26"/>
          <w:szCs w:val="26"/>
        </w:rPr>
      </w:pPr>
      <w:r w:rsidRPr="003935EF">
        <w:rPr>
          <w:sz w:val="26"/>
          <w:szCs w:val="26"/>
        </w:rPr>
        <w:t xml:space="preserve">В соответствии с Федеральным законом от 27.07.2006 № 152-ФЗ «О персональных данных» и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 </w:t>
      </w:r>
      <w:r w:rsidRPr="003935EF">
        <w:rPr>
          <w:spacing w:val="40"/>
          <w:sz w:val="26"/>
          <w:szCs w:val="26"/>
        </w:rPr>
        <w:t>постановляю:</w:t>
      </w:r>
    </w:p>
    <w:p w14:paraId="6204DB3B" w14:textId="77777777" w:rsidR="006071BE" w:rsidRPr="003935EF" w:rsidRDefault="006071BE" w:rsidP="00983A5B">
      <w:pPr>
        <w:spacing w:line="276" w:lineRule="auto"/>
        <w:ind w:firstLine="567"/>
        <w:jc w:val="both"/>
        <w:rPr>
          <w:sz w:val="26"/>
          <w:szCs w:val="26"/>
        </w:rPr>
      </w:pPr>
      <w:r w:rsidRPr="003935EF">
        <w:rPr>
          <w:sz w:val="26"/>
          <w:szCs w:val="26"/>
        </w:rPr>
        <w:t xml:space="preserve">1.     </w:t>
      </w:r>
      <w:r w:rsidR="00BD62DA" w:rsidRPr="003935EF">
        <w:rPr>
          <w:sz w:val="26"/>
          <w:szCs w:val="26"/>
        </w:rPr>
        <w:t>Утвердить Модель угроз безопасности персональных данных при их обработке в информационных системах персональных данных администрации Первомайского района согласно Приложению.</w:t>
      </w:r>
    </w:p>
    <w:p w14:paraId="6F5B4896" w14:textId="1173FDD2" w:rsidR="006071BE" w:rsidRPr="003935EF" w:rsidRDefault="006071BE" w:rsidP="00983A5B">
      <w:pPr>
        <w:spacing w:line="276" w:lineRule="auto"/>
        <w:ind w:firstLine="567"/>
        <w:jc w:val="both"/>
        <w:rPr>
          <w:sz w:val="26"/>
          <w:szCs w:val="26"/>
        </w:rPr>
      </w:pPr>
      <w:r w:rsidRPr="003935EF">
        <w:rPr>
          <w:sz w:val="26"/>
          <w:szCs w:val="26"/>
        </w:rPr>
        <w:t xml:space="preserve">2. Настоящее постановление разместить на официальном </w:t>
      </w:r>
      <w:r w:rsidR="003935EF">
        <w:rPr>
          <w:sz w:val="26"/>
          <w:szCs w:val="26"/>
        </w:rPr>
        <w:t>интернет-</w:t>
      </w:r>
      <w:r w:rsidRPr="003935EF">
        <w:rPr>
          <w:sz w:val="26"/>
          <w:szCs w:val="26"/>
        </w:rPr>
        <w:t xml:space="preserve">сайте администрации Первомайского района </w:t>
      </w:r>
      <w:r w:rsidR="003935EF">
        <w:rPr>
          <w:sz w:val="26"/>
          <w:szCs w:val="26"/>
        </w:rPr>
        <w:t>(</w:t>
      </w:r>
      <w:hyperlink r:id="rId8" w:tgtFrame="_new" w:history="1">
        <w:r w:rsidRPr="003935EF">
          <w:rPr>
            <w:sz w:val="26"/>
            <w:szCs w:val="26"/>
          </w:rPr>
          <w:t>www.perv-alt.ru</w:t>
        </w:r>
      </w:hyperlink>
      <w:r w:rsidR="003935EF">
        <w:rPr>
          <w:sz w:val="26"/>
          <w:szCs w:val="26"/>
        </w:rPr>
        <w:t>)</w:t>
      </w:r>
      <w:r w:rsidRPr="003935EF">
        <w:rPr>
          <w:sz w:val="26"/>
          <w:szCs w:val="26"/>
        </w:rPr>
        <w:t>.</w:t>
      </w:r>
    </w:p>
    <w:p w14:paraId="1BFCA0C0" w14:textId="77777777" w:rsidR="006071BE" w:rsidRPr="003935EF" w:rsidRDefault="006071BE" w:rsidP="00983A5B">
      <w:pPr>
        <w:spacing w:line="276" w:lineRule="auto"/>
        <w:ind w:firstLine="567"/>
        <w:jc w:val="both"/>
        <w:rPr>
          <w:sz w:val="26"/>
          <w:szCs w:val="26"/>
        </w:rPr>
      </w:pPr>
      <w:r w:rsidRPr="003935EF">
        <w:rPr>
          <w:sz w:val="26"/>
          <w:szCs w:val="26"/>
        </w:rPr>
        <w:t xml:space="preserve">3. Контроль за исполнением настоящего постановления возложить </w:t>
      </w:r>
      <w:r w:rsidRPr="003935EF">
        <w:rPr>
          <w:sz w:val="26"/>
          <w:szCs w:val="26"/>
        </w:rPr>
        <w:br/>
        <w:t xml:space="preserve">на управляющего делами администрации Первомайского района </w:t>
      </w:r>
      <w:proofErr w:type="spellStart"/>
      <w:r w:rsidRPr="003935EF">
        <w:rPr>
          <w:sz w:val="26"/>
          <w:szCs w:val="26"/>
        </w:rPr>
        <w:t>Рейзвих</w:t>
      </w:r>
      <w:proofErr w:type="spellEnd"/>
      <w:r w:rsidRPr="003935EF">
        <w:rPr>
          <w:sz w:val="26"/>
          <w:szCs w:val="26"/>
        </w:rPr>
        <w:t xml:space="preserve"> О.Л.</w:t>
      </w:r>
    </w:p>
    <w:p w14:paraId="7CF7D357" w14:textId="77777777" w:rsidR="00BD62DA" w:rsidRDefault="00BD62DA" w:rsidP="00983A5B">
      <w:pPr>
        <w:spacing w:line="276" w:lineRule="auto"/>
        <w:ind w:firstLine="709"/>
        <w:jc w:val="both"/>
        <w:rPr>
          <w:sz w:val="26"/>
          <w:szCs w:val="26"/>
        </w:rPr>
      </w:pPr>
    </w:p>
    <w:p w14:paraId="4A73BDB2" w14:textId="77777777" w:rsidR="00971C75" w:rsidRPr="0080670D" w:rsidRDefault="00971C75" w:rsidP="00971C75">
      <w:pPr>
        <w:rPr>
          <w:sz w:val="26"/>
          <w:szCs w:val="26"/>
        </w:rPr>
      </w:pPr>
    </w:p>
    <w:p w14:paraId="554130B3" w14:textId="77777777" w:rsidR="00971C75" w:rsidRPr="0080670D" w:rsidRDefault="00971C75" w:rsidP="00971C75">
      <w:pPr>
        <w:rPr>
          <w:sz w:val="26"/>
          <w:szCs w:val="26"/>
        </w:rPr>
      </w:pPr>
    </w:p>
    <w:p w14:paraId="40F63777" w14:textId="77777777" w:rsidR="00971C75" w:rsidRPr="0080670D" w:rsidRDefault="00971C75" w:rsidP="00971C75">
      <w:pPr>
        <w:pStyle w:val="4"/>
        <w:tabs>
          <w:tab w:val="right" w:pos="9354"/>
        </w:tabs>
        <w:rPr>
          <w:b w:val="0"/>
          <w:bCs/>
          <w:sz w:val="26"/>
          <w:szCs w:val="26"/>
        </w:rPr>
      </w:pPr>
      <w:r w:rsidRPr="0080670D">
        <w:rPr>
          <w:b w:val="0"/>
          <w:bCs/>
          <w:sz w:val="26"/>
          <w:szCs w:val="26"/>
        </w:rPr>
        <w:t>Глава района                                                                                                Ю.А. Фролова</w:t>
      </w:r>
    </w:p>
    <w:p w14:paraId="40BAB469" w14:textId="77777777" w:rsidR="00971C75" w:rsidRPr="0080670D" w:rsidRDefault="00971C75" w:rsidP="00971C75">
      <w:pPr>
        <w:rPr>
          <w:sz w:val="26"/>
          <w:szCs w:val="26"/>
        </w:rPr>
      </w:pPr>
    </w:p>
    <w:p w14:paraId="55A7F45D" w14:textId="77777777" w:rsidR="00971C75" w:rsidRPr="0080670D" w:rsidRDefault="00971C75" w:rsidP="00971C75">
      <w:pPr>
        <w:rPr>
          <w:sz w:val="26"/>
          <w:szCs w:val="26"/>
        </w:rPr>
      </w:pPr>
    </w:p>
    <w:p w14:paraId="275673EC" w14:textId="77777777" w:rsidR="00971C75" w:rsidRDefault="00971C75" w:rsidP="00971C75">
      <w:pPr>
        <w:rPr>
          <w:sz w:val="26"/>
          <w:szCs w:val="26"/>
        </w:rPr>
      </w:pPr>
    </w:p>
    <w:p w14:paraId="3AA9D9EF" w14:textId="77777777" w:rsidR="005947C8" w:rsidRDefault="005947C8" w:rsidP="00971C75">
      <w:pPr>
        <w:rPr>
          <w:sz w:val="26"/>
          <w:szCs w:val="26"/>
        </w:rPr>
      </w:pPr>
    </w:p>
    <w:p w14:paraId="211A7E51" w14:textId="77777777" w:rsidR="005947C8" w:rsidRDefault="005947C8" w:rsidP="00971C75">
      <w:pPr>
        <w:rPr>
          <w:sz w:val="26"/>
          <w:szCs w:val="26"/>
        </w:rPr>
      </w:pPr>
    </w:p>
    <w:p w14:paraId="106CB0C3" w14:textId="77777777" w:rsidR="005947C8" w:rsidRDefault="005947C8" w:rsidP="00971C75">
      <w:pPr>
        <w:rPr>
          <w:sz w:val="26"/>
          <w:szCs w:val="26"/>
        </w:rPr>
      </w:pPr>
    </w:p>
    <w:p w14:paraId="34C5D952" w14:textId="77777777" w:rsidR="00F031AA" w:rsidRDefault="00F031AA" w:rsidP="004B1838">
      <w:pPr>
        <w:pStyle w:val="ConsPlusTitle"/>
        <w:widowControl/>
        <w:tabs>
          <w:tab w:val="left" w:pos="5387"/>
        </w:tabs>
        <w:jc w:val="center"/>
        <w:outlineLvl w:val="0"/>
        <w:rPr>
          <w:b w:val="0"/>
          <w:sz w:val="28"/>
          <w:szCs w:val="28"/>
        </w:rPr>
      </w:pPr>
    </w:p>
    <w:p w14:paraId="252EE646" w14:textId="77777777" w:rsidR="00444A2B" w:rsidRDefault="00444A2B" w:rsidP="007E7A0F">
      <w:pPr>
        <w:pStyle w:val="ConsPlusTitle"/>
        <w:widowControl/>
        <w:tabs>
          <w:tab w:val="left" w:pos="5387"/>
        </w:tabs>
        <w:outlineLvl w:val="0"/>
        <w:rPr>
          <w:b w:val="0"/>
          <w:sz w:val="22"/>
          <w:szCs w:val="28"/>
        </w:rPr>
      </w:pPr>
    </w:p>
    <w:p w14:paraId="1344C9D9" w14:textId="77777777" w:rsidR="007E7A0F" w:rsidRPr="003935EF" w:rsidRDefault="00CE5F29" w:rsidP="007E7A0F">
      <w:pPr>
        <w:pStyle w:val="ConsPlusTitle"/>
        <w:widowControl/>
        <w:tabs>
          <w:tab w:val="left" w:pos="5387"/>
        </w:tabs>
        <w:outlineLvl w:val="0"/>
        <w:rPr>
          <w:b w:val="0"/>
          <w:sz w:val="26"/>
          <w:szCs w:val="26"/>
        </w:rPr>
      </w:pPr>
      <w:proofErr w:type="spellStart"/>
      <w:r w:rsidRPr="003935EF">
        <w:rPr>
          <w:b w:val="0"/>
          <w:sz w:val="26"/>
          <w:szCs w:val="26"/>
        </w:rPr>
        <w:t>Солодков</w:t>
      </w:r>
      <w:proofErr w:type="spellEnd"/>
      <w:r w:rsidRPr="003935EF">
        <w:rPr>
          <w:b w:val="0"/>
          <w:sz w:val="26"/>
          <w:szCs w:val="26"/>
        </w:rPr>
        <w:t xml:space="preserve"> Андрей Владимирович</w:t>
      </w:r>
    </w:p>
    <w:p w14:paraId="51004912" w14:textId="77777777" w:rsidR="00163F24" w:rsidRPr="003935EF" w:rsidRDefault="007F4EF4">
      <w:pPr>
        <w:rPr>
          <w:bCs/>
          <w:sz w:val="26"/>
          <w:szCs w:val="26"/>
        </w:rPr>
      </w:pPr>
      <w:r w:rsidRPr="003935EF">
        <w:rPr>
          <w:sz w:val="26"/>
          <w:szCs w:val="26"/>
        </w:rPr>
        <w:t xml:space="preserve">(38532) </w:t>
      </w:r>
      <w:r w:rsidR="00CE5F29" w:rsidRPr="003935EF">
        <w:rPr>
          <w:sz w:val="26"/>
          <w:szCs w:val="26"/>
        </w:rPr>
        <w:t>2-54-20</w:t>
      </w:r>
      <w:r w:rsidR="00163F24" w:rsidRPr="003935EF">
        <w:rPr>
          <w:b/>
          <w:sz w:val="26"/>
          <w:szCs w:val="26"/>
        </w:rPr>
        <w:br w:type="page"/>
      </w:r>
    </w:p>
    <w:sectPr w:rsidR="00163F24" w:rsidRPr="003935EF" w:rsidSect="000D2671">
      <w:headerReference w:type="default" r:id="rId9"/>
      <w:headerReference w:type="first" r:id="rId10"/>
      <w:type w:val="continuous"/>
      <w:pgSz w:w="11906" w:h="16838"/>
      <w:pgMar w:top="567" w:right="851" w:bottom="426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7BDF4" w14:textId="77777777" w:rsidR="00D70644" w:rsidRDefault="00D70644">
      <w:r>
        <w:separator/>
      </w:r>
    </w:p>
  </w:endnote>
  <w:endnote w:type="continuationSeparator" w:id="0">
    <w:p w14:paraId="18A99B84" w14:textId="77777777" w:rsidR="00D70644" w:rsidRDefault="00D7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8418A" w14:textId="77777777" w:rsidR="00D70644" w:rsidRDefault="00D70644">
      <w:r>
        <w:separator/>
      </w:r>
    </w:p>
  </w:footnote>
  <w:footnote w:type="continuationSeparator" w:id="0">
    <w:p w14:paraId="54039C9C" w14:textId="77777777" w:rsidR="00D70644" w:rsidRDefault="00D7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86AD9" w14:textId="4BE9AD7C" w:rsidR="00D00D3D" w:rsidRDefault="00536402">
    <w:pPr>
      <w:pStyle w:val="a7"/>
      <w:jc w:val="center"/>
    </w:pPr>
    <w:r>
      <w:fldChar w:fldCharType="begin"/>
    </w:r>
    <w:r w:rsidR="007D7E4C">
      <w:instrText xml:space="preserve"> PAGE   \* MERGEFORMAT </w:instrText>
    </w:r>
    <w:r>
      <w:fldChar w:fldCharType="separate"/>
    </w:r>
    <w:r w:rsidR="00AE4AF6">
      <w:rPr>
        <w:noProof/>
      </w:rPr>
      <w:t>2</w:t>
    </w:r>
    <w:r>
      <w:rPr>
        <w:noProof/>
      </w:rPr>
      <w:fldChar w:fldCharType="end"/>
    </w:r>
  </w:p>
  <w:p w14:paraId="7837F9C5" w14:textId="77777777" w:rsidR="00D00D3D" w:rsidRDefault="00D00D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B815E" w14:textId="77777777" w:rsidR="0025383D" w:rsidRDefault="00F02A7E" w:rsidP="0025383D">
    <w:pPr>
      <w:pStyle w:val="a7"/>
      <w:ind w:right="-1"/>
      <w:jc w:val="center"/>
    </w:pPr>
    <w:r w:rsidRPr="00F02A7E">
      <w:rPr>
        <w:noProof/>
      </w:rPr>
      <w:drawing>
        <wp:inline distT="0" distB="0" distL="0" distR="0" wp14:anchorId="2FF80428" wp14:editId="58C43BA9">
          <wp:extent cx="437515" cy="715645"/>
          <wp:effectExtent l="19050" t="0" r="635" b="0"/>
          <wp:docPr id="7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6ED2C1" w14:textId="77777777" w:rsidR="00D00D3D" w:rsidRPr="0025383D" w:rsidRDefault="00D00D3D" w:rsidP="0025383D">
    <w:pPr>
      <w:pStyle w:val="a7"/>
      <w:ind w:right="-1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44"/>
    <w:multiLevelType w:val="multilevel"/>
    <w:tmpl w:val="B3A4135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807DD"/>
    <w:multiLevelType w:val="multilevel"/>
    <w:tmpl w:val="FA80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E6B2E"/>
    <w:multiLevelType w:val="multilevel"/>
    <w:tmpl w:val="2E723B5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B6160"/>
    <w:multiLevelType w:val="multilevel"/>
    <w:tmpl w:val="D33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04E71"/>
    <w:multiLevelType w:val="multilevel"/>
    <w:tmpl w:val="F486629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A397C"/>
    <w:multiLevelType w:val="multilevel"/>
    <w:tmpl w:val="01A2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F285C"/>
    <w:multiLevelType w:val="multilevel"/>
    <w:tmpl w:val="2FFE827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5A1583"/>
    <w:multiLevelType w:val="multilevel"/>
    <w:tmpl w:val="CE1C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C579A"/>
    <w:multiLevelType w:val="hybridMultilevel"/>
    <w:tmpl w:val="D8BE9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BAC137A"/>
    <w:multiLevelType w:val="multilevel"/>
    <w:tmpl w:val="A2AC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83F91"/>
    <w:multiLevelType w:val="multilevel"/>
    <w:tmpl w:val="A7DACB8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B650E"/>
    <w:multiLevelType w:val="hybridMultilevel"/>
    <w:tmpl w:val="128E2C9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FDF2B10"/>
    <w:multiLevelType w:val="multilevel"/>
    <w:tmpl w:val="76E2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6A4FE5"/>
    <w:multiLevelType w:val="hybridMultilevel"/>
    <w:tmpl w:val="5F18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8629C"/>
    <w:multiLevelType w:val="multilevel"/>
    <w:tmpl w:val="AA5A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6C509F"/>
    <w:multiLevelType w:val="multilevel"/>
    <w:tmpl w:val="38D2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6128F3"/>
    <w:multiLevelType w:val="multilevel"/>
    <w:tmpl w:val="515E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4B0F0B"/>
    <w:multiLevelType w:val="multilevel"/>
    <w:tmpl w:val="BAB8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3924BF"/>
    <w:multiLevelType w:val="hybridMultilevel"/>
    <w:tmpl w:val="FBD48A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A079B"/>
    <w:multiLevelType w:val="hybridMultilevel"/>
    <w:tmpl w:val="D2B2A1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B886F64"/>
    <w:multiLevelType w:val="multilevel"/>
    <w:tmpl w:val="36F6C82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3C497B"/>
    <w:multiLevelType w:val="multilevel"/>
    <w:tmpl w:val="77E8647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DA7F30"/>
    <w:multiLevelType w:val="multilevel"/>
    <w:tmpl w:val="54909FC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057337"/>
    <w:multiLevelType w:val="multilevel"/>
    <w:tmpl w:val="CCF0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E255D9"/>
    <w:multiLevelType w:val="multilevel"/>
    <w:tmpl w:val="52F277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F22E5"/>
    <w:multiLevelType w:val="multilevel"/>
    <w:tmpl w:val="BD169C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E93029"/>
    <w:multiLevelType w:val="multilevel"/>
    <w:tmpl w:val="7D1C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01513A"/>
    <w:multiLevelType w:val="multilevel"/>
    <w:tmpl w:val="EE12B6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1D14E4"/>
    <w:multiLevelType w:val="multilevel"/>
    <w:tmpl w:val="6876E7D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815F8C"/>
    <w:multiLevelType w:val="hybridMultilevel"/>
    <w:tmpl w:val="DE96B780"/>
    <w:lvl w:ilvl="0" w:tplc="1004AE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22B6310"/>
    <w:multiLevelType w:val="multilevel"/>
    <w:tmpl w:val="4DCC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7F6FFA"/>
    <w:multiLevelType w:val="multilevel"/>
    <w:tmpl w:val="2BD4CB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B14909"/>
    <w:multiLevelType w:val="multilevel"/>
    <w:tmpl w:val="58FC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2A3B13"/>
    <w:multiLevelType w:val="hybridMultilevel"/>
    <w:tmpl w:val="A6DCC6BE"/>
    <w:lvl w:ilvl="0" w:tplc="F950369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2B51CD"/>
    <w:multiLevelType w:val="hybridMultilevel"/>
    <w:tmpl w:val="CEF419D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CA13131"/>
    <w:multiLevelType w:val="multilevel"/>
    <w:tmpl w:val="D4122FD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E1E06"/>
    <w:multiLevelType w:val="multilevel"/>
    <w:tmpl w:val="2B62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AE7C5E"/>
    <w:multiLevelType w:val="multilevel"/>
    <w:tmpl w:val="10EC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505BEF"/>
    <w:multiLevelType w:val="multilevel"/>
    <w:tmpl w:val="2DFA3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725F1C"/>
    <w:multiLevelType w:val="hybridMultilevel"/>
    <w:tmpl w:val="CF688942"/>
    <w:lvl w:ilvl="0" w:tplc="B8C86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9A50BC3"/>
    <w:multiLevelType w:val="hybridMultilevel"/>
    <w:tmpl w:val="FCA6F2DA"/>
    <w:lvl w:ilvl="0" w:tplc="C3041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BC0563E"/>
    <w:multiLevelType w:val="hybridMultilevel"/>
    <w:tmpl w:val="B3AA1A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C4523DD"/>
    <w:multiLevelType w:val="multilevel"/>
    <w:tmpl w:val="39BE992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B0389"/>
    <w:multiLevelType w:val="hybridMultilevel"/>
    <w:tmpl w:val="04D015FE"/>
    <w:lvl w:ilvl="0" w:tplc="74A41E6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3"/>
  </w:num>
  <w:num w:numId="3">
    <w:abstractNumId w:val="13"/>
  </w:num>
  <w:num w:numId="4">
    <w:abstractNumId w:val="7"/>
  </w:num>
  <w:num w:numId="5">
    <w:abstractNumId w:val="15"/>
  </w:num>
  <w:num w:numId="6">
    <w:abstractNumId w:val="33"/>
  </w:num>
  <w:num w:numId="7">
    <w:abstractNumId w:val="37"/>
  </w:num>
  <w:num w:numId="8">
    <w:abstractNumId w:val="3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9">
    <w:abstractNumId w:val="1"/>
  </w:num>
  <w:num w:numId="10">
    <w:abstractNumId w:val="31"/>
  </w:num>
  <w:num w:numId="11">
    <w:abstractNumId w:val="3"/>
  </w:num>
  <w:num w:numId="12">
    <w:abstractNumId w:val="27"/>
  </w:num>
  <w:num w:numId="13">
    <w:abstractNumId w:val="23"/>
  </w:num>
  <w:num w:numId="14">
    <w:abstractNumId w:val="24"/>
  </w:num>
  <w:num w:numId="15">
    <w:abstractNumId w:val="5"/>
  </w:num>
  <w:num w:numId="16">
    <w:abstractNumId w:val="25"/>
  </w:num>
  <w:num w:numId="17">
    <w:abstractNumId w:val="17"/>
  </w:num>
  <w:num w:numId="18">
    <w:abstractNumId w:val="22"/>
  </w:num>
  <w:num w:numId="19">
    <w:abstractNumId w:val="14"/>
  </w:num>
  <w:num w:numId="20">
    <w:abstractNumId w:val="20"/>
  </w:num>
  <w:num w:numId="21">
    <w:abstractNumId w:val="28"/>
  </w:num>
  <w:num w:numId="22">
    <w:abstractNumId w:val="12"/>
  </w:num>
  <w:num w:numId="23">
    <w:abstractNumId w:val="10"/>
  </w:num>
  <w:num w:numId="24">
    <w:abstractNumId w:val="26"/>
  </w:num>
  <w:num w:numId="25">
    <w:abstractNumId w:val="2"/>
  </w:num>
  <w:num w:numId="26">
    <w:abstractNumId w:val="36"/>
  </w:num>
  <w:num w:numId="27">
    <w:abstractNumId w:val="35"/>
  </w:num>
  <w:num w:numId="28">
    <w:abstractNumId w:val="32"/>
  </w:num>
  <w:num w:numId="29">
    <w:abstractNumId w:val="4"/>
  </w:num>
  <w:num w:numId="30">
    <w:abstractNumId w:val="16"/>
  </w:num>
  <w:num w:numId="31">
    <w:abstractNumId w:val="0"/>
  </w:num>
  <w:num w:numId="32">
    <w:abstractNumId w:val="30"/>
  </w:num>
  <w:num w:numId="33">
    <w:abstractNumId w:val="21"/>
  </w:num>
  <w:num w:numId="34">
    <w:abstractNumId w:val="38"/>
  </w:num>
  <w:num w:numId="35">
    <w:abstractNumId w:val="42"/>
  </w:num>
  <w:num w:numId="36">
    <w:abstractNumId w:val="9"/>
  </w:num>
  <w:num w:numId="37">
    <w:abstractNumId w:val="6"/>
  </w:num>
  <w:num w:numId="38">
    <w:abstractNumId w:val="19"/>
  </w:num>
  <w:num w:numId="39">
    <w:abstractNumId w:val="8"/>
  </w:num>
  <w:num w:numId="40">
    <w:abstractNumId w:val="34"/>
  </w:num>
  <w:num w:numId="41">
    <w:abstractNumId w:val="11"/>
  </w:num>
  <w:num w:numId="42">
    <w:abstractNumId w:val="41"/>
  </w:num>
  <w:num w:numId="43">
    <w:abstractNumId w:val="40"/>
  </w:num>
  <w:num w:numId="44">
    <w:abstractNumId w:val="39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F3"/>
    <w:rsid w:val="00000F62"/>
    <w:rsid w:val="00006E0E"/>
    <w:rsid w:val="00020A27"/>
    <w:rsid w:val="00026965"/>
    <w:rsid w:val="00027744"/>
    <w:rsid w:val="000325DA"/>
    <w:rsid w:val="00045F0B"/>
    <w:rsid w:val="00047521"/>
    <w:rsid w:val="0006162D"/>
    <w:rsid w:val="0006582D"/>
    <w:rsid w:val="00066FE9"/>
    <w:rsid w:val="00071C54"/>
    <w:rsid w:val="00082B8F"/>
    <w:rsid w:val="0008363C"/>
    <w:rsid w:val="00086D30"/>
    <w:rsid w:val="0009127C"/>
    <w:rsid w:val="00094A09"/>
    <w:rsid w:val="000A60DD"/>
    <w:rsid w:val="000C2DC0"/>
    <w:rsid w:val="000D2671"/>
    <w:rsid w:val="000D6334"/>
    <w:rsid w:val="000E7388"/>
    <w:rsid w:val="000F4815"/>
    <w:rsid w:val="00104646"/>
    <w:rsid w:val="00105D6F"/>
    <w:rsid w:val="00107A07"/>
    <w:rsid w:val="00111175"/>
    <w:rsid w:val="001175EB"/>
    <w:rsid w:val="0012115A"/>
    <w:rsid w:val="00123DBF"/>
    <w:rsid w:val="0013473F"/>
    <w:rsid w:val="0014130B"/>
    <w:rsid w:val="001448E5"/>
    <w:rsid w:val="001546F6"/>
    <w:rsid w:val="0015556E"/>
    <w:rsid w:val="00163F24"/>
    <w:rsid w:val="0016444C"/>
    <w:rsid w:val="001713EE"/>
    <w:rsid w:val="00173DB1"/>
    <w:rsid w:val="001837E6"/>
    <w:rsid w:val="00185DF2"/>
    <w:rsid w:val="001A149A"/>
    <w:rsid w:val="001B7A5D"/>
    <w:rsid w:val="001D3704"/>
    <w:rsid w:val="001D59B1"/>
    <w:rsid w:val="001D7621"/>
    <w:rsid w:val="001E243D"/>
    <w:rsid w:val="001F2C10"/>
    <w:rsid w:val="001F3AE2"/>
    <w:rsid w:val="001F4635"/>
    <w:rsid w:val="002003D9"/>
    <w:rsid w:val="0021486C"/>
    <w:rsid w:val="00230960"/>
    <w:rsid w:val="0023302F"/>
    <w:rsid w:val="0024760E"/>
    <w:rsid w:val="00250922"/>
    <w:rsid w:val="0025383D"/>
    <w:rsid w:val="00265D0B"/>
    <w:rsid w:val="00266076"/>
    <w:rsid w:val="00266405"/>
    <w:rsid w:val="00266623"/>
    <w:rsid w:val="00274109"/>
    <w:rsid w:val="002772E6"/>
    <w:rsid w:val="00280C01"/>
    <w:rsid w:val="00282408"/>
    <w:rsid w:val="00282E57"/>
    <w:rsid w:val="0028561D"/>
    <w:rsid w:val="0029183A"/>
    <w:rsid w:val="002A1F3C"/>
    <w:rsid w:val="002A3643"/>
    <w:rsid w:val="002D18B5"/>
    <w:rsid w:val="002D47F2"/>
    <w:rsid w:val="002F5F68"/>
    <w:rsid w:val="002F7CDB"/>
    <w:rsid w:val="0030422A"/>
    <w:rsid w:val="00305475"/>
    <w:rsid w:val="00305824"/>
    <w:rsid w:val="00325520"/>
    <w:rsid w:val="00336549"/>
    <w:rsid w:val="00345B54"/>
    <w:rsid w:val="00347A08"/>
    <w:rsid w:val="00353149"/>
    <w:rsid w:val="00356AB8"/>
    <w:rsid w:val="0036526A"/>
    <w:rsid w:val="00386F48"/>
    <w:rsid w:val="00387F1A"/>
    <w:rsid w:val="003935EF"/>
    <w:rsid w:val="00397A50"/>
    <w:rsid w:val="003A5230"/>
    <w:rsid w:val="003B015A"/>
    <w:rsid w:val="003B40D8"/>
    <w:rsid w:val="003C4AD8"/>
    <w:rsid w:val="003D4661"/>
    <w:rsid w:val="003D7516"/>
    <w:rsid w:val="003E029D"/>
    <w:rsid w:val="003E1574"/>
    <w:rsid w:val="003E4478"/>
    <w:rsid w:val="003E5957"/>
    <w:rsid w:val="003F5778"/>
    <w:rsid w:val="00401069"/>
    <w:rsid w:val="0040498B"/>
    <w:rsid w:val="0040732B"/>
    <w:rsid w:val="0041243D"/>
    <w:rsid w:val="00412493"/>
    <w:rsid w:val="004135E6"/>
    <w:rsid w:val="0041576B"/>
    <w:rsid w:val="00417EE0"/>
    <w:rsid w:val="00420800"/>
    <w:rsid w:val="0042291C"/>
    <w:rsid w:val="00424874"/>
    <w:rsid w:val="00430427"/>
    <w:rsid w:val="00432FB2"/>
    <w:rsid w:val="00435328"/>
    <w:rsid w:val="00437319"/>
    <w:rsid w:val="0044206C"/>
    <w:rsid w:val="00444A2B"/>
    <w:rsid w:val="00461A7F"/>
    <w:rsid w:val="004637A3"/>
    <w:rsid w:val="00464AD6"/>
    <w:rsid w:val="00477049"/>
    <w:rsid w:val="004906C6"/>
    <w:rsid w:val="00492B8D"/>
    <w:rsid w:val="00494440"/>
    <w:rsid w:val="004B0873"/>
    <w:rsid w:val="004B1838"/>
    <w:rsid w:val="004B2F62"/>
    <w:rsid w:val="004C01BA"/>
    <w:rsid w:val="004C0C85"/>
    <w:rsid w:val="004C1D3B"/>
    <w:rsid w:val="004C6AF7"/>
    <w:rsid w:val="004D3058"/>
    <w:rsid w:val="004E266F"/>
    <w:rsid w:val="004E3036"/>
    <w:rsid w:val="004E57B8"/>
    <w:rsid w:val="004E5C8E"/>
    <w:rsid w:val="004F6AC9"/>
    <w:rsid w:val="00500CE0"/>
    <w:rsid w:val="00504475"/>
    <w:rsid w:val="005059BD"/>
    <w:rsid w:val="00522410"/>
    <w:rsid w:val="005249A1"/>
    <w:rsid w:val="00527DCC"/>
    <w:rsid w:val="0053260F"/>
    <w:rsid w:val="00532F24"/>
    <w:rsid w:val="0053426A"/>
    <w:rsid w:val="00535BB6"/>
    <w:rsid w:val="00536402"/>
    <w:rsid w:val="0054704B"/>
    <w:rsid w:val="00554762"/>
    <w:rsid w:val="00561DF8"/>
    <w:rsid w:val="0056374A"/>
    <w:rsid w:val="0057151E"/>
    <w:rsid w:val="00576F75"/>
    <w:rsid w:val="00585CF3"/>
    <w:rsid w:val="0058705F"/>
    <w:rsid w:val="005924AF"/>
    <w:rsid w:val="005947C8"/>
    <w:rsid w:val="00595778"/>
    <w:rsid w:val="0059666F"/>
    <w:rsid w:val="005B1B12"/>
    <w:rsid w:val="005B4F3E"/>
    <w:rsid w:val="005D1297"/>
    <w:rsid w:val="005D3D4F"/>
    <w:rsid w:val="005D6034"/>
    <w:rsid w:val="005E46BA"/>
    <w:rsid w:val="005F5869"/>
    <w:rsid w:val="005F5CCA"/>
    <w:rsid w:val="006001BD"/>
    <w:rsid w:val="006071BE"/>
    <w:rsid w:val="006214FD"/>
    <w:rsid w:val="006273C2"/>
    <w:rsid w:val="00634B7E"/>
    <w:rsid w:val="00637074"/>
    <w:rsid w:val="006602B7"/>
    <w:rsid w:val="00663771"/>
    <w:rsid w:val="00666393"/>
    <w:rsid w:val="00667F49"/>
    <w:rsid w:val="00673B4B"/>
    <w:rsid w:val="00675975"/>
    <w:rsid w:val="0068647A"/>
    <w:rsid w:val="006868C8"/>
    <w:rsid w:val="0069387E"/>
    <w:rsid w:val="006940E2"/>
    <w:rsid w:val="00695819"/>
    <w:rsid w:val="006A5674"/>
    <w:rsid w:val="006B18A4"/>
    <w:rsid w:val="006D076E"/>
    <w:rsid w:val="006D097C"/>
    <w:rsid w:val="006D527F"/>
    <w:rsid w:val="006D71FD"/>
    <w:rsid w:val="006E1F70"/>
    <w:rsid w:val="006F0525"/>
    <w:rsid w:val="007041D4"/>
    <w:rsid w:val="007060DC"/>
    <w:rsid w:val="00713654"/>
    <w:rsid w:val="00716C68"/>
    <w:rsid w:val="007179DA"/>
    <w:rsid w:val="00720BEC"/>
    <w:rsid w:val="007224D5"/>
    <w:rsid w:val="007261AA"/>
    <w:rsid w:val="0072652E"/>
    <w:rsid w:val="0072763B"/>
    <w:rsid w:val="00735E96"/>
    <w:rsid w:val="00754981"/>
    <w:rsid w:val="00757288"/>
    <w:rsid w:val="007613A0"/>
    <w:rsid w:val="00773222"/>
    <w:rsid w:val="00777EA8"/>
    <w:rsid w:val="00793635"/>
    <w:rsid w:val="007962AE"/>
    <w:rsid w:val="007B343E"/>
    <w:rsid w:val="007B43A8"/>
    <w:rsid w:val="007D7E4C"/>
    <w:rsid w:val="007E5D51"/>
    <w:rsid w:val="007E7A0F"/>
    <w:rsid w:val="007F2196"/>
    <w:rsid w:val="007F4EF4"/>
    <w:rsid w:val="00803B57"/>
    <w:rsid w:val="008053B1"/>
    <w:rsid w:val="008067A9"/>
    <w:rsid w:val="00810A54"/>
    <w:rsid w:val="00811DBD"/>
    <w:rsid w:val="00817F08"/>
    <w:rsid w:val="00822C16"/>
    <w:rsid w:val="00822F69"/>
    <w:rsid w:val="00827BC9"/>
    <w:rsid w:val="0083290F"/>
    <w:rsid w:val="00833126"/>
    <w:rsid w:val="00837079"/>
    <w:rsid w:val="00847A42"/>
    <w:rsid w:val="00857796"/>
    <w:rsid w:val="008616C1"/>
    <w:rsid w:val="00866B72"/>
    <w:rsid w:val="00875305"/>
    <w:rsid w:val="0087614A"/>
    <w:rsid w:val="00876452"/>
    <w:rsid w:val="00881B78"/>
    <w:rsid w:val="00891A6F"/>
    <w:rsid w:val="008A6201"/>
    <w:rsid w:val="008B2FC7"/>
    <w:rsid w:val="008C1E5B"/>
    <w:rsid w:val="008C4904"/>
    <w:rsid w:val="008C4B23"/>
    <w:rsid w:val="008C5EF5"/>
    <w:rsid w:val="008D5395"/>
    <w:rsid w:val="008E4187"/>
    <w:rsid w:val="008E6448"/>
    <w:rsid w:val="008E6980"/>
    <w:rsid w:val="008E79FC"/>
    <w:rsid w:val="008F1F3D"/>
    <w:rsid w:val="00902BB7"/>
    <w:rsid w:val="0093118E"/>
    <w:rsid w:val="00932E7C"/>
    <w:rsid w:val="009476AD"/>
    <w:rsid w:val="009634DB"/>
    <w:rsid w:val="00967BEA"/>
    <w:rsid w:val="00971C75"/>
    <w:rsid w:val="00977173"/>
    <w:rsid w:val="00983A5B"/>
    <w:rsid w:val="00986EC3"/>
    <w:rsid w:val="00986F74"/>
    <w:rsid w:val="00997BD5"/>
    <w:rsid w:val="009A7DEF"/>
    <w:rsid w:val="009B1500"/>
    <w:rsid w:val="009B204C"/>
    <w:rsid w:val="009B6F06"/>
    <w:rsid w:val="009C3A0C"/>
    <w:rsid w:val="009C4704"/>
    <w:rsid w:val="009D0900"/>
    <w:rsid w:val="009D4A1E"/>
    <w:rsid w:val="009E6CB2"/>
    <w:rsid w:val="009F0345"/>
    <w:rsid w:val="00A04972"/>
    <w:rsid w:val="00A104CB"/>
    <w:rsid w:val="00A10F91"/>
    <w:rsid w:val="00A17022"/>
    <w:rsid w:val="00A1708A"/>
    <w:rsid w:val="00A271DF"/>
    <w:rsid w:val="00A31297"/>
    <w:rsid w:val="00A322E2"/>
    <w:rsid w:val="00A34938"/>
    <w:rsid w:val="00A54DFF"/>
    <w:rsid w:val="00A56B61"/>
    <w:rsid w:val="00A56CB4"/>
    <w:rsid w:val="00A82B2D"/>
    <w:rsid w:val="00A96339"/>
    <w:rsid w:val="00AC5313"/>
    <w:rsid w:val="00AD324F"/>
    <w:rsid w:val="00AD4033"/>
    <w:rsid w:val="00AD4F8B"/>
    <w:rsid w:val="00AE0B13"/>
    <w:rsid w:val="00AE300B"/>
    <w:rsid w:val="00AE4AF6"/>
    <w:rsid w:val="00AE4E24"/>
    <w:rsid w:val="00AF1B6A"/>
    <w:rsid w:val="00AF2839"/>
    <w:rsid w:val="00AF2911"/>
    <w:rsid w:val="00AF3BF1"/>
    <w:rsid w:val="00B126DC"/>
    <w:rsid w:val="00B32889"/>
    <w:rsid w:val="00B338B9"/>
    <w:rsid w:val="00B416EB"/>
    <w:rsid w:val="00B4337A"/>
    <w:rsid w:val="00B4371A"/>
    <w:rsid w:val="00B51652"/>
    <w:rsid w:val="00B82EFF"/>
    <w:rsid w:val="00B91766"/>
    <w:rsid w:val="00B93FE6"/>
    <w:rsid w:val="00B94E24"/>
    <w:rsid w:val="00BB54A8"/>
    <w:rsid w:val="00BC0E82"/>
    <w:rsid w:val="00BC29BB"/>
    <w:rsid w:val="00BC383A"/>
    <w:rsid w:val="00BD594D"/>
    <w:rsid w:val="00BD62DA"/>
    <w:rsid w:val="00BE19F0"/>
    <w:rsid w:val="00BE516F"/>
    <w:rsid w:val="00BF54CB"/>
    <w:rsid w:val="00BF6438"/>
    <w:rsid w:val="00C058E5"/>
    <w:rsid w:val="00C1188C"/>
    <w:rsid w:val="00C169EF"/>
    <w:rsid w:val="00C22893"/>
    <w:rsid w:val="00C30698"/>
    <w:rsid w:val="00C317A3"/>
    <w:rsid w:val="00C40766"/>
    <w:rsid w:val="00C43DF6"/>
    <w:rsid w:val="00C51C86"/>
    <w:rsid w:val="00C62C32"/>
    <w:rsid w:val="00C65963"/>
    <w:rsid w:val="00C76F1F"/>
    <w:rsid w:val="00C8111A"/>
    <w:rsid w:val="00C82CF5"/>
    <w:rsid w:val="00C85CA5"/>
    <w:rsid w:val="00C936E7"/>
    <w:rsid w:val="00C940FE"/>
    <w:rsid w:val="00C95272"/>
    <w:rsid w:val="00CA0F9C"/>
    <w:rsid w:val="00CB1CD4"/>
    <w:rsid w:val="00CB4563"/>
    <w:rsid w:val="00CB48FE"/>
    <w:rsid w:val="00CC51D6"/>
    <w:rsid w:val="00CC5D90"/>
    <w:rsid w:val="00CD2677"/>
    <w:rsid w:val="00CD2D4D"/>
    <w:rsid w:val="00CD3C1F"/>
    <w:rsid w:val="00CD5D1A"/>
    <w:rsid w:val="00CE1E53"/>
    <w:rsid w:val="00CE5F29"/>
    <w:rsid w:val="00CF21E9"/>
    <w:rsid w:val="00D00D3D"/>
    <w:rsid w:val="00D013D3"/>
    <w:rsid w:val="00D0163C"/>
    <w:rsid w:val="00D05143"/>
    <w:rsid w:val="00D06D1B"/>
    <w:rsid w:val="00D10A4B"/>
    <w:rsid w:val="00D20CF3"/>
    <w:rsid w:val="00D2277E"/>
    <w:rsid w:val="00D258C9"/>
    <w:rsid w:val="00D2658E"/>
    <w:rsid w:val="00D27490"/>
    <w:rsid w:val="00D355FC"/>
    <w:rsid w:val="00D41149"/>
    <w:rsid w:val="00D41DD4"/>
    <w:rsid w:val="00D42C7E"/>
    <w:rsid w:val="00D42EEE"/>
    <w:rsid w:val="00D471F7"/>
    <w:rsid w:val="00D5288F"/>
    <w:rsid w:val="00D560E1"/>
    <w:rsid w:val="00D64F84"/>
    <w:rsid w:val="00D653BD"/>
    <w:rsid w:val="00D653E3"/>
    <w:rsid w:val="00D66C23"/>
    <w:rsid w:val="00D70644"/>
    <w:rsid w:val="00D72287"/>
    <w:rsid w:val="00D75457"/>
    <w:rsid w:val="00D77613"/>
    <w:rsid w:val="00D83E53"/>
    <w:rsid w:val="00D8661E"/>
    <w:rsid w:val="00DA396B"/>
    <w:rsid w:val="00DA6523"/>
    <w:rsid w:val="00DB3B8C"/>
    <w:rsid w:val="00DB55C2"/>
    <w:rsid w:val="00DC50D2"/>
    <w:rsid w:val="00DC705E"/>
    <w:rsid w:val="00DD2821"/>
    <w:rsid w:val="00DE05F6"/>
    <w:rsid w:val="00DE4547"/>
    <w:rsid w:val="00DF1812"/>
    <w:rsid w:val="00DF1BDF"/>
    <w:rsid w:val="00DF3F7F"/>
    <w:rsid w:val="00DF40FE"/>
    <w:rsid w:val="00E154E3"/>
    <w:rsid w:val="00E25C25"/>
    <w:rsid w:val="00E26212"/>
    <w:rsid w:val="00E26B6F"/>
    <w:rsid w:val="00E316CD"/>
    <w:rsid w:val="00E323C1"/>
    <w:rsid w:val="00E352AA"/>
    <w:rsid w:val="00E37786"/>
    <w:rsid w:val="00E422C3"/>
    <w:rsid w:val="00E51EEE"/>
    <w:rsid w:val="00E540A1"/>
    <w:rsid w:val="00E544E3"/>
    <w:rsid w:val="00E5735E"/>
    <w:rsid w:val="00E57F17"/>
    <w:rsid w:val="00E612A5"/>
    <w:rsid w:val="00E615E9"/>
    <w:rsid w:val="00E6331E"/>
    <w:rsid w:val="00E635A1"/>
    <w:rsid w:val="00E67308"/>
    <w:rsid w:val="00E73951"/>
    <w:rsid w:val="00E74022"/>
    <w:rsid w:val="00E759D8"/>
    <w:rsid w:val="00E81D1C"/>
    <w:rsid w:val="00E934F3"/>
    <w:rsid w:val="00E9395C"/>
    <w:rsid w:val="00E96FEB"/>
    <w:rsid w:val="00E97BF5"/>
    <w:rsid w:val="00EA09D0"/>
    <w:rsid w:val="00EC0DA1"/>
    <w:rsid w:val="00EC58CA"/>
    <w:rsid w:val="00ED1926"/>
    <w:rsid w:val="00ED2EF3"/>
    <w:rsid w:val="00ED63A9"/>
    <w:rsid w:val="00EE63A7"/>
    <w:rsid w:val="00EF21F1"/>
    <w:rsid w:val="00EF7B69"/>
    <w:rsid w:val="00F02A7E"/>
    <w:rsid w:val="00F031AA"/>
    <w:rsid w:val="00F03FFA"/>
    <w:rsid w:val="00F370B6"/>
    <w:rsid w:val="00F42EE7"/>
    <w:rsid w:val="00F5565B"/>
    <w:rsid w:val="00F55F4E"/>
    <w:rsid w:val="00F57806"/>
    <w:rsid w:val="00F610D3"/>
    <w:rsid w:val="00F617AC"/>
    <w:rsid w:val="00F61BF8"/>
    <w:rsid w:val="00F644E2"/>
    <w:rsid w:val="00F73FA2"/>
    <w:rsid w:val="00F74D0E"/>
    <w:rsid w:val="00F76E94"/>
    <w:rsid w:val="00F77D81"/>
    <w:rsid w:val="00F77E12"/>
    <w:rsid w:val="00F84232"/>
    <w:rsid w:val="00F85F72"/>
    <w:rsid w:val="00F93C32"/>
    <w:rsid w:val="00F97784"/>
    <w:rsid w:val="00FA13A6"/>
    <w:rsid w:val="00FB0878"/>
    <w:rsid w:val="00FC2D9D"/>
    <w:rsid w:val="00FD555D"/>
    <w:rsid w:val="00FE10E6"/>
    <w:rsid w:val="00FF2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E168D9"/>
  <w15:docId w15:val="{03EB15CF-D900-4C81-93A0-1B77B0EF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3C"/>
  </w:style>
  <w:style w:type="paragraph" w:styleId="1">
    <w:name w:val="heading 1"/>
    <w:basedOn w:val="a"/>
    <w:next w:val="a"/>
    <w:qFormat/>
    <w:rsid w:val="0008363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63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8363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8363C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8363C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8363C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08363C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08363C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08363C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363C"/>
    <w:rPr>
      <w:sz w:val="26"/>
    </w:rPr>
  </w:style>
  <w:style w:type="paragraph" w:styleId="a4">
    <w:name w:val="Body Text Indent"/>
    <w:basedOn w:val="a"/>
    <w:rsid w:val="0008363C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214FD"/>
  </w:style>
  <w:style w:type="paragraph" w:styleId="ab">
    <w:name w:val="No Spacing"/>
    <w:uiPriority w:val="1"/>
    <w:qFormat/>
    <w:rsid w:val="000C2DC0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22893"/>
  </w:style>
  <w:style w:type="character" w:customStyle="1" w:styleId="40">
    <w:name w:val="Заголовок 4 Знак"/>
    <w:basedOn w:val="a0"/>
    <w:link w:val="4"/>
    <w:rsid w:val="00CB4563"/>
    <w:rPr>
      <w:b/>
      <w:sz w:val="28"/>
    </w:rPr>
  </w:style>
  <w:style w:type="paragraph" w:customStyle="1" w:styleId="ConsPlusTitle">
    <w:name w:val="ConsPlusTitle"/>
    <w:rsid w:val="00971C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444A2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CE5F29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CE5F2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Основной текст_"/>
    <w:basedOn w:val="a0"/>
    <w:link w:val="10"/>
    <w:rsid w:val="00CE5F29"/>
    <w:rPr>
      <w:sz w:val="26"/>
      <w:szCs w:val="26"/>
    </w:rPr>
  </w:style>
  <w:style w:type="paragraph" w:customStyle="1" w:styleId="10">
    <w:name w:val="Основной текст1"/>
    <w:basedOn w:val="a"/>
    <w:link w:val="af"/>
    <w:rsid w:val="00CE5F29"/>
    <w:pPr>
      <w:widowControl w:val="0"/>
      <w:spacing w:line="254" w:lineRule="auto"/>
      <w:ind w:firstLine="400"/>
    </w:pPr>
    <w:rPr>
      <w:sz w:val="26"/>
      <w:szCs w:val="26"/>
    </w:rPr>
  </w:style>
  <w:style w:type="character" w:styleId="af0">
    <w:name w:val="Strong"/>
    <w:basedOn w:val="a0"/>
    <w:uiPriority w:val="22"/>
    <w:qFormat/>
    <w:rsid w:val="00BD6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-al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88;&#1091;&#1076;\AppData\Roaming\Microsoft\&#1064;&#1072;&#1073;&#1083;&#1086;&#1085;&#1099;\&#1055;&#1086;&#1089;&#1090;&#1072;&#1085;&#1086;&#1074;&#1083;&#1077;&#1085;&#1080;&#1077;_&#1072;&#1076;&#1084;&#1080;&#1085;&#1080;&#1089;&#1090;&#1088;&#1072;&#1094;&#1080;&#1103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44C6-FCC4-43C3-8682-1254303D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 2015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ГОиЧС</dc:creator>
  <cp:lastModifiedBy>User</cp:lastModifiedBy>
  <cp:revision>2</cp:revision>
  <cp:lastPrinted>2024-09-11T02:05:00Z</cp:lastPrinted>
  <dcterms:created xsi:type="dcterms:W3CDTF">2024-10-25T03:21:00Z</dcterms:created>
  <dcterms:modified xsi:type="dcterms:W3CDTF">2024-10-25T03:21:00Z</dcterms:modified>
</cp:coreProperties>
</file>