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277AF3" w:rsidRDefault="00277AF3" w:rsidP="00277AF3">
            <w:pPr>
              <w:jc w:val="center"/>
              <w:rPr>
                <w:sz w:val="28"/>
                <w:szCs w:val="28"/>
              </w:rPr>
            </w:pPr>
            <w:r w:rsidRPr="00277AF3">
              <w:rPr>
                <w:sz w:val="28"/>
                <w:szCs w:val="28"/>
              </w:rPr>
              <w:t>23.10.2024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277AF3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0D55E2" w:rsidP="00F11A57">
            <w:pPr>
              <w:pStyle w:val="a3"/>
              <w:spacing w:line="328" w:lineRule="exact"/>
              <w:ind w:right="20"/>
              <w:jc w:val="both"/>
              <w:rPr>
                <w:sz w:val="24"/>
                <w:szCs w:val="24"/>
              </w:rPr>
            </w:pPr>
            <w:r w:rsidRPr="000D55E2">
              <w:rPr>
                <w:sz w:val="24"/>
                <w:szCs w:val="24"/>
              </w:rPr>
              <w:t>О внесении изменений в                    постановление администрации района от 08.02.2019 № 155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335D73" w:rsidRDefault="006868C8" w:rsidP="00335D73"/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D55E2" w:rsidRPr="000D55E2" w:rsidRDefault="000D55E2" w:rsidP="000D55E2">
      <w:pPr>
        <w:ind w:firstLine="567"/>
        <w:jc w:val="both"/>
        <w:rPr>
          <w:color w:val="000000"/>
          <w:sz w:val="28"/>
          <w:szCs w:val="28"/>
        </w:rPr>
      </w:pPr>
      <w:r w:rsidRPr="000D55E2">
        <w:rPr>
          <w:color w:val="000000"/>
          <w:sz w:val="28"/>
          <w:szCs w:val="28"/>
        </w:rPr>
        <w:t>В  связи с кадровыми изменениями п о с т а н о в л я ю:</w:t>
      </w:r>
    </w:p>
    <w:p w:rsidR="000D55E2" w:rsidRPr="000D55E2" w:rsidRDefault="000D55E2" w:rsidP="000D55E2">
      <w:pPr>
        <w:ind w:firstLine="567"/>
        <w:jc w:val="both"/>
        <w:rPr>
          <w:color w:val="000000"/>
          <w:sz w:val="28"/>
          <w:szCs w:val="28"/>
        </w:rPr>
      </w:pPr>
      <w:r w:rsidRPr="000D55E2">
        <w:rPr>
          <w:color w:val="000000"/>
          <w:sz w:val="28"/>
          <w:szCs w:val="28"/>
        </w:rPr>
        <w:t xml:space="preserve">1. Внести в постановление администрации района от 08.02.2019 №155 «Об утверждении положения о жилищной комиссии администрации Первомайского района» следующие изменения и утвердить состав жилищной комиссии администрации Первомайского района в соответствии с приложением. </w:t>
      </w:r>
    </w:p>
    <w:p w:rsidR="000D55E2" w:rsidRPr="000D55E2" w:rsidRDefault="000D55E2" w:rsidP="000D55E2">
      <w:pPr>
        <w:ind w:firstLine="567"/>
        <w:jc w:val="both"/>
        <w:rPr>
          <w:color w:val="000000"/>
          <w:sz w:val="28"/>
          <w:szCs w:val="28"/>
        </w:rPr>
      </w:pPr>
      <w:r w:rsidRPr="000D55E2">
        <w:rPr>
          <w:color w:val="000000"/>
          <w:sz w:val="28"/>
          <w:szCs w:val="28"/>
        </w:rPr>
        <w:t xml:space="preserve">2. Признать утратившим силу постановление от 30.09.2024 № 1592 </w:t>
      </w:r>
      <w:r w:rsidRPr="000D55E2">
        <w:rPr>
          <w:color w:val="000000"/>
          <w:sz w:val="28"/>
          <w:szCs w:val="28"/>
        </w:rPr>
        <w:br/>
        <w:t xml:space="preserve">«О внесении изменений в постановление администрации района от 08.02.2019 № 155». </w:t>
      </w:r>
    </w:p>
    <w:p w:rsidR="000D55E2" w:rsidRPr="000D55E2" w:rsidRDefault="000D55E2" w:rsidP="000D55E2">
      <w:pPr>
        <w:ind w:firstLine="567"/>
        <w:jc w:val="both"/>
        <w:rPr>
          <w:color w:val="000000"/>
          <w:sz w:val="28"/>
          <w:szCs w:val="28"/>
        </w:rPr>
      </w:pPr>
      <w:r w:rsidRPr="000D55E2">
        <w:rPr>
          <w:color w:val="000000"/>
          <w:sz w:val="28"/>
          <w:szCs w:val="28"/>
        </w:rPr>
        <w:t xml:space="preserve">3. Настоящее постановление разместить на официальном интернет-сайте (www.perv-alt.ru) и информационном стенде администрации             Первомайского района. </w:t>
      </w:r>
    </w:p>
    <w:p w:rsidR="000D55E2" w:rsidRPr="000D55E2" w:rsidRDefault="000D55E2" w:rsidP="000D55E2">
      <w:pPr>
        <w:ind w:firstLine="567"/>
        <w:jc w:val="both"/>
        <w:rPr>
          <w:color w:val="000000"/>
          <w:sz w:val="28"/>
          <w:szCs w:val="28"/>
        </w:rPr>
      </w:pPr>
      <w:r w:rsidRPr="000D55E2">
        <w:rPr>
          <w:color w:val="000000"/>
          <w:sz w:val="28"/>
          <w:szCs w:val="28"/>
        </w:rPr>
        <w:t xml:space="preserve">4. Контроль за исполнение данного постановления возложить на заместителя главы администрации района по социальным вопросам </w:t>
      </w:r>
      <w:r w:rsidRPr="000D55E2">
        <w:rPr>
          <w:color w:val="000000"/>
          <w:sz w:val="28"/>
          <w:szCs w:val="28"/>
        </w:rPr>
        <w:br/>
        <w:t xml:space="preserve">Роккеля П.А. </w:t>
      </w:r>
    </w:p>
    <w:p w:rsidR="000D55E2" w:rsidRPr="000D55E2" w:rsidRDefault="000D55E2" w:rsidP="000D55E2">
      <w:pPr>
        <w:ind w:firstLine="567"/>
        <w:jc w:val="both"/>
        <w:rPr>
          <w:color w:val="000000"/>
          <w:sz w:val="28"/>
          <w:szCs w:val="28"/>
        </w:rPr>
      </w:pPr>
    </w:p>
    <w:p w:rsidR="00A97A4A" w:rsidRPr="000D55E2" w:rsidRDefault="000D55E2" w:rsidP="000D55E2">
      <w:pPr>
        <w:ind w:firstLine="567"/>
        <w:jc w:val="both"/>
        <w:rPr>
          <w:spacing w:val="40"/>
          <w:sz w:val="28"/>
          <w:szCs w:val="28"/>
        </w:rPr>
      </w:pPr>
      <w:r w:rsidRPr="000D55E2">
        <w:rPr>
          <w:color w:val="000000"/>
          <w:sz w:val="28"/>
          <w:szCs w:val="28"/>
        </w:rPr>
        <w:t>Приложение на 1 л.</w:t>
      </w:r>
    </w:p>
    <w:p w:rsidR="00642556" w:rsidRPr="000D55E2" w:rsidRDefault="00642556" w:rsidP="006868C8">
      <w:pPr>
        <w:ind w:firstLine="567"/>
        <w:rPr>
          <w:iCs/>
          <w:sz w:val="28"/>
          <w:szCs w:val="28"/>
        </w:rPr>
      </w:pPr>
    </w:p>
    <w:p w:rsidR="00642556" w:rsidRPr="000D55E2" w:rsidRDefault="00642556" w:rsidP="006868C8">
      <w:pPr>
        <w:ind w:firstLine="567"/>
        <w:rPr>
          <w:iCs/>
          <w:sz w:val="28"/>
          <w:szCs w:val="28"/>
        </w:rPr>
      </w:pPr>
    </w:p>
    <w:p w:rsidR="00820B55" w:rsidRPr="000D55E2" w:rsidRDefault="00820B55" w:rsidP="006868C8">
      <w:pPr>
        <w:ind w:firstLine="567"/>
        <w:rPr>
          <w:iCs/>
          <w:sz w:val="28"/>
          <w:szCs w:val="28"/>
        </w:rPr>
      </w:pPr>
    </w:p>
    <w:p w:rsidR="006868C8" w:rsidRPr="000D55E2" w:rsidRDefault="00F11A57" w:rsidP="002D33D0">
      <w:pPr>
        <w:pStyle w:val="4"/>
        <w:tabs>
          <w:tab w:val="right" w:pos="9354"/>
        </w:tabs>
        <w:jc w:val="both"/>
        <w:rPr>
          <w:b w:val="0"/>
          <w:bCs/>
          <w:szCs w:val="28"/>
        </w:rPr>
      </w:pPr>
      <w:bookmarkStart w:id="0" w:name="_GoBack"/>
      <w:bookmarkEnd w:id="0"/>
      <w:r w:rsidRPr="000D55E2">
        <w:rPr>
          <w:b w:val="0"/>
          <w:snapToGrid w:val="0"/>
          <w:szCs w:val="28"/>
        </w:rPr>
        <w:t>Глава района</w:t>
      </w:r>
      <w:r w:rsidR="007261AA" w:rsidRPr="000D55E2">
        <w:rPr>
          <w:b w:val="0"/>
          <w:bCs/>
          <w:szCs w:val="28"/>
        </w:rPr>
        <w:tab/>
      </w:r>
      <w:r w:rsidRPr="000D55E2">
        <w:rPr>
          <w:b w:val="0"/>
          <w:bCs/>
          <w:szCs w:val="28"/>
        </w:rPr>
        <w:t>Ю.А. Фролова</w:t>
      </w:r>
    </w:p>
    <w:p w:rsidR="00F11A57" w:rsidRPr="000D55E2" w:rsidRDefault="00F11A57" w:rsidP="005D3D4F">
      <w:pPr>
        <w:rPr>
          <w:sz w:val="28"/>
          <w:szCs w:val="28"/>
        </w:rPr>
      </w:pPr>
    </w:p>
    <w:p w:rsidR="00F11A57" w:rsidRDefault="00F11A57" w:rsidP="005D3D4F">
      <w:pPr>
        <w:rPr>
          <w:sz w:val="27"/>
          <w:szCs w:val="27"/>
        </w:rPr>
      </w:pPr>
    </w:p>
    <w:p w:rsidR="000D55E2" w:rsidRDefault="000D55E2" w:rsidP="005D3D4F">
      <w:pPr>
        <w:rPr>
          <w:sz w:val="27"/>
          <w:szCs w:val="27"/>
        </w:rPr>
      </w:pPr>
    </w:p>
    <w:p w:rsidR="000D55E2" w:rsidRDefault="000D55E2" w:rsidP="005D3D4F">
      <w:pPr>
        <w:rPr>
          <w:sz w:val="27"/>
          <w:szCs w:val="27"/>
        </w:rPr>
      </w:pPr>
    </w:p>
    <w:p w:rsidR="00F11A57" w:rsidRDefault="00F11A57" w:rsidP="005D3D4F">
      <w:pPr>
        <w:rPr>
          <w:sz w:val="27"/>
          <w:szCs w:val="27"/>
        </w:rPr>
      </w:pPr>
    </w:p>
    <w:p w:rsidR="00F11A57" w:rsidRDefault="00F11A57" w:rsidP="005D3D4F">
      <w:pPr>
        <w:rPr>
          <w:sz w:val="27"/>
          <w:szCs w:val="27"/>
        </w:rPr>
      </w:pPr>
    </w:p>
    <w:p w:rsidR="00F11A57" w:rsidRDefault="00C33B74" w:rsidP="005D3D4F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margin-left:77.65pt;margin-top:754.5pt;width:216.35pt;height:41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CUgy1QnAgAAUQQAAA4AAAAAAAAAAAAAAAAALgIAAGRycy9lMm9E&#10;b2MueG1sUEsBAi0AFAAGAAgAAAAhAOM20ZreAAAADQEAAA8AAAAAAAAAAAAAAAAAgQQAAGRycy9k&#10;b3ducmV2LnhtbFBLBQYAAAAABAAEAPMAAACMBQAAAAA=&#10;" strokecolor="white">
            <v:textbox style="mso-next-textbox:#Text Box 11">
              <w:txbxContent>
                <w:p w:rsidR="00F11A57" w:rsidRDefault="00F11A57" w:rsidP="00F11A57">
                  <w:pPr>
                    <w:tabs>
                      <w:tab w:val="left" w:pos="142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0D55E2" w:rsidRPr="000D55E2">
                    <w:rPr>
                      <w:sz w:val="24"/>
                      <w:szCs w:val="24"/>
                    </w:rPr>
                    <w:t>Маркова В.Д.</w:t>
                  </w:r>
                </w:p>
                <w:p w:rsidR="00F11A57" w:rsidRPr="00E352AA" w:rsidRDefault="00F11A57" w:rsidP="00F11A57">
                  <w:pPr>
                    <w:tabs>
                      <w:tab w:val="left" w:pos="142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0D55E2" w:rsidRPr="000D55E2">
                    <w:rPr>
                      <w:sz w:val="24"/>
                      <w:szCs w:val="24"/>
                    </w:rPr>
                    <w:t>2 33 53</w:t>
                  </w:r>
                </w:p>
              </w:txbxContent>
            </v:textbox>
            <w10:wrap anchorx="page" anchory="page"/>
            <w10:anchorlock/>
          </v:shape>
        </w:pict>
      </w:r>
      <w:r w:rsidR="00F11A57">
        <w:rPr>
          <w:sz w:val="27"/>
          <w:szCs w:val="27"/>
        </w:rPr>
        <w:t>ФИО</w:t>
      </w:r>
    </w:p>
    <w:p w:rsidR="00F11A57" w:rsidRDefault="00F11A57" w:rsidP="005D3D4F">
      <w:pPr>
        <w:rPr>
          <w:sz w:val="27"/>
          <w:szCs w:val="27"/>
        </w:rPr>
      </w:pPr>
      <w:r>
        <w:rPr>
          <w:sz w:val="27"/>
          <w:szCs w:val="27"/>
        </w:rPr>
        <w:t>Тел..</w:t>
      </w:r>
    </w:p>
    <w:p w:rsidR="005D3D4F" w:rsidRPr="00820B55" w:rsidRDefault="005D3D4F" w:rsidP="005D3D4F">
      <w:pPr>
        <w:rPr>
          <w:sz w:val="27"/>
          <w:szCs w:val="27"/>
        </w:rPr>
      </w:pPr>
    </w:p>
    <w:p w:rsidR="00061EA1" w:rsidRPr="004F09C2" w:rsidRDefault="00061EA1" w:rsidP="00DF6578">
      <w:pPr>
        <w:tabs>
          <w:tab w:val="left" w:pos="5387"/>
          <w:tab w:val="left" w:pos="5670"/>
        </w:tabs>
        <w:ind w:left="5103"/>
        <w:rPr>
          <w:sz w:val="28"/>
          <w:szCs w:val="28"/>
        </w:rPr>
      </w:pPr>
      <w:r w:rsidRPr="004F09C2">
        <w:rPr>
          <w:sz w:val="28"/>
          <w:szCs w:val="28"/>
        </w:rPr>
        <w:t>УТВЕРЖДЕН</w:t>
      </w:r>
      <w:r w:rsidR="00F11A57">
        <w:rPr>
          <w:sz w:val="28"/>
          <w:szCs w:val="28"/>
        </w:rPr>
        <w:t xml:space="preserve"> </w:t>
      </w:r>
    </w:p>
    <w:p w:rsidR="00061EA1" w:rsidRPr="004F09C2" w:rsidRDefault="00061EA1" w:rsidP="00DF6578">
      <w:pPr>
        <w:tabs>
          <w:tab w:val="left" w:pos="5103"/>
        </w:tabs>
        <w:ind w:left="5103"/>
        <w:rPr>
          <w:sz w:val="28"/>
          <w:szCs w:val="28"/>
        </w:rPr>
      </w:pPr>
      <w:r w:rsidRPr="004F09C2">
        <w:rPr>
          <w:sz w:val="28"/>
          <w:szCs w:val="28"/>
        </w:rPr>
        <w:t xml:space="preserve">постановлением администрации </w:t>
      </w:r>
    </w:p>
    <w:p w:rsidR="00061EA1" w:rsidRPr="004F09C2" w:rsidRDefault="00061EA1" w:rsidP="00DF6578">
      <w:pPr>
        <w:tabs>
          <w:tab w:val="left" w:pos="5103"/>
        </w:tabs>
        <w:ind w:left="5103"/>
        <w:rPr>
          <w:sz w:val="28"/>
          <w:szCs w:val="28"/>
        </w:rPr>
      </w:pPr>
      <w:r w:rsidRPr="004F09C2">
        <w:rPr>
          <w:sz w:val="28"/>
          <w:szCs w:val="28"/>
        </w:rPr>
        <w:t>Первомайского района</w:t>
      </w:r>
    </w:p>
    <w:p w:rsidR="00061EA1" w:rsidRDefault="00BA6633" w:rsidP="00DF6578">
      <w:pPr>
        <w:pStyle w:val="af"/>
        <w:tabs>
          <w:tab w:val="left" w:pos="4962"/>
          <w:tab w:val="left" w:pos="5103"/>
          <w:tab w:val="left" w:pos="5245"/>
          <w:tab w:val="left" w:pos="5670"/>
        </w:tabs>
        <w:spacing w:before="0"/>
        <w:ind w:left="5103"/>
        <w:jc w:val="left"/>
        <w:rPr>
          <w:szCs w:val="28"/>
        </w:rPr>
      </w:pPr>
      <w:r w:rsidRPr="00BA6633">
        <w:rPr>
          <w:szCs w:val="28"/>
        </w:rPr>
        <w:t>от «</w:t>
      </w:r>
      <w:r>
        <w:rPr>
          <w:szCs w:val="28"/>
          <w:u w:val="single"/>
        </w:rPr>
        <w:t xml:space="preserve">       </w:t>
      </w:r>
      <w:r w:rsidRPr="00BA6633">
        <w:rPr>
          <w:szCs w:val="28"/>
        </w:rPr>
        <w:t>» ____________ г. №</w:t>
      </w:r>
      <w:r w:rsidR="00061EA1" w:rsidRPr="004F09C2">
        <w:rPr>
          <w:szCs w:val="28"/>
        </w:rPr>
        <w:t xml:space="preserve"> </w:t>
      </w:r>
    </w:p>
    <w:p w:rsidR="00BA6633" w:rsidRDefault="00BA6633" w:rsidP="00DF6578">
      <w:pPr>
        <w:pStyle w:val="af"/>
        <w:tabs>
          <w:tab w:val="left" w:pos="4962"/>
          <w:tab w:val="left" w:pos="5103"/>
          <w:tab w:val="left" w:pos="5245"/>
          <w:tab w:val="left" w:pos="5670"/>
        </w:tabs>
        <w:spacing w:before="0"/>
        <w:ind w:left="5103"/>
        <w:jc w:val="left"/>
        <w:rPr>
          <w:szCs w:val="28"/>
        </w:rPr>
      </w:pPr>
    </w:p>
    <w:p w:rsidR="00BA6633" w:rsidRDefault="00BA6633" w:rsidP="00DF6578">
      <w:pPr>
        <w:pStyle w:val="af"/>
        <w:tabs>
          <w:tab w:val="left" w:pos="4962"/>
          <w:tab w:val="left" w:pos="5103"/>
          <w:tab w:val="left" w:pos="5245"/>
          <w:tab w:val="left" w:pos="5670"/>
        </w:tabs>
        <w:spacing w:before="0"/>
        <w:ind w:left="5103"/>
        <w:jc w:val="left"/>
        <w:rPr>
          <w:szCs w:val="28"/>
        </w:rPr>
      </w:pPr>
    </w:p>
    <w:p w:rsidR="00BA6633" w:rsidRDefault="00BA6633" w:rsidP="00BA6633">
      <w:pPr>
        <w:jc w:val="center"/>
        <w:rPr>
          <w:sz w:val="28"/>
          <w:szCs w:val="28"/>
        </w:rPr>
      </w:pPr>
      <w:r w:rsidRPr="003727F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ЖИЛИЩНОЙ </w:t>
      </w:r>
      <w:r w:rsidRPr="003727F0">
        <w:rPr>
          <w:sz w:val="28"/>
          <w:szCs w:val="28"/>
        </w:rPr>
        <w:t>КОМИССИИ</w:t>
      </w:r>
    </w:p>
    <w:p w:rsidR="00BA6633" w:rsidRDefault="00BA6633" w:rsidP="00BA66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ПЕРВОМАЙСКОГО РАЙОНА</w:t>
      </w:r>
    </w:p>
    <w:p w:rsidR="00BA6633" w:rsidRDefault="00BA6633" w:rsidP="00BA6633">
      <w:pPr>
        <w:jc w:val="center"/>
        <w:rPr>
          <w:sz w:val="28"/>
          <w:szCs w:val="28"/>
        </w:rPr>
      </w:pPr>
    </w:p>
    <w:p w:rsidR="00BA6633" w:rsidRDefault="00BA6633" w:rsidP="00BA663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3DC7">
        <w:rPr>
          <w:sz w:val="28"/>
          <w:szCs w:val="28"/>
        </w:rPr>
        <w:t xml:space="preserve">Председатель комиссии: </w:t>
      </w:r>
    </w:p>
    <w:p w:rsidR="00BA6633" w:rsidRDefault="00BA6633" w:rsidP="00BA663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Роккель Петр Александрович -</w:t>
      </w:r>
      <w:r w:rsidRPr="00CE7A85">
        <w:rPr>
          <w:sz w:val="28"/>
          <w:szCs w:val="28"/>
        </w:rPr>
        <w:t xml:space="preserve"> </w:t>
      </w:r>
      <w:r w:rsidRPr="00FD3C4B">
        <w:rPr>
          <w:sz w:val="28"/>
          <w:szCs w:val="28"/>
        </w:rPr>
        <w:t>заместитель главы администрации района по социальным вопросам</w:t>
      </w:r>
      <w:r>
        <w:rPr>
          <w:sz w:val="28"/>
          <w:szCs w:val="28"/>
        </w:rPr>
        <w:t>.</w:t>
      </w:r>
    </w:p>
    <w:p w:rsidR="00BA6633" w:rsidRDefault="00BA6633" w:rsidP="00BA663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A6633" w:rsidRDefault="00BA6633" w:rsidP="00BA663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3DC7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</w:p>
    <w:p w:rsidR="00BA6633" w:rsidRPr="00CE7A85" w:rsidRDefault="00BA6633" w:rsidP="00BA6633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Дударев Александр Викторович -</w:t>
      </w:r>
      <w:r w:rsidRPr="00CE7A85">
        <w:rPr>
          <w:sz w:val="28"/>
          <w:szCs w:val="28"/>
        </w:rPr>
        <w:t xml:space="preserve"> </w:t>
      </w:r>
      <w:r w:rsidRPr="006645DD">
        <w:rPr>
          <w:sz w:val="28"/>
          <w:szCs w:val="28"/>
        </w:rPr>
        <w:t xml:space="preserve">председатель комитета по </w:t>
      </w:r>
      <w:r>
        <w:rPr>
          <w:sz w:val="28"/>
          <w:szCs w:val="28"/>
        </w:rPr>
        <w:t xml:space="preserve">                   </w:t>
      </w:r>
      <w:r w:rsidRPr="006645DD">
        <w:rPr>
          <w:sz w:val="28"/>
          <w:szCs w:val="28"/>
        </w:rPr>
        <w:t>управлению муниципальным имуществом и земельным отношениям</w:t>
      </w:r>
      <w:r>
        <w:rPr>
          <w:sz w:val="28"/>
          <w:szCs w:val="28"/>
        </w:rPr>
        <w:t xml:space="preserve">           администрации   Первомайского района</w:t>
      </w:r>
      <w:r w:rsidRPr="00CE7A85">
        <w:rPr>
          <w:sz w:val="28"/>
          <w:szCs w:val="28"/>
        </w:rPr>
        <w:t>.</w:t>
      </w:r>
    </w:p>
    <w:p w:rsidR="00BA6633" w:rsidRDefault="00BA6633" w:rsidP="00BA6633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A6633" w:rsidRDefault="00BA6633" w:rsidP="00BA6633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3DC7">
        <w:rPr>
          <w:sz w:val="28"/>
          <w:szCs w:val="28"/>
        </w:rPr>
        <w:t xml:space="preserve">Секретарь комиссии: </w:t>
      </w:r>
    </w:p>
    <w:p w:rsidR="00BA6633" w:rsidRPr="00CC3DC7" w:rsidRDefault="00BA6633" w:rsidP="00BA6633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Маркова Виктория Денисовна - ведущий специалист </w:t>
      </w:r>
      <w:r w:rsidRPr="00CC3DC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жилищным вопросам комитета по</w:t>
      </w:r>
      <w:r w:rsidRPr="00CC3DC7">
        <w:rPr>
          <w:sz w:val="28"/>
          <w:szCs w:val="28"/>
        </w:rPr>
        <w:t xml:space="preserve"> управлению муниципальным </w:t>
      </w:r>
      <w:r>
        <w:rPr>
          <w:sz w:val="28"/>
          <w:szCs w:val="28"/>
        </w:rPr>
        <w:t xml:space="preserve"> </w:t>
      </w:r>
      <w:r w:rsidRPr="00CC3DC7">
        <w:rPr>
          <w:sz w:val="28"/>
          <w:szCs w:val="28"/>
        </w:rPr>
        <w:t>имуществом и земельным отношениям</w:t>
      </w:r>
      <w:r>
        <w:rPr>
          <w:sz w:val="28"/>
          <w:szCs w:val="28"/>
        </w:rPr>
        <w:t xml:space="preserve"> </w:t>
      </w:r>
      <w:r w:rsidRPr="00CC3DC7">
        <w:rPr>
          <w:sz w:val="28"/>
          <w:szCs w:val="28"/>
        </w:rPr>
        <w:t>администрации Первомайского района.</w:t>
      </w:r>
    </w:p>
    <w:p w:rsidR="00BA6633" w:rsidRDefault="00BA6633" w:rsidP="00BA6633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A6633" w:rsidRDefault="00BA6633" w:rsidP="00BA6633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3DC7">
        <w:rPr>
          <w:sz w:val="28"/>
          <w:szCs w:val="28"/>
        </w:rPr>
        <w:t xml:space="preserve">Члены комиссии: </w:t>
      </w:r>
    </w:p>
    <w:p w:rsidR="00BA6633" w:rsidRDefault="00BA6633" w:rsidP="00BA663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Антонов Евгений Алексеевич - начальник отдела архитектуры и     градостроительства администрации района.</w:t>
      </w:r>
    </w:p>
    <w:p w:rsidR="00BA6633" w:rsidRDefault="00BA6633" w:rsidP="00BA663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Слухай Ирина Владимировна </w:t>
      </w:r>
      <w:r w:rsidR="00B46086">
        <w:rPr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по социально - экономическому развитию, труду и поддержки предпринимательства.</w:t>
      </w:r>
    </w:p>
    <w:p w:rsidR="00BA6633" w:rsidRDefault="00BA6633" w:rsidP="00BA6633">
      <w:pPr>
        <w:pStyle w:val="af"/>
        <w:tabs>
          <w:tab w:val="left" w:pos="4962"/>
          <w:tab w:val="left" w:pos="5103"/>
          <w:tab w:val="left" w:pos="5245"/>
          <w:tab w:val="left" w:pos="5670"/>
        </w:tabs>
        <w:spacing w:before="0"/>
        <w:ind w:firstLine="851"/>
        <w:jc w:val="both"/>
        <w:rPr>
          <w:szCs w:val="28"/>
        </w:rPr>
      </w:pPr>
      <w:r>
        <w:rPr>
          <w:szCs w:val="28"/>
        </w:rPr>
        <w:t>Самылина Римма Викторовна - начальник отдела жилищно-коммунального и газового хозяйства.</w:t>
      </w:r>
    </w:p>
    <w:p w:rsidR="00B46086" w:rsidRPr="004F09C2" w:rsidRDefault="00B46086" w:rsidP="00BA6633">
      <w:pPr>
        <w:pStyle w:val="af"/>
        <w:tabs>
          <w:tab w:val="left" w:pos="4962"/>
          <w:tab w:val="left" w:pos="5103"/>
          <w:tab w:val="left" w:pos="5245"/>
          <w:tab w:val="left" w:pos="5670"/>
        </w:tabs>
        <w:spacing w:before="0"/>
        <w:ind w:firstLine="851"/>
        <w:jc w:val="both"/>
        <w:rPr>
          <w:szCs w:val="28"/>
          <w:u w:val="single"/>
        </w:rPr>
      </w:pPr>
      <w:r>
        <w:rPr>
          <w:szCs w:val="28"/>
        </w:rPr>
        <w:t xml:space="preserve">Борзых Анжелика Сергеевна - </w:t>
      </w:r>
      <w:r w:rsidR="00287DEC" w:rsidRPr="00287DEC">
        <w:rPr>
          <w:szCs w:val="28"/>
        </w:rPr>
        <w:t>заместитель начальника юридического отдела</w:t>
      </w:r>
      <w:r w:rsidR="00287DEC">
        <w:rPr>
          <w:szCs w:val="28"/>
        </w:rPr>
        <w:t>.</w:t>
      </w:r>
    </w:p>
    <w:sectPr w:rsidR="00B46086" w:rsidRPr="004F09C2" w:rsidSect="00193D2B">
      <w:headerReference w:type="default" r:id="rId7"/>
      <w:headerReference w:type="first" r:id="rId8"/>
      <w:type w:val="continuous"/>
      <w:pgSz w:w="11906" w:h="16838"/>
      <w:pgMar w:top="1134" w:right="707" w:bottom="1134" w:left="1843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B2" w:rsidRDefault="006A7DB2">
      <w:r>
        <w:separator/>
      </w:r>
    </w:p>
  </w:endnote>
  <w:endnote w:type="continuationSeparator" w:id="1">
    <w:p w:rsidR="006A7DB2" w:rsidRDefault="006A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B2" w:rsidRDefault="006A7DB2">
      <w:r>
        <w:separator/>
      </w:r>
    </w:p>
  </w:footnote>
  <w:footnote w:type="continuationSeparator" w:id="1">
    <w:p w:rsidR="006A7DB2" w:rsidRDefault="006A7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E612A5" w:rsidP="00E612A5">
    <w:pPr>
      <w:pStyle w:val="a9"/>
      <w:jc w:val="right"/>
      <w:rPr>
        <w:lang w:val="en-US"/>
      </w:rPr>
    </w:pPr>
  </w:p>
  <w:p w:rsidR="006001BD" w:rsidRPr="00E612A5" w:rsidRDefault="00C33B74" w:rsidP="00E612A5">
    <w:pPr>
      <w:pStyle w:val="a9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277AF3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420159" w:rsidP="00420159">
    <w:pPr>
      <w:pStyle w:val="a8"/>
      <w:tabs>
        <w:tab w:val="left" w:pos="7905"/>
      </w:tabs>
      <w:ind w:right="-1"/>
    </w:pPr>
    <w:r>
      <w:tab/>
    </w:r>
    <w:r w:rsidR="006A3A01">
      <w:rPr>
        <w:noProof/>
      </w:rPr>
      <w:drawing>
        <wp:inline distT="0" distB="0" distL="0" distR="0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0F40"/>
    <w:multiLevelType w:val="multilevel"/>
    <w:tmpl w:val="59C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BEB"/>
    <w:multiLevelType w:val="hybridMultilevel"/>
    <w:tmpl w:val="6AA6CBC0"/>
    <w:lvl w:ilvl="0" w:tplc="A336E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25442"/>
    <w:multiLevelType w:val="hybridMultilevel"/>
    <w:tmpl w:val="569030C6"/>
    <w:lvl w:ilvl="0" w:tplc="35F8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45E4"/>
    <w:multiLevelType w:val="multilevel"/>
    <w:tmpl w:val="089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055E0"/>
    <w:multiLevelType w:val="multilevel"/>
    <w:tmpl w:val="6B4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51666"/>
    <w:multiLevelType w:val="hybridMultilevel"/>
    <w:tmpl w:val="6578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A28EA"/>
    <w:multiLevelType w:val="multilevel"/>
    <w:tmpl w:val="8B3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24812"/>
    <w:multiLevelType w:val="hybridMultilevel"/>
    <w:tmpl w:val="17EC3368"/>
    <w:lvl w:ilvl="0" w:tplc="13BA0B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2D3DD7"/>
    <w:multiLevelType w:val="hybridMultilevel"/>
    <w:tmpl w:val="B5645D70"/>
    <w:lvl w:ilvl="0" w:tplc="24B6D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6A5"/>
    <w:rsid w:val="0001717D"/>
    <w:rsid w:val="000607EA"/>
    <w:rsid w:val="00061EA1"/>
    <w:rsid w:val="00080AF7"/>
    <w:rsid w:val="000A0DAE"/>
    <w:rsid w:val="000A33D8"/>
    <w:rsid w:val="000A5CDE"/>
    <w:rsid w:val="000A60DD"/>
    <w:rsid w:val="000A67FF"/>
    <w:rsid w:val="000C542B"/>
    <w:rsid w:val="000D55E2"/>
    <w:rsid w:val="000F1254"/>
    <w:rsid w:val="00111175"/>
    <w:rsid w:val="001215C7"/>
    <w:rsid w:val="001449D7"/>
    <w:rsid w:val="00193D2B"/>
    <w:rsid w:val="00197DEA"/>
    <w:rsid w:val="001B1C62"/>
    <w:rsid w:val="001B7A5D"/>
    <w:rsid w:val="001C4382"/>
    <w:rsid w:val="001C782E"/>
    <w:rsid w:val="001E243D"/>
    <w:rsid w:val="002003D9"/>
    <w:rsid w:val="0021486C"/>
    <w:rsid w:val="00227515"/>
    <w:rsid w:val="00234EA9"/>
    <w:rsid w:val="002472BC"/>
    <w:rsid w:val="00266076"/>
    <w:rsid w:val="00266405"/>
    <w:rsid w:val="00277AF3"/>
    <w:rsid w:val="00281DE7"/>
    <w:rsid w:val="00287DEC"/>
    <w:rsid w:val="002A3643"/>
    <w:rsid w:val="002A7DD2"/>
    <w:rsid w:val="002D33D0"/>
    <w:rsid w:val="002D37CE"/>
    <w:rsid w:val="002D41DC"/>
    <w:rsid w:val="002E06B4"/>
    <w:rsid w:val="002F1719"/>
    <w:rsid w:val="002F1F71"/>
    <w:rsid w:val="00325520"/>
    <w:rsid w:val="00327913"/>
    <w:rsid w:val="00327EC5"/>
    <w:rsid w:val="00335D73"/>
    <w:rsid w:val="00342433"/>
    <w:rsid w:val="00345B54"/>
    <w:rsid w:val="00347A08"/>
    <w:rsid w:val="0036158C"/>
    <w:rsid w:val="00363EB5"/>
    <w:rsid w:val="00376F4D"/>
    <w:rsid w:val="00380838"/>
    <w:rsid w:val="003856A5"/>
    <w:rsid w:val="003867F8"/>
    <w:rsid w:val="00386F48"/>
    <w:rsid w:val="003929C2"/>
    <w:rsid w:val="003B537F"/>
    <w:rsid w:val="003C5E3C"/>
    <w:rsid w:val="003D2D2E"/>
    <w:rsid w:val="003E029D"/>
    <w:rsid w:val="00401069"/>
    <w:rsid w:val="004054F9"/>
    <w:rsid w:val="00417E3A"/>
    <w:rsid w:val="00420159"/>
    <w:rsid w:val="00445F59"/>
    <w:rsid w:val="00461D8E"/>
    <w:rsid w:val="00462D90"/>
    <w:rsid w:val="004669C5"/>
    <w:rsid w:val="0047020F"/>
    <w:rsid w:val="004753DF"/>
    <w:rsid w:val="004968BB"/>
    <w:rsid w:val="004A1FB5"/>
    <w:rsid w:val="004A6958"/>
    <w:rsid w:val="004C29A2"/>
    <w:rsid w:val="004C5704"/>
    <w:rsid w:val="004D31B5"/>
    <w:rsid w:val="004D65A7"/>
    <w:rsid w:val="004F09C2"/>
    <w:rsid w:val="004F0FB5"/>
    <w:rsid w:val="00500CE0"/>
    <w:rsid w:val="005037B5"/>
    <w:rsid w:val="0053260F"/>
    <w:rsid w:val="00550845"/>
    <w:rsid w:val="00554560"/>
    <w:rsid w:val="005849D2"/>
    <w:rsid w:val="005A2A4A"/>
    <w:rsid w:val="005A2DA4"/>
    <w:rsid w:val="005D3D4F"/>
    <w:rsid w:val="005D77E2"/>
    <w:rsid w:val="006001BD"/>
    <w:rsid w:val="006214FD"/>
    <w:rsid w:val="00625D4A"/>
    <w:rsid w:val="00625F63"/>
    <w:rsid w:val="006273C2"/>
    <w:rsid w:val="00642556"/>
    <w:rsid w:val="00653B82"/>
    <w:rsid w:val="00673B4B"/>
    <w:rsid w:val="006868C8"/>
    <w:rsid w:val="006940E2"/>
    <w:rsid w:val="00697081"/>
    <w:rsid w:val="006A3A01"/>
    <w:rsid w:val="006A7DB2"/>
    <w:rsid w:val="006B18A4"/>
    <w:rsid w:val="006B7104"/>
    <w:rsid w:val="006E68A7"/>
    <w:rsid w:val="00705E9C"/>
    <w:rsid w:val="00706DA0"/>
    <w:rsid w:val="00716513"/>
    <w:rsid w:val="00717AA0"/>
    <w:rsid w:val="00720A1C"/>
    <w:rsid w:val="00720BEC"/>
    <w:rsid w:val="007261AA"/>
    <w:rsid w:val="00757C59"/>
    <w:rsid w:val="00767BF9"/>
    <w:rsid w:val="007A3B29"/>
    <w:rsid w:val="007B0DF7"/>
    <w:rsid w:val="007B6D04"/>
    <w:rsid w:val="0080416A"/>
    <w:rsid w:val="00820B55"/>
    <w:rsid w:val="008315B9"/>
    <w:rsid w:val="008334C7"/>
    <w:rsid w:val="0086332C"/>
    <w:rsid w:val="00875D65"/>
    <w:rsid w:val="00883CAB"/>
    <w:rsid w:val="00890B0C"/>
    <w:rsid w:val="008A6201"/>
    <w:rsid w:val="008D1E47"/>
    <w:rsid w:val="00902BB7"/>
    <w:rsid w:val="009153A4"/>
    <w:rsid w:val="00922152"/>
    <w:rsid w:val="00927EFC"/>
    <w:rsid w:val="00932981"/>
    <w:rsid w:val="00937846"/>
    <w:rsid w:val="0094182E"/>
    <w:rsid w:val="00977173"/>
    <w:rsid w:val="00997BD5"/>
    <w:rsid w:val="009A0229"/>
    <w:rsid w:val="009A2A66"/>
    <w:rsid w:val="009C2711"/>
    <w:rsid w:val="009D0900"/>
    <w:rsid w:val="009D7830"/>
    <w:rsid w:val="00A10F91"/>
    <w:rsid w:val="00A169D5"/>
    <w:rsid w:val="00A20BE8"/>
    <w:rsid w:val="00A26234"/>
    <w:rsid w:val="00A3092D"/>
    <w:rsid w:val="00A401BA"/>
    <w:rsid w:val="00A4799A"/>
    <w:rsid w:val="00A70ABE"/>
    <w:rsid w:val="00A779E6"/>
    <w:rsid w:val="00A97A4A"/>
    <w:rsid w:val="00AA2395"/>
    <w:rsid w:val="00AE46A0"/>
    <w:rsid w:val="00AE6139"/>
    <w:rsid w:val="00B00119"/>
    <w:rsid w:val="00B02855"/>
    <w:rsid w:val="00B14A52"/>
    <w:rsid w:val="00B41A0E"/>
    <w:rsid w:val="00B4371A"/>
    <w:rsid w:val="00B46086"/>
    <w:rsid w:val="00B5340B"/>
    <w:rsid w:val="00B91766"/>
    <w:rsid w:val="00BA42C1"/>
    <w:rsid w:val="00BA6633"/>
    <w:rsid w:val="00BD594D"/>
    <w:rsid w:val="00BE19F0"/>
    <w:rsid w:val="00C1528B"/>
    <w:rsid w:val="00C33B74"/>
    <w:rsid w:val="00C46971"/>
    <w:rsid w:val="00C61D5D"/>
    <w:rsid w:val="00C65963"/>
    <w:rsid w:val="00CB48FE"/>
    <w:rsid w:val="00CC702D"/>
    <w:rsid w:val="00CE1E53"/>
    <w:rsid w:val="00D0624A"/>
    <w:rsid w:val="00D30099"/>
    <w:rsid w:val="00D572EE"/>
    <w:rsid w:val="00D67552"/>
    <w:rsid w:val="00D77613"/>
    <w:rsid w:val="00D8522A"/>
    <w:rsid w:val="00D8661E"/>
    <w:rsid w:val="00DA1AD9"/>
    <w:rsid w:val="00DB644D"/>
    <w:rsid w:val="00DC705E"/>
    <w:rsid w:val="00DC77C7"/>
    <w:rsid w:val="00DD576E"/>
    <w:rsid w:val="00DF1BDF"/>
    <w:rsid w:val="00DF6578"/>
    <w:rsid w:val="00E20BDE"/>
    <w:rsid w:val="00E26B6F"/>
    <w:rsid w:val="00E352AA"/>
    <w:rsid w:val="00E37EC9"/>
    <w:rsid w:val="00E41768"/>
    <w:rsid w:val="00E42FD2"/>
    <w:rsid w:val="00E5150F"/>
    <w:rsid w:val="00E51EEE"/>
    <w:rsid w:val="00E5735E"/>
    <w:rsid w:val="00E612A5"/>
    <w:rsid w:val="00E6217C"/>
    <w:rsid w:val="00E73028"/>
    <w:rsid w:val="00E73F49"/>
    <w:rsid w:val="00E74022"/>
    <w:rsid w:val="00E759D8"/>
    <w:rsid w:val="00E95228"/>
    <w:rsid w:val="00EB675B"/>
    <w:rsid w:val="00EB67AF"/>
    <w:rsid w:val="00EB7ACA"/>
    <w:rsid w:val="00EE05BF"/>
    <w:rsid w:val="00EF7B69"/>
    <w:rsid w:val="00F03FFA"/>
    <w:rsid w:val="00F11A57"/>
    <w:rsid w:val="00F21DCE"/>
    <w:rsid w:val="00F234C2"/>
    <w:rsid w:val="00F57806"/>
    <w:rsid w:val="00F6443A"/>
    <w:rsid w:val="00F74178"/>
    <w:rsid w:val="00F77D81"/>
    <w:rsid w:val="00F77E12"/>
    <w:rsid w:val="00F93CC2"/>
    <w:rsid w:val="00FB57D4"/>
    <w:rsid w:val="00FE0C77"/>
    <w:rsid w:val="00FF2C50"/>
    <w:rsid w:val="00FF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F9"/>
  </w:style>
  <w:style w:type="paragraph" w:styleId="1">
    <w:name w:val="heading 1"/>
    <w:basedOn w:val="a"/>
    <w:next w:val="a"/>
    <w:qFormat/>
    <w:rsid w:val="00767BF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67B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67BF9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67BF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67BF9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67BF9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67BF9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67BF9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67BF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BF9"/>
    <w:rPr>
      <w:sz w:val="26"/>
    </w:rPr>
  </w:style>
  <w:style w:type="paragraph" w:styleId="a5">
    <w:name w:val="Body Text Indent"/>
    <w:basedOn w:val="a"/>
    <w:rsid w:val="00767BF9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List Paragraph"/>
    <w:basedOn w:val="a"/>
    <w:uiPriority w:val="34"/>
    <w:qFormat/>
    <w:rsid w:val="003856A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4799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A4799A"/>
    <w:rPr>
      <w:i/>
      <w:iCs/>
    </w:rPr>
  </w:style>
  <w:style w:type="character" w:styleId="ae">
    <w:name w:val="Strong"/>
    <w:basedOn w:val="a0"/>
    <w:uiPriority w:val="22"/>
    <w:qFormat/>
    <w:rsid w:val="00A4799A"/>
    <w:rPr>
      <w:b/>
      <w:bCs/>
    </w:rPr>
  </w:style>
  <w:style w:type="paragraph" w:customStyle="1" w:styleId="Textbody">
    <w:name w:val="Text body"/>
    <w:basedOn w:val="a"/>
    <w:rsid w:val="003C5E3C"/>
    <w:pPr>
      <w:widowControl w:val="0"/>
      <w:suppressLineNumbers/>
      <w:suppressAutoHyphens/>
      <w:autoSpaceDN w:val="0"/>
      <w:ind w:firstLine="567"/>
      <w:jc w:val="both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paragraph" w:styleId="af">
    <w:name w:val="Title"/>
    <w:basedOn w:val="a"/>
    <w:link w:val="af0"/>
    <w:qFormat/>
    <w:rsid w:val="00061EA1"/>
    <w:pPr>
      <w:autoSpaceDE w:val="0"/>
      <w:autoSpaceDN w:val="0"/>
      <w:adjustRightInd w:val="0"/>
      <w:spacing w:before="440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061EA1"/>
    <w:rPr>
      <w:sz w:val="28"/>
    </w:rPr>
  </w:style>
  <w:style w:type="character" w:customStyle="1" w:styleId="20">
    <w:name w:val="Основной текст (2)_"/>
    <w:basedOn w:val="a0"/>
    <w:link w:val="21"/>
    <w:rsid w:val="00234EA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4EA9"/>
    <w:pPr>
      <w:widowControl w:val="0"/>
      <w:shd w:val="clear" w:color="auto" w:fill="FFFFFF"/>
      <w:spacing w:before="360" w:after="180" w:line="331" w:lineRule="exac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C782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0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51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8;&#1053;&#1062;&#1048;&#1044;&#1045;&#1053;&#1058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Admin</dc:creator>
  <cp:lastModifiedBy>zemel-buh</cp:lastModifiedBy>
  <cp:revision>9</cp:revision>
  <cp:lastPrinted>2020-08-07T01:27:00Z</cp:lastPrinted>
  <dcterms:created xsi:type="dcterms:W3CDTF">2024-10-01T04:07:00Z</dcterms:created>
  <dcterms:modified xsi:type="dcterms:W3CDTF">2024-10-23T05:25:00Z</dcterms:modified>
</cp:coreProperties>
</file>