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580809" w:rsidP="00C6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580809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562064">
        <w:trPr>
          <w:cantSplit/>
          <w:trHeight w:val="589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7005E5" w:rsidRPr="007261AA" w:rsidRDefault="00EB7186" w:rsidP="007005E5">
            <w:pPr>
              <w:rPr>
                <w:sz w:val="24"/>
                <w:szCs w:val="24"/>
              </w:rPr>
            </w:pPr>
            <w:r w:rsidRPr="003C45A9">
              <w:rPr>
                <w:sz w:val="22"/>
                <w:szCs w:val="22"/>
              </w:rPr>
              <w:t>О внесении изменений в постановление администрации района № 920 от 03.07.2024 о создании эвакоприемной комиссии муниципального образования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562064">
        <w:trPr>
          <w:cantSplit/>
          <w:trHeight w:hRule="exact" w:val="433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B7186" w:rsidRPr="00EB7186" w:rsidRDefault="00EB7186" w:rsidP="00EB7186">
      <w:pPr>
        <w:ind w:firstLine="720"/>
        <w:jc w:val="both"/>
        <w:rPr>
          <w:sz w:val="28"/>
          <w:szCs w:val="28"/>
        </w:rPr>
      </w:pPr>
      <w:r w:rsidRPr="00EB7186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г.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30.11.2023 №2056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муниципального образования Первомайского района,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 при военных конфликтах или вследствие этих конфликтов, Администрация муниципального образования Первомайского района  и кадровыми изменениями п о с т а н о в л я ю: </w:t>
      </w:r>
    </w:p>
    <w:p w:rsidR="00EB7186" w:rsidRPr="00EB7186" w:rsidRDefault="00EB7186" w:rsidP="00EB7186">
      <w:pPr>
        <w:pStyle w:val="ab"/>
        <w:widowControl w:val="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B7186">
        <w:rPr>
          <w:sz w:val="28"/>
          <w:szCs w:val="28"/>
        </w:rPr>
        <w:t>Утвердить  новый состав эвакоп</w:t>
      </w:r>
      <w:r>
        <w:rPr>
          <w:sz w:val="28"/>
          <w:szCs w:val="28"/>
        </w:rPr>
        <w:t>риёмной комиссии (Приложение 2).</w:t>
      </w:r>
    </w:p>
    <w:p w:rsidR="00EB7186" w:rsidRPr="00EB7186" w:rsidRDefault="00EB7186" w:rsidP="00EB7186">
      <w:pPr>
        <w:pStyle w:val="ab"/>
        <w:widowControl w:val="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B7186">
        <w:rPr>
          <w:sz w:val="28"/>
          <w:szCs w:val="28"/>
        </w:rPr>
        <w:t>Настоящее постановлении разместить на официальном интернет сайте администрации первомайского района</w:t>
      </w:r>
      <w:r w:rsidRPr="00EB7186">
        <w:rPr>
          <w:color w:val="000000"/>
          <w:spacing w:val="-7"/>
          <w:sz w:val="28"/>
          <w:szCs w:val="28"/>
          <w:u w:val="single"/>
        </w:rPr>
        <w:t xml:space="preserve"> </w:t>
      </w:r>
      <w:r w:rsidRPr="00EB7186">
        <w:rPr>
          <w:color w:val="000000"/>
          <w:spacing w:val="-7"/>
          <w:sz w:val="28"/>
          <w:szCs w:val="28"/>
          <w:u w:val="single"/>
          <w:lang w:val="en-US"/>
        </w:rPr>
        <w:t>www</w:t>
      </w:r>
      <w:r w:rsidRPr="00EB7186">
        <w:rPr>
          <w:color w:val="000000"/>
          <w:spacing w:val="-7"/>
          <w:sz w:val="28"/>
          <w:szCs w:val="28"/>
          <w:u w:val="single"/>
        </w:rPr>
        <w:t>.</w:t>
      </w:r>
      <w:r w:rsidRPr="00EB7186">
        <w:rPr>
          <w:color w:val="000000"/>
          <w:spacing w:val="-7"/>
          <w:sz w:val="28"/>
          <w:szCs w:val="28"/>
          <w:u w:val="single"/>
          <w:lang w:val="en-US"/>
        </w:rPr>
        <w:t>perv</w:t>
      </w:r>
      <w:r w:rsidRPr="00EB7186">
        <w:rPr>
          <w:color w:val="000000"/>
          <w:spacing w:val="-7"/>
          <w:sz w:val="28"/>
          <w:szCs w:val="28"/>
          <w:u w:val="single"/>
        </w:rPr>
        <w:t>-</w:t>
      </w:r>
      <w:r w:rsidRPr="00EB7186">
        <w:rPr>
          <w:color w:val="000000"/>
          <w:spacing w:val="-7"/>
          <w:sz w:val="28"/>
          <w:szCs w:val="28"/>
          <w:u w:val="single"/>
          <w:lang w:val="en-US"/>
        </w:rPr>
        <w:t>alt</w:t>
      </w:r>
      <w:r w:rsidRPr="00EB7186">
        <w:rPr>
          <w:color w:val="000000"/>
          <w:spacing w:val="-7"/>
          <w:sz w:val="28"/>
          <w:szCs w:val="28"/>
          <w:u w:val="single"/>
        </w:rPr>
        <w:t>.</w:t>
      </w:r>
      <w:r w:rsidRPr="00EB7186">
        <w:rPr>
          <w:color w:val="000000"/>
          <w:spacing w:val="-7"/>
          <w:sz w:val="28"/>
          <w:szCs w:val="28"/>
          <w:u w:val="single"/>
          <w:lang w:val="en-US"/>
        </w:rPr>
        <w:t>ru</w:t>
      </w:r>
      <w:r w:rsidRPr="00EB7186">
        <w:rPr>
          <w:color w:val="000000"/>
          <w:spacing w:val="-7"/>
          <w:sz w:val="28"/>
          <w:szCs w:val="28"/>
          <w:u w:val="single"/>
        </w:rPr>
        <w:t>/</w:t>
      </w:r>
    </w:p>
    <w:p w:rsidR="00EB7186" w:rsidRPr="00EB7186" w:rsidRDefault="00EB7186" w:rsidP="00EB7186">
      <w:pPr>
        <w:ind w:left="142" w:firstLine="709"/>
        <w:jc w:val="both"/>
        <w:rPr>
          <w:sz w:val="28"/>
          <w:szCs w:val="28"/>
        </w:rPr>
      </w:pPr>
      <w:r w:rsidRPr="00EB7186"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 </w:t>
      </w:r>
      <w:r w:rsidRPr="00EB718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Первомайского района по социальным вопросам (Роккеля П.А.).</w:t>
      </w:r>
      <w:r w:rsidRPr="00EB7186">
        <w:rPr>
          <w:bCs/>
          <w:sz w:val="28"/>
          <w:szCs w:val="28"/>
        </w:rPr>
        <w:tab/>
      </w:r>
    </w:p>
    <w:p w:rsidR="006868C8" w:rsidRDefault="006868C8" w:rsidP="0095084F">
      <w:pPr>
        <w:ind w:firstLine="709"/>
        <w:jc w:val="both"/>
        <w:rPr>
          <w:iCs/>
          <w:sz w:val="26"/>
          <w:szCs w:val="26"/>
        </w:rPr>
      </w:pPr>
    </w:p>
    <w:p w:rsidR="00331BED" w:rsidRDefault="00331BED" w:rsidP="0095084F">
      <w:pPr>
        <w:ind w:firstLine="709"/>
        <w:jc w:val="both"/>
        <w:rPr>
          <w:iCs/>
          <w:sz w:val="26"/>
          <w:szCs w:val="26"/>
        </w:rPr>
      </w:pPr>
    </w:p>
    <w:p w:rsidR="0095084F" w:rsidRDefault="0095084F" w:rsidP="00EB7186">
      <w:pPr>
        <w:jc w:val="both"/>
        <w:rPr>
          <w:iCs/>
          <w:sz w:val="26"/>
          <w:szCs w:val="26"/>
        </w:rPr>
      </w:pPr>
    </w:p>
    <w:p w:rsidR="00686537" w:rsidRPr="00017C03" w:rsidRDefault="00686537" w:rsidP="00686537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Ю.А.  Фролова </w:t>
      </w:r>
    </w:p>
    <w:p w:rsidR="00EB7186" w:rsidRDefault="00EB7186" w:rsidP="0095084F">
      <w:pPr>
        <w:rPr>
          <w:sz w:val="28"/>
          <w:szCs w:val="28"/>
        </w:rPr>
      </w:pPr>
    </w:p>
    <w:p w:rsidR="00BC764E" w:rsidRDefault="00BC764E" w:rsidP="0095084F">
      <w:pPr>
        <w:rPr>
          <w:sz w:val="28"/>
          <w:szCs w:val="28"/>
        </w:rPr>
      </w:pPr>
    </w:p>
    <w:p w:rsidR="00BC764E" w:rsidRDefault="00BC764E" w:rsidP="0095084F">
      <w:pPr>
        <w:rPr>
          <w:sz w:val="28"/>
          <w:szCs w:val="28"/>
        </w:rPr>
      </w:pPr>
    </w:p>
    <w:p w:rsidR="00BC764E" w:rsidRDefault="00BC764E" w:rsidP="0095084F">
      <w:pPr>
        <w:rPr>
          <w:sz w:val="24"/>
          <w:szCs w:val="24"/>
        </w:rPr>
      </w:pPr>
      <w:r>
        <w:rPr>
          <w:sz w:val="24"/>
          <w:szCs w:val="24"/>
        </w:rPr>
        <w:t>Лифуншан Юлия Владимировна</w:t>
      </w:r>
    </w:p>
    <w:p w:rsidR="0083496E" w:rsidRDefault="00562064" w:rsidP="00EB7186">
      <w:pPr>
        <w:rPr>
          <w:sz w:val="28"/>
          <w:szCs w:val="28"/>
        </w:rPr>
      </w:pPr>
      <w:r w:rsidRPr="00562064">
        <w:rPr>
          <w:sz w:val="24"/>
          <w:szCs w:val="24"/>
        </w:rPr>
        <w:t>2 2</w:t>
      </w:r>
      <w:r w:rsidR="00EB7186">
        <w:rPr>
          <w:sz w:val="24"/>
          <w:szCs w:val="24"/>
        </w:rPr>
        <w:t>3 32</w:t>
      </w:r>
      <w:r w:rsidR="005D3D4F">
        <w:rPr>
          <w:sz w:val="28"/>
          <w:szCs w:val="28"/>
        </w:rPr>
        <w:br w:type="page"/>
      </w:r>
    </w:p>
    <w:p w:rsidR="00EB7186" w:rsidRDefault="00EB7186" w:rsidP="00EB71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B7186" w:rsidRDefault="00EB7186" w:rsidP="00EB718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B7186" w:rsidRDefault="00EB7186" w:rsidP="00EB718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района</w:t>
      </w:r>
    </w:p>
    <w:p w:rsidR="00EB7186" w:rsidRDefault="00EB7186" w:rsidP="00EB718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 № _________</w:t>
      </w:r>
    </w:p>
    <w:p w:rsidR="00EB7186" w:rsidRDefault="00EB7186" w:rsidP="00EB7186">
      <w:pPr>
        <w:ind w:firstLine="709"/>
        <w:jc w:val="both"/>
        <w:rPr>
          <w:sz w:val="28"/>
          <w:szCs w:val="28"/>
        </w:rPr>
      </w:pPr>
    </w:p>
    <w:p w:rsidR="00EB7186" w:rsidRDefault="00EB7186" w:rsidP="00EB718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EB7186" w:rsidRDefault="00EB7186" w:rsidP="00EB718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эвакоприемная комиссии </w:t>
      </w:r>
    </w:p>
    <w:p w:rsidR="00EB7186" w:rsidRDefault="00EB7186" w:rsidP="00EB7186">
      <w:pPr>
        <w:ind w:firstLine="709"/>
        <w:jc w:val="both"/>
        <w:rPr>
          <w:sz w:val="28"/>
          <w:szCs w:val="28"/>
        </w:rPr>
      </w:pPr>
    </w:p>
    <w:tbl>
      <w:tblPr>
        <w:tblW w:w="994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709"/>
        <w:gridCol w:w="735"/>
        <w:gridCol w:w="415"/>
        <w:gridCol w:w="2197"/>
        <w:gridCol w:w="3434"/>
        <w:gridCol w:w="3320"/>
        <w:gridCol w:w="3320"/>
        <w:gridCol w:w="3312"/>
      </w:tblGrid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составе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186" w:rsidRDefault="00EB7186" w:rsidP="00A772E1">
            <w:pPr>
              <w:ind w:hanging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 на основной работе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7186" w:rsidTr="00A772E1">
        <w:trPr>
          <w:gridAfter w:val="3"/>
          <w:wAfter w:w="2615" w:type="pct"/>
          <w:trHeight w:val="879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EB7186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1055"/>
              </w:tabs>
              <w:ind w:left="0" w:firstLine="7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эвакуационной комиссией.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Роккель П.А. 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района по социальным вопросам 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Шайкина Н.Н. 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по экономике, земельно - имущественным отношениям труду и сельскому хозяйству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Лифуншан Ю.В. 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молодежной политики и взаимодействия с общественными организациями </w:t>
            </w:r>
          </w:p>
        </w:tc>
      </w:tr>
      <w:tr w:rsidR="00EB7186" w:rsidTr="00A772E1">
        <w:trPr>
          <w:gridAfter w:val="3"/>
          <w:wAfter w:w="2615" w:type="pct"/>
          <w:trHeight w:val="977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оповещения и связи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Рейзвих О.Л.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</w:t>
            </w:r>
          </w:p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 К.М.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МЦТЭТ г. Новоалтайска Алтайского филиала ПАО "Ростелеком" по Первомайскому району</w:t>
            </w:r>
          </w:p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B7186" w:rsidTr="00A772E1">
        <w:trPr>
          <w:gridAfter w:val="3"/>
          <w:wAfter w:w="2615" w:type="pct"/>
          <w:trHeight w:val="1046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Группа первоочередного жизнеобеспечения населения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Евстратов А.А.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580809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Исполняющий обязанности заместителя</w:t>
            </w:r>
            <w:r w:rsidR="00EB7186">
              <w:rPr>
                <w:sz w:val="28"/>
                <w:szCs w:val="28"/>
              </w:rPr>
              <w:t xml:space="preserve"> главы администрации </w:t>
            </w:r>
            <w:r w:rsidR="00EB7186">
              <w:rPr>
                <w:sz w:val="28"/>
                <w:szCs w:val="28"/>
              </w:rPr>
              <w:lastRenderedPageBreak/>
              <w:t>района по архитектуре, строительству, жилищно - коммунальному и газовому хозяйству</w:t>
            </w:r>
          </w:p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Каркавин Т.А.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"ПКС"</w:t>
            </w:r>
          </w:p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Слухай И.В.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580809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н</w:t>
            </w:r>
            <w:r w:rsidR="00EB718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B7186">
              <w:rPr>
                <w:sz w:val="28"/>
                <w:szCs w:val="28"/>
              </w:rPr>
              <w:t xml:space="preserve"> отдела по социально - экономическому развитию, труду и поддержки предпринимательства администрации Первомайского района  (по согласованию)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Шутковская Ж.В.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КГБУЗ "Первомайская ЦРБ" им. А.Ф. Воробьева" </w:t>
            </w:r>
          </w:p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Лопатин А.С.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КГБУ Управления ветеринарии по г. Новоалтайску и Первомайскому району. </w:t>
            </w:r>
          </w:p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B7186" w:rsidTr="00A772E1">
        <w:trPr>
          <w:trHeight w:val="835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Группа дорожного и транспортного обеспечения</w:t>
            </w:r>
          </w:p>
        </w:tc>
        <w:tc>
          <w:tcPr>
            <w:tcW w:w="872" w:type="pct"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енкова Е.А. </w:t>
            </w:r>
          </w:p>
        </w:tc>
        <w:tc>
          <w:tcPr>
            <w:tcW w:w="872" w:type="pct"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870" w:type="pct"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администрации по финансам, налоговой и кредитной пиитике района 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Самылина Р.В.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 - коммунального и газового хозяйства </w:t>
            </w:r>
          </w:p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Амельченко А.А.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Первомайского района </w:t>
            </w:r>
          </w:p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Сомов Р.В.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филиала "Первомайский" ГУПДХ АК Северо - Восточное ДСУ 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Люшнин О.А.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ОМВД России по Первомайскому району</w:t>
            </w:r>
          </w:p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B7186" w:rsidTr="00A772E1">
        <w:trPr>
          <w:gridAfter w:val="3"/>
          <w:wAfter w:w="2615" w:type="pct"/>
          <w:trHeight w:val="882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Группа учета эваконаселения и информации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Н.А.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 - контрольного управления 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Тютнева О.А.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4B5C7D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начальника организационно - контрольного управления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Горчаков В. С..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</w:t>
            </w:r>
          </w:p>
        </w:tc>
      </w:tr>
      <w:tr w:rsidR="00EB7186" w:rsidTr="00A772E1">
        <w:trPr>
          <w:gridAfter w:val="3"/>
          <w:wAfter w:w="2615" w:type="pct"/>
          <w:trHeight w:val="1215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Цветухина Е.С.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физической культуре и спорту</w:t>
            </w:r>
          </w:p>
        </w:tc>
      </w:tr>
      <w:tr w:rsidR="00EB7186" w:rsidTr="00A772E1">
        <w:trPr>
          <w:gridAfter w:val="3"/>
          <w:wAfter w:w="2615" w:type="pct"/>
          <w:trHeight w:val="1035"/>
        </w:trPr>
        <w:tc>
          <w:tcPr>
            <w:tcW w:w="2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B7186" w:rsidRDefault="00EB7186" w:rsidP="00A7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организации размещения эваконаселения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Кайгородова Л.Г.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  <w:p w:rsidR="00EB7186" w:rsidRDefault="00EB7186" w:rsidP="00A772E1">
            <w:pPr>
              <w:rPr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по образованию Первомайского района </w:t>
            </w:r>
          </w:p>
        </w:tc>
      </w:tr>
      <w:tr w:rsidR="00EB7186" w:rsidTr="00A772E1">
        <w:trPr>
          <w:gridAfter w:val="3"/>
          <w:wAfter w:w="2615" w:type="pct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О.А.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EB7186" w:rsidP="00A7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7186" w:rsidRDefault="00580809" w:rsidP="00A772E1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дополнительного образования, воспитательной и кадровой работы</w:t>
            </w:r>
          </w:p>
        </w:tc>
      </w:tr>
    </w:tbl>
    <w:p w:rsidR="00EB7186" w:rsidRDefault="00EB7186" w:rsidP="00EB7186">
      <w:pPr>
        <w:ind w:firstLine="709"/>
        <w:jc w:val="right"/>
        <w:rPr>
          <w:b/>
          <w:sz w:val="28"/>
          <w:szCs w:val="28"/>
        </w:rPr>
      </w:pPr>
    </w:p>
    <w:p w:rsidR="00EB7186" w:rsidRDefault="00EB7186" w:rsidP="00EB7186">
      <w:pPr>
        <w:ind w:firstLine="709"/>
        <w:jc w:val="right"/>
        <w:rPr>
          <w:b/>
          <w:sz w:val="28"/>
          <w:szCs w:val="28"/>
        </w:rPr>
      </w:pPr>
    </w:p>
    <w:p w:rsidR="00EB7186" w:rsidRDefault="00EB7186" w:rsidP="00EB7186">
      <w:pPr>
        <w:ind w:firstLine="709"/>
        <w:jc w:val="right"/>
        <w:rPr>
          <w:b/>
          <w:sz w:val="28"/>
          <w:szCs w:val="28"/>
        </w:rPr>
      </w:pPr>
    </w:p>
    <w:p w:rsidR="00EB7186" w:rsidRPr="00197C5A" w:rsidRDefault="00EB7186" w:rsidP="00EB7186">
      <w:pPr>
        <w:rPr>
          <w:szCs w:val="26"/>
        </w:rPr>
      </w:pPr>
    </w:p>
    <w:p w:rsidR="000E4D9B" w:rsidRPr="005D3D4F" w:rsidRDefault="000E4D9B" w:rsidP="000E4D9B">
      <w:pPr>
        <w:jc w:val="right"/>
        <w:rPr>
          <w:sz w:val="28"/>
          <w:szCs w:val="28"/>
        </w:rPr>
      </w:pPr>
    </w:p>
    <w:sectPr w:rsidR="000E4D9B" w:rsidRPr="005D3D4F" w:rsidSect="00562064">
      <w:headerReference w:type="default" r:id="rId7"/>
      <w:headerReference w:type="first" r:id="rId8"/>
      <w:type w:val="continuous"/>
      <w:pgSz w:w="11906" w:h="16838"/>
      <w:pgMar w:top="1134" w:right="851" w:bottom="426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8A" w:rsidRDefault="00EB038A">
      <w:r>
        <w:separator/>
      </w:r>
    </w:p>
  </w:endnote>
  <w:endnote w:type="continuationSeparator" w:id="1">
    <w:p w:rsidR="00EB038A" w:rsidRDefault="00EB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8A" w:rsidRDefault="00EB038A">
      <w:r>
        <w:separator/>
      </w:r>
    </w:p>
  </w:footnote>
  <w:footnote w:type="continuationSeparator" w:id="1">
    <w:p w:rsidR="00EB038A" w:rsidRDefault="00EB0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8005DA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4B5C7D">
      <w:rPr>
        <w:noProof/>
        <w:sz w:val="24"/>
        <w:szCs w:val="24"/>
      </w:rPr>
      <w:t>4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0E4D9B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4975" cy="719455"/>
          <wp:effectExtent l="19050" t="0" r="317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FCA"/>
    <w:multiLevelType w:val="multilevel"/>
    <w:tmpl w:val="9092A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B6697"/>
    <w:multiLevelType w:val="multilevel"/>
    <w:tmpl w:val="1666C5A2"/>
    <w:lvl w:ilvl="0">
      <w:start w:val="1"/>
      <w:numFmt w:val="decimal"/>
      <w:lvlText w:val="%1."/>
      <w:lvlJc w:val="left"/>
      <w:pPr>
        <w:ind w:left="1997" w:hanging="360"/>
      </w:p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054"/>
    <w:rsid w:val="0000232C"/>
    <w:rsid w:val="00021B2A"/>
    <w:rsid w:val="00051E7E"/>
    <w:rsid w:val="00056FC1"/>
    <w:rsid w:val="000625A0"/>
    <w:rsid w:val="000A60DD"/>
    <w:rsid w:val="000E4D9B"/>
    <w:rsid w:val="00111175"/>
    <w:rsid w:val="00113228"/>
    <w:rsid w:val="00160AB9"/>
    <w:rsid w:val="00190147"/>
    <w:rsid w:val="001939A6"/>
    <w:rsid w:val="001B7A5D"/>
    <w:rsid w:val="001D0028"/>
    <w:rsid w:val="001E243D"/>
    <w:rsid w:val="001E7716"/>
    <w:rsid w:val="001F6DA5"/>
    <w:rsid w:val="002003D9"/>
    <w:rsid w:val="0021486C"/>
    <w:rsid w:val="00234054"/>
    <w:rsid w:val="00266076"/>
    <w:rsid w:val="00266405"/>
    <w:rsid w:val="002A3643"/>
    <w:rsid w:val="00306FE9"/>
    <w:rsid w:val="00325520"/>
    <w:rsid w:val="00331BED"/>
    <w:rsid w:val="00334437"/>
    <w:rsid w:val="00337021"/>
    <w:rsid w:val="003412AE"/>
    <w:rsid w:val="00345B54"/>
    <w:rsid w:val="00347A08"/>
    <w:rsid w:val="00347F11"/>
    <w:rsid w:val="003507AF"/>
    <w:rsid w:val="00386F48"/>
    <w:rsid w:val="003E029D"/>
    <w:rsid w:val="00401069"/>
    <w:rsid w:val="00424971"/>
    <w:rsid w:val="00466247"/>
    <w:rsid w:val="004B5C7D"/>
    <w:rsid w:val="004F1AE1"/>
    <w:rsid w:val="00500CE0"/>
    <w:rsid w:val="0053260F"/>
    <w:rsid w:val="00562064"/>
    <w:rsid w:val="00580809"/>
    <w:rsid w:val="005C42F4"/>
    <w:rsid w:val="005D3D4F"/>
    <w:rsid w:val="005F6834"/>
    <w:rsid w:val="006001BD"/>
    <w:rsid w:val="00617AC0"/>
    <w:rsid w:val="006214FD"/>
    <w:rsid w:val="006273C2"/>
    <w:rsid w:val="006669D2"/>
    <w:rsid w:val="00673B4B"/>
    <w:rsid w:val="00680BDD"/>
    <w:rsid w:val="00686537"/>
    <w:rsid w:val="006868C8"/>
    <w:rsid w:val="006940E2"/>
    <w:rsid w:val="00694A05"/>
    <w:rsid w:val="006B18A4"/>
    <w:rsid w:val="007005E5"/>
    <w:rsid w:val="00720BEC"/>
    <w:rsid w:val="007261AA"/>
    <w:rsid w:val="00763D07"/>
    <w:rsid w:val="007956CF"/>
    <w:rsid w:val="008005DA"/>
    <w:rsid w:val="00811CF0"/>
    <w:rsid w:val="0083496E"/>
    <w:rsid w:val="008A4C39"/>
    <w:rsid w:val="008A6201"/>
    <w:rsid w:val="008C687E"/>
    <w:rsid w:val="00902BB7"/>
    <w:rsid w:val="00940EFF"/>
    <w:rsid w:val="0095084F"/>
    <w:rsid w:val="00977173"/>
    <w:rsid w:val="00997BD5"/>
    <w:rsid w:val="009D0900"/>
    <w:rsid w:val="00A10F91"/>
    <w:rsid w:val="00A72B9B"/>
    <w:rsid w:val="00A749FA"/>
    <w:rsid w:val="00A95A92"/>
    <w:rsid w:val="00AC4642"/>
    <w:rsid w:val="00B2060D"/>
    <w:rsid w:val="00B22690"/>
    <w:rsid w:val="00B4371A"/>
    <w:rsid w:val="00B91766"/>
    <w:rsid w:val="00BC764E"/>
    <w:rsid w:val="00BD594D"/>
    <w:rsid w:val="00BE19F0"/>
    <w:rsid w:val="00C166B1"/>
    <w:rsid w:val="00C40ED5"/>
    <w:rsid w:val="00C65963"/>
    <w:rsid w:val="00CA5E2A"/>
    <w:rsid w:val="00CB48FE"/>
    <w:rsid w:val="00CC6A4B"/>
    <w:rsid w:val="00CE1E53"/>
    <w:rsid w:val="00D02C26"/>
    <w:rsid w:val="00D0568D"/>
    <w:rsid w:val="00D77613"/>
    <w:rsid w:val="00D8661E"/>
    <w:rsid w:val="00DC705E"/>
    <w:rsid w:val="00DD0EFB"/>
    <w:rsid w:val="00DE68C7"/>
    <w:rsid w:val="00DF1BDF"/>
    <w:rsid w:val="00E04707"/>
    <w:rsid w:val="00E26B6F"/>
    <w:rsid w:val="00E352AA"/>
    <w:rsid w:val="00E371EF"/>
    <w:rsid w:val="00E51EEE"/>
    <w:rsid w:val="00E5735E"/>
    <w:rsid w:val="00E612A5"/>
    <w:rsid w:val="00E74022"/>
    <w:rsid w:val="00E759D8"/>
    <w:rsid w:val="00EB038A"/>
    <w:rsid w:val="00EB6112"/>
    <w:rsid w:val="00EB7186"/>
    <w:rsid w:val="00EF7B69"/>
    <w:rsid w:val="00F03FFA"/>
    <w:rsid w:val="00F31972"/>
    <w:rsid w:val="00F57806"/>
    <w:rsid w:val="00F641A1"/>
    <w:rsid w:val="00F77D81"/>
    <w:rsid w:val="00F77E12"/>
    <w:rsid w:val="00F81749"/>
    <w:rsid w:val="00FD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11"/>
  </w:style>
  <w:style w:type="paragraph" w:styleId="1">
    <w:name w:val="heading 1"/>
    <w:basedOn w:val="a"/>
    <w:next w:val="a"/>
    <w:qFormat/>
    <w:rsid w:val="00347F1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47F1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47F1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47F1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47F1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47F1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347F1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347F1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347F1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7F11"/>
    <w:rPr>
      <w:sz w:val="26"/>
    </w:rPr>
  </w:style>
  <w:style w:type="paragraph" w:styleId="a4">
    <w:name w:val="Body Text Indent"/>
    <w:basedOn w:val="a"/>
    <w:rsid w:val="00347F11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table" w:styleId="aa">
    <w:name w:val="Table Grid"/>
    <w:basedOn w:val="a1"/>
    <w:uiPriority w:val="59"/>
    <w:rsid w:val="007956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37021"/>
    <w:rPr>
      <w:b/>
      <w:sz w:val="28"/>
    </w:rPr>
  </w:style>
  <w:style w:type="paragraph" w:styleId="ab">
    <w:name w:val="List Paragraph"/>
    <w:basedOn w:val="a"/>
    <w:uiPriority w:val="34"/>
    <w:qFormat/>
    <w:rsid w:val="00EB7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2;&#1072;&#1078;&#1085;&#1086;&#1077;\&#1076;&#1086;&#1082;&#1091;&#1084;&#1077;&#1085;&#1090;&#1099;%20&#1089;%20&#1088;&#1072;&#1073;&#1086;&#1095;&#1077;&#1075;&#1086;%20&#1089;&#1090;&#1086;&#1083;&#1072;\&#1064;&#1040;&#1041;&#1051;&#1054;&#1053;&#1067;%20&#1089;%2001.10.2015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6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Molod</dc:creator>
  <cp:lastModifiedBy>Molod</cp:lastModifiedBy>
  <cp:revision>4</cp:revision>
  <cp:lastPrinted>2023-09-26T02:23:00Z</cp:lastPrinted>
  <dcterms:created xsi:type="dcterms:W3CDTF">2024-10-07T03:26:00Z</dcterms:created>
  <dcterms:modified xsi:type="dcterms:W3CDTF">2024-10-10T06:56:00Z</dcterms:modified>
</cp:coreProperties>
</file>