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8.0 -->
  <w:body>
    <w:p w:rsidR="006868C8" w:rsidRPr="007261AA" w:rsidP="00902BB7">
      <w:pPr>
        <w:pStyle w:val="Heading1"/>
        <w:spacing w:after="160"/>
        <w:jc w:val="center"/>
        <w:rPr>
          <w:b/>
          <w:sz w:val="26"/>
          <w:szCs w:val="26"/>
        </w:rPr>
      </w:pPr>
      <w:r w:rsidRPr="007261AA">
        <w:rPr>
          <w:b/>
          <w:sz w:val="26"/>
          <w:szCs w:val="26"/>
        </w:rPr>
        <w:t>АДМИНИСТРАЦИЯ ПЕРВОМАЙСКОГО РАЙОНА АЛТАЙСКОГО КРАЯ</w:t>
      </w:r>
    </w:p>
    <w:p w:rsidR="006868C8" w:rsidRPr="007261AA" w:rsidP="006868C8">
      <w:pPr>
        <w:pStyle w:val="Heading2"/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7261AA"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:rsidR="006868C8" w:rsidP="006868C8">
      <w:pPr>
        <w:jc w:val="center"/>
        <w:rPr>
          <w:sz w:val="4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792"/>
        <w:gridCol w:w="1534"/>
        <w:gridCol w:w="2297"/>
        <w:gridCol w:w="890"/>
        <w:gridCol w:w="1559"/>
        <w:gridCol w:w="284"/>
      </w:tblGrid>
      <w:tr w:rsidTr="002A707E">
        <w:tblPrEx>
          <w:tblW w:w="9356" w:type="dxa"/>
          <w:tblInd w:w="108" w:type="dxa"/>
          <w:tblLayout w:type="fixed"/>
          <w:tblLook w:val="0000"/>
        </w:tblPrEx>
        <w:trPr>
          <w:cantSplit/>
          <w:trHeight w:val="615"/>
        </w:trPr>
        <w:tc>
          <w:tcPr>
            <w:tcW w:w="9356" w:type="dxa"/>
            <w:gridSpan w:val="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CB256F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Tr="00175352">
        <w:tblPrEx>
          <w:tblW w:w="9356" w:type="dxa"/>
          <w:tblInd w:w="108" w:type="dxa"/>
          <w:tblLayout w:type="fixed"/>
          <w:tblLook w:val="0000"/>
        </w:tblPrEx>
        <w:trPr>
          <w:gridAfter w:val="1"/>
          <w:wAfter w:w="284" w:type="dxa"/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:rsidR="006868C8" w:rsidRPr="00CB256F" w:rsidP="00B03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C664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BC6646">
              <w:rPr>
                <w:sz w:val="28"/>
                <w:szCs w:val="28"/>
              </w:rPr>
              <w:t>.2024</w:t>
            </w:r>
          </w:p>
        </w:tc>
        <w:tc>
          <w:tcPr>
            <w:tcW w:w="4721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6868C8" w:rsidRPr="00CB256F" w:rsidP="0017535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B256F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6868C8" w:rsidRPr="00CB256F" w:rsidP="0098358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1275</w:t>
            </w:r>
          </w:p>
        </w:tc>
      </w:tr>
      <w:tr w:rsidTr="00902BB7">
        <w:tblPrEx>
          <w:tblW w:w="9356" w:type="dxa"/>
          <w:tblInd w:w="108" w:type="dxa"/>
          <w:tblLayout w:type="fixed"/>
          <w:tblLook w:val="0000"/>
        </w:tblPrEx>
        <w:trPr>
          <w:cantSplit/>
        </w:trPr>
        <w:tc>
          <w:tcPr>
            <w:tcW w:w="9356" w:type="dxa"/>
            <w:gridSpan w:val="6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CB256F" w:rsidP="00A01A64">
            <w:pPr>
              <w:tabs>
                <w:tab w:val="left" w:pos="142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CB256F">
              <w:rPr>
                <w:sz w:val="28"/>
                <w:szCs w:val="28"/>
              </w:rPr>
              <w:t>г.</w:t>
            </w:r>
            <w:r w:rsidR="00A01A64">
              <w:rPr>
                <w:sz w:val="28"/>
                <w:szCs w:val="28"/>
              </w:rPr>
              <w:t xml:space="preserve"> </w:t>
            </w:r>
            <w:r w:rsidRPr="00CB256F">
              <w:rPr>
                <w:sz w:val="28"/>
                <w:szCs w:val="28"/>
              </w:rPr>
              <w:t>Новоалтайск</w:t>
            </w:r>
          </w:p>
        </w:tc>
      </w:tr>
      <w:tr w:rsidTr="00902BB7">
        <w:tblPrEx>
          <w:tblW w:w="9356" w:type="dxa"/>
          <w:tblInd w:w="108" w:type="dxa"/>
          <w:tblLayout w:type="fixed"/>
          <w:tblLook w:val="0000"/>
        </w:tblPrEx>
        <w:trPr>
          <w:cantSplit/>
          <w:trHeight w:val="752"/>
        </w:trPr>
        <w:tc>
          <w:tcPr>
            <w:tcW w:w="9356" w:type="dxa"/>
            <w:gridSpan w:val="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CB256F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Tr="00902BB7">
        <w:tblPrEx>
          <w:tblW w:w="9356" w:type="dxa"/>
          <w:tblInd w:w="108" w:type="dxa"/>
          <w:tblLayout w:type="fixed"/>
          <w:tblLook w:val="0000"/>
        </w:tblPrEx>
        <w:trPr>
          <w:cantSplit/>
        </w:trPr>
        <w:tc>
          <w:tcPr>
            <w:tcW w:w="4326" w:type="dxa"/>
            <w:gridSpan w:val="2"/>
          </w:tcPr>
          <w:p w:rsidR="006868C8" w:rsidRPr="009C410C" w:rsidP="00277857">
            <w:pPr>
              <w:jc w:val="both"/>
              <w:rPr>
                <w:color w:val="000000"/>
                <w:sz w:val="26"/>
                <w:szCs w:val="26"/>
              </w:rPr>
            </w:pPr>
            <w:r w:rsidRPr="009C410C">
              <w:rPr>
                <w:color w:val="000000"/>
                <w:sz w:val="26"/>
                <w:szCs w:val="26"/>
              </w:rPr>
              <w:t xml:space="preserve">Об </w:t>
            </w:r>
            <w:r w:rsidRPr="009C410C" w:rsidR="00D164C0">
              <w:rPr>
                <w:color w:val="000000"/>
                <w:sz w:val="26"/>
                <w:szCs w:val="26"/>
              </w:rPr>
              <w:t xml:space="preserve">утверждении </w:t>
            </w:r>
            <w:r w:rsidRPr="009C410C" w:rsidR="00AE1A8D">
              <w:rPr>
                <w:color w:val="000000"/>
                <w:sz w:val="26"/>
                <w:szCs w:val="26"/>
              </w:rPr>
              <w:t>Реестр</w:t>
            </w:r>
            <w:r w:rsidRPr="009C410C" w:rsidR="001E7A34">
              <w:rPr>
                <w:color w:val="000000"/>
                <w:sz w:val="26"/>
                <w:szCs w:val="26"/>
              </w:rPr>
              <w:t>а</w:t>
            </w:r>
            <w:r w:rsidRPr="009C410C" w:rsidR="00AE1A8D">
              <w:rPr>
                <w:color w:val="000000"/>
                <w:sz w:val="26"/>
                <w:szCs w:val="26"/>
              </w:rPr>
              <w:t xml:space="preserve"> мест (площадок) накопления твердых коммунальных отходов МО Первомайский район Алтайского края</w:t>
            </w:r>
          </w:p>
        </w:tc>
        <w:tc>
          <w:tcPr>
            <w:tcW w:w="229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9C410C" w:rsidP="00C65963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73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9C410C" w:rsidP="00C65963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Tr="00902BB7">
        <w:tblPrEx>
          <w:tblW w:w="9356" w:type="dxa"/>
          <w:tblInd w:w="108" w:type="dxa"/>
          <w:tblLayout w:type="fixed"/>
          <w:tblLook w:val="0000"/>
        </w:tblPrEx>
        <w:trPr>
          <w:cantSplit/>
          <w:trHeight w:hRule="exact" w:val="1134"/>
        </w:trPr>
        <w:tc>
          <w:tcPr>
            <w:tcW w:w="4326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9C410C" w:rsidP="00C65963">
            <w:pPr>
              <w:rPr>
                <w:sz w:val="26"/>
                <w:szCs w:val="26"/>
              </w:rPr>
            </w:pPr>
          </w:p>
        </w:tc>
        <w:tc>
          <w:tcPr>
            <w:tcW w:w="5030" w:type="dxa"/>
            <w:gridSpan w:val="4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9C410C" w:rsidP="00C65963">
            <w:pPr>
              <w:spacing w:line="240" w:lineRule="exact"/>
              <w:rPr>
                <w:sz w:val="26"/>
                <w:szCs w:val="26"/>
              </w:rPr>
            </w:pPr>
          </w:p>
        </w:tc>
      </w:tr>
    </w:tbl>
    <w:p w:rsidR="00F46A50" w:rsidRPr="00873C0F" w:rsidP="00175352">
      <w:pPr>
        <w:ind w:right="282" w:firstLine="709"/>
        <w:jc w:val="both"/>
        <w:rPr>
          <w:iCs/>
          <w:sz w:val="28"/>
          <w:szCs w:val="28"/>
        </w:rPr>
      </w:pPr>
    </w:p>
    <w:p w:rsidR="00D71142" w:rsidP="00797225">
      <w:pPr>
        <w:tabs>
          <w:tab w:val="left" w:pos="709"/>
        </w:tabs>
        <w:ind w:firstLine="709"/>
        <w:jc w:val="both"/>
        <w:rPr>
          <w:spacing w:val="40"/>
          <w:sz w:val="28"/>
          <w:szCs w:val="28"/>
        </w:rPr>
      </w:pPr>
      <w:r w:rsidRPr="00873C0F">
        <w:rPr>
          <w:sz w:val="28"/>
          <w:szCs w:val="28"/>
        </w:rPr>
        <w:t xml:space="preserve">В соответствии с Федеральными законами от 06.10.2003 </w:t>
      </w:r>
      <w:hyperlink r:id="rId5" w:history="1">
        <w:r w:rsidRPr="00873C0F">
          <w:rPr>
            <w:sz w:val="28"/>
            <w:szCs w:val="28"/>
          </w:rPr>
          <w:t>№ 131-ФЗ</w:t>
        </w:r>
      </w:hyperlink>
      <w:r w:rsidRPr="00873C0F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873C0F" w:rsidR="001E7A34">
        <w:rPr>
          <w:sz w:val="28"/>
          <w:szCs w:val="28"/>
        </w:rPr>
        <w:t xml:space="preserve">Федеральным законом от 24.06.1998 № 89-ФЗ «Об отходах производства и потребления»,Федеральным законом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Правилами обустройства мест (площадок) накопления твердых коммунальных отходов и ведения их реестра, утвержденных постановлением </w:t>
      </w:r>
      <w:r w:rsidRPr="00873C0F" w:rsidR="00CB256F">
        <w:rPr>
          <w:sz w:val="28"/>
          <w:szCs w:val="28"/>
        </w:rPr>
        <w:t>Правительства РФ от 31.08.2018</w:t>
      </w:r>
      <w:r w:rsidRPr="00873C0F" w:rsidR="001E7A34">
        <w:rPr>
          <w:sz w:val="28"/>
          <w:szCs w:val="28"/>
        </w:rPr>
        <w:t xml:space="preserve">№ 1039, </w:t>
      </w:r>
      <w:r w:rsidRPr="00873C0F" w:rsidR="007261AA">
        <w:rPr>
          <w:spacing w:val="40"/>
          <w:sz w:val="28"/>
          <w:szCs w:val="28"/>
        </w:rPr>
        <w:t>постановляю:</w:t>
      </w:r>
    </w:p>
    <w:p w:rsidR="00797225" w:rsidP="00500C2B">
      <w:pPr>
        <w:tabs>
          <w:tab w:val="left" w:pos="1134"/>
        </w:tabs>
        <w:ind w:firstLine="709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BB2A91">
        <w:rPr>
          <w:sz w:val="28"/>
          <w:szCs w:val="28"/>
        </w:rPr>
        <w:t xml:space="preserve"> </w:t>
      </w:r>
      <w:r w:rsidRPr="00873C0F" w:rsidR="001E7A34">
        <w:rPr>
          <w:sz w:val="28"/>
          <w:szCs w:val="28"/>
        </w:rPr>
        <w:t>Утвердить</w:t>
      </w:r>
      <w:r w:rsidRPr="00873C0F" w:rsidR="00AC2062">
        <w:rPr>
          <w:sz w:val="28"/>
          <w:szCs w:val="28"/>
        </w:rPr>
        <w:t xml:space="preserve"> в новой редакции</w:t>
      </w:r>
      <w:r w:rsidR="00654A35">
        <w:rPr>
          <w:sz w:val="28"/>
          <w:szCs w:val="28"/>
        </w:rPr>
        <w:t xml:space="preserve"> </w:t>
      </w:r>
      <w:r w:rsidRPr="00873C0F" w:rsidR="00C5425E">
        <w:rPr>
          <w:sz w:val="28"/>
          <w:szCs w:val="28"/>
        </w:rPr>
        <w:t xml:space="preserve">Реестр </w:t>
      </w:r>
      <w:r w:rsidR="00D71142">
        <w:rPr>
          <w:sz w:val="28"/>
          <w:szCs w:val="28"/>
        </w:rPr>
        <w:t xml:space="preserve">мест (площадок) накопления </w:t>
      </w:r>
      <w:r w:rsidRPr="00873C0F" w:rsidR="001E7A34">
        <w:rPr>
          <w:sz w:val="28"/>
          <w:szCs w:val="28"/>
        </w:rPr>
        <w:t xml:space="preserve">твердых коммунальных отходов МО Первомайский район Алтайского края </w:t>
      </w:r>
      <w:r w:rsidRPr="00873C0F" w:rsidR="005E4A04">
        <w:rPr>
          <w:sz w:val="28"/>
          <w:szCs w:val="28"/>
        </w:rPr>
        <w:t>согласно</w:t>
      </w:r>
      <w:r w:rsidRPr="00873C0F" w:rsidR="00C5425E">
        <w:rPr>
          <w:sz w:val="28"/>
          <w:szCs w:val="28"/>
        </w:rPr>
        <w:t xml:space="preserve"> приложению к настоящему постановлению</w:t>
      </w:r>
      <w:r w:rsidRPr="00873C0F" w:rsidR="002D1C67">
        <w:rPr>
          <w:sz w:val="28"/>
          <w:szCs w:val="28"/>
        </w:rPr>
        <w:t>.</w:t>
      </w:r>
    </w:p>
    <w:p w:rsidR="00873C0F" w:rsidRPr="00797225" w:rsidP="00BB2A91">
      <w:pPr>
        <w:tabs>
          <w:tab w:val="left" w:pos="709"/>
          <w:tab w:val="left" w:pos="1134"/>
        </w:tabs>
        <w:ind w:firstLine="709"/>
        <w:jc w:val="both"/>
        <w:rPr>
          <w:spacing w:val="40"/>
          <w:sz w:val="28"/>
          <w:szCs w:val="28"/>
        </w:rPr>
      </w:pPr>
      <w:r w:rsidRPr="00873C0F">
        <w:rPr>
          <w:sz w:val="28"/>
          <w:szCs w:val="28"/>
        </w:rPr>
        <w:t>2.</w:t>
      </w:r>
      <w:r w:rsidR="00500C2B">
        <w:rPr>
          <w:sz w:val="28"/>
          <w:szCs w:val="28"/>
        </w:rPr>
        <w:t xml:space="preserve"> </w:t>
      </w:r>
      <w:r w:rsidR="00797225">
        <w:rPr>
          <w:sz w:val="28"/>
          <w:szCs w:val="28"/>
        </w:rPr>
        <w:t>Сч</w:t>
      </w:r>
      <w:r w:rsidR="009151DE">
        <w:rPr>
          <w:sz w:val="28"/>
          <w:szCs w:val="28"/>
        </w:rPr>
        <w:t xml:space="preserve">итать утратившим силу </w:t>
      </w:r>
      <w:r w:rsidRPr="00873C0F" w:rsidR="00CA7E64">
        <w:rPr>
          <w:sz w:val="28"/>
          <w:szCs w:val="28"/>
        </w:rPr>
        <w:t xml:space="preserve">Постановление от </w:t>
      </w:r>
      <w:r w:rsidR="00B03954">
        <w:rPr>
          <w:sz w:val="28"/>
          <w:szCs w:val="28"/>
        </w:rPr>
        <w:t>07</w:t>
      </w:r>
      <w:r w:rsidRPr="00873C0F" w:rsidR="002B6C68">
        <w:rPr>
          <w:sz w:val="28"/>
          <w:szCs w:val="28"/>
        </w:rPr>
        <w:t>.0</w:t>
      </w:r>
      <w:r w:rsidR="00B03954">
        <w:rPr>
          <w:sz w:val="28"/>
          <w:szCs w:val="28"/>
        </w:rPr>
        <w:t>6</w:t>
      </w:r>
      <w:r w:rsidRPr="00873C0F" w:rsidR="002B6C68">
        <w:rPr>
          <w:sz w:val="28"/>
          <w:szCs w:val="28"/>
        </w:rPr>
        <w:t>.202</w:t>
      </w:r>
      <w:r w:rsidR="009151DE">
        <w:rPr>
          <w:sz w:val="28"/>
          <w:szCs w:val="28"/>
        </w:rPr>
        <w:t>4</w:t>
      </w:r>
      <w:r w:rsidR="00654A35">
        <w:rPr>
          <w:sz w:val="28"/>
          <w:szCs w:val="28"/>
        </w:rPr>
        <w:t xml:space="preserve"> </w:t>
      </w:r>
      <w:r w:rsidR="00797225">
        <w:rPr>
          <w:sz w:val="28"/>
          <w:szCs w:val="28"/>
        </w:rPr>
        <w:br/>
      </w:r>
      <w:r w:rsidRPr="00873C0F" w:rsidR="00CA7E64">
        <w:rPr>
          <w:sz w:val="28"/>
          <w:szCs w:val="28"/>
        </w:rPr>
        <w:t>№</w:t>
      </w:r>
      <w:r w:rsidRPr="00873C0F" w:rsidR="00056A2F">
        <w:rPr>
          <w:sz w:val="28"/>
          <w:szCs w:val="28"/>
        </w:rPr>
        <w:t xml:space="preserve"> </w:t>
      </w:r>
      <w:r w:rsidR="00B03954">
        <w:rPr>
          <w:sz w:val="28"/>
          <w:szCs w:val="28"/>
        </w:rPr>
        <w:t>752</w:t>
      </w:r>
      <w:r w:rsidRPr="00873C0F" w:rsidR="00056A2F">
        <w:rPr>
          <w:sz w:val="28"/>
          <w:szCs w:val="28"/>
        </w:rPr>
        <w:t xml:space="preserve"> </w:t>
      </w:r>
      <w:r w:rsidRPr="00873C0F" w:rsidR="00F57B7C">
        <w:rPr>
          <w:sz w:val="28"/>
          <w:szCs w:val="28"/>
        </w:rPr>
        <w:t>«</w:t>
      </w:r>
      <w:r w:rsidRPr="00873C0F" w:rsidR="00056A2F">
        <w:rPr>
          <w:sz w:val="28"/>
          <w:szCs w:val="28"/>
        </w:rPr>
        <w:t xml:space="preserve">Об </w:t>
      </w:r>
      <w:r w:rsidRPr="00873C0F" w:rsidR="00F57B7C">
        <w:rPr>
          <w:sz w:val="28"/>
          <w:szCs w:val="28"/>
        </w:rPr>
        <w:t>утверждении Реестра</w:t>
      </w:r>
      <w:r w:rsidR="00654A35">
        <w:rPr>
          <w:sz w:val="28"/>
          <w:szCs w:val="28"/>
        </w:rPr>
        <w:t xml:space="preserve"> </w:t>
      </w:r>
      <w:r w:rsidRPr="00873C0F" w:rsidR="00F57B7C">
        <w:rPr>
          <w:sz w:val="28"/>
          <w:szCs w:val="28"/>
        </w:rPr>
        <w:t>мест (площадок) накопления твердых коммунальных отходов МО Первомайский район Алтайского края»</w:t>
      </w:r>
      <w:r w:rsidR="009D7408">
        <w:rPr>
          <w:sz w:val="28"/>
          <w:szCs w:val="28"/>
        </w:rPr>
        <w:t>.</w:t>
      </w:r>
    </w:p>
    <w:p w:rsidR="00AE56B7" w:rsidRPr="00873C0F" w:rsidP="00797225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 w:rsidRPr="00873C0F">
        <w:rPr>
          <w:sz w:val="28"/>
          <w:szCs w:val="28"/>
        </w:rPr>
        <w:t>3.</w:t>
      </w:r>
      <w:r w:rsidR="00500C2B">
        <w:rPr>
          <w:sz w:val="28"/>
          <w:szCs w:val="28"/>
        </w:rPr>
        <w:t xml:space="preserve"> </w:t>
      </w:r>
      <w:r w:rsidRPr="00873C0F" w:rsidR="002D0B88">
        <w:rPr>
          <w:sz w:val="28"/>
          <w:szCs w:val="28"/>
        </w:rPr>
        <w:t xml:space="preserve">Настоящее постановление разместить на официальном сайте </w:t>
      </w:r>
      <w:hyperlink r:id="rId6" w:history="1">
        <w:r w:rsidRPr="00873C0F" w:rsidR="002D0B88">
          <w:rPr>
            <w:rStyle w:val="Hyperlink"/>
            <w:sz w:val="28"/>
            <w:szCs w:val="28"/>
            <w:lang w:val="en-US"/>
          </w:rPr>
          <w:t>www</w:t>
        </w:r>
        <w:r w:rsidRPr="00873C0F" w:rsidR="002D0B88">
          <w:rPr>
            <w:rStyle w:val="Hyperlink"/>
            <w:sz w:val="28"/>
            <w:szCs w:val="28"/>
          </w:rPr>
          <w:t>.</w:t>
        </w:r>
        <w:r w:rsidRPr="00873C0F" w:rsidR="002D0B88">
          <w:rPr>
            <w:rStyle w:val="Hyperlink"/>
            <w:sz w:val="28"/>
            <w:szCs w:val="28"/>
            <w:lang w:val="en-US"/>
          </w:rPr>
          <w:t>perv</w:t>
        </w:r>
        <w:r w:rsidRPr="00873C0F" w:rsidR="002D0B88">
          <w:rPr>
            <w:rStyle w:val="Hyperlink"/>
            <w:sz w:val="28"/>
            <w:szCs w:val="28"/>
          </w:rPr>
          <w:t>-</w:t>
        </w:r>
        <w:r w:rsidRPr="00873C0F" w:rsidR="002D0B88">
          <w:rPr>
            <w:rStyle w:val="Hyperlink"/>
            <w:sz w:val="28"/>
            <w:szCs w:val="28"/>
            <w:lang w:val="en-US"/>
          </w:rPr>
          <w:t>alt</w:t>
        </w:r>
        <w:r w:rsidRPr="00873C0F" w:rsidR="002D0B88">
          <w:rPr>
            <w:rStyle w:val="Hyperlink"/>
            <w:sz w:val="28"/>
            <w:szCs w:val="28"/>
          </w:rPr>
          <w:t>.</w:t>
        </w:r>
        <w:r w:rsidRPr="00873C0F" w:rsidR="002D0B88">
          <w:rPr>
            <w:rStyle w:val="Hyperlink"/>
            <w:sz w:val="28"/>
            <w:szCs w:val="28"/>
            <w:lang w:val="en-US"/>
          </w:rPr>
          <w:t>ru</w:t>
        </w:r>
      </w:hyperlink>
      <w:r w:rsidRPr="00873C0F" w:rsidR="002D0B88">
        <w:rPr>
          <w:sz w:val="28"/>
          <w:szCs w:val="28"/>
        </w:rPr>
        <w:t xml:space="preserve"> и информационном стенде администрации района.</w:t>
      </w:r>
    </w:p>
    <w:p w:rsidR="00CB256F" w:rsidRPr="00873C0F" w:rsidP="00797225">
      <w:pPr>
        <w:tabs>
          <w:tab w:val="left" w:pos="0"/>
          <w:tab w:val="left" w:pos="142"/>
          <w:tab w:val="left" w:pos="1418"/>
        </w:tabs>
        <w:ind w:firstLine="709"/>
        <w:jc w:val="both"/>
        <w:rPr>
          <w:sz w:val="28"/>
          <w:szCs w:val="28"/>
        </w:rPr>
      </w:pPr>
      <w:r w:rsidRPr="00873C0F">
        <w:rPr>
          <w:sz w:val="28"/>
          <w:szCs w:val="28"/>
        </w:rPr>
        <w:t>4.</w:t>
      </w:r>
      <w:r w:rsidR="00500C2B">
        <w:rPr>
          <w:sz w:val="28"/>
          <w:szCs w:val="28"/>
        </w:rPr>
        <w:t xml:space="preserve"> </w:t>
      </w:r>
      <w:r w:rsidR="00797225">
        <w:rPr>
          <w:sz w:val="28"/>
          <w:szCs w:val="28"/>
        </w:rPr>
        <w:t xml:space="preserve"> </w:t>
      </w:r>
      <w:r w:rsidRPr="00873C0F" w:rsidR="002D0B88">
        <w:rPr>
          <w:sz w:val="28"/>
          <w:szCs w:val="28"/>
        </w:rPr>
        <w:t xml:space="preserve">Контроль за исполнением постановления </w:t>
      </w:r>
      <w:r w:rsidR="00D819A9">
        <w:rPr>
          <w:sz w:val="28"/>
          <w:szCs w:val="28"/>
        </w:rPr>
        <w:t>оставляю за собой.</w:t>
      </w:r>
    </w:p>
    <w:p w:rsidR="00CA7E64" w:rsidRPr="00873C0F" w:rsidP="00797225">
      <w:pPr>
        <w:jc w:val="both"/>
        <w:rPr>
          <w:sz w:val="28"/>
          <w:szCs w:val="28"/>
        </w:rPr>
      </w:pPr>
    </w:p>
    <w:p w:rsidR="00CB256F" w:rsidP="00797225">
      <w:pPr>
        <w:jc w:val="both"/>
        <w:rPr>
          <w:sz w:val="28"/>
          <w:szCs w:val="28"/>
        </w:rPr>
      </w:pPr>
    </w:p>
    <w:p w:rsidR="00A313BA" w:rsidRPr="00873C0F" w:rsidP="00CB256F">
      <w:pPr>
        <w:ind w:right="282"/>
        <w:jc w:val="both"/>
        <w:rPr>
          <w:sz w:val="28"/>
          <w:szCs w:val="28"/>
        </w:rPr>
      </w:pPr>
    </w:p>
    <w:p w:rsidR="005D3D4F" w:rsidRPr="009151DE" w:rsidP="009151DE">
      <w:pPr>
        <w:jc w:val="both"/>
        <w:rPr>
          <w:sz w:val="16"/>
          <w:szCs w:val="16"/>
        </w:rPr>
      </w:pPr>
      <w:r>
        <w:rPr>
          <w:snapToGrid w:val="0"/>
          <w:color w:val="000000"/>
          <w:sz w:val="26"/>
          <w:szCs w:val="26"/>
        </w:rPr>
        <w:t xml:space="preserve">Глава района                                                                                </w:t>
      </w:r>
      <w:r w:rsidR="009D7408">
        <w:rPr>
          <w:snapToGrid w:val="0"/>
          <w:color w:val="000000"/>
          <w:sz w:val="26"/>
          <w:szCs w:val="26"/>
        </w:rPr>
        <w:t xml:space="preserve"> </w:t>
      </w:r>
      <w:r>
        <w:rPr>
          <w:snapToGrid w:val="0"/>
          <w:color w:val="000000"/>
          <w:sz w:val="26"/>
          <w:szCs w:val="26"/>
        </w:rPr>
        <w:t xml:space="preserve">       </w:t>
      </w:r>
      <w:r w:rsidR="009D7408">
        <w:rPr>
          <w:snapToGrid w:val="0"/>
          <w:color w:val="000000"/>
          <w:sz w:val="26"/>
          <w:szCs w:val="26"/>
        </w:rPr>
        <w:t xml:space="preserve">   </w:t>
      </w:r>
      <w:r>
        <w:rPr>
          <w:snapToGrid w:val="0"/>
          <w:color w:val="000000"/>
          <w:sz w:val="26"/>
          <w:szCs w:val="26"/>
        </w:rPr>
        <w:t xml:space="preserve"> Ю.А. Фролова</w: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30.5pt;height:35.05pt;margin-top:752.25pt;margin-left:84.65pt;mso-position-horizontal-relative:page;mso-position-vertical-relative:page;position:absolute;z-index:251658240" strokecolor="white">
            <v:textbox>
              <w:txbxContent>
                <w:p w:rsidR="005D3D4F" w:rsidP="009151DE">
                  <w:pPr>
                    <w:tabs>
                      <w:tab w:val="left" w:pos="-142"/>
                    </w:tabs>
                    <w:ind w:left="-142" w:firstLine="142"/>
                    <w:rPr>
                      <w:sz w:val="24"/>
                      <w:szCs w:val="24"/>
                    </w:rPr>
                  </w:pPr>
                  <w:bookmarkStart w:id="0" w:name="_GoBack"/>
                  <w:r>
                    <w:rPr>
                      <w:sz w:val="24"/>
                      <w:szCs w:val="24"/>
                    </w:rPr>
                    <w:t>Кибакина Ю</w:t>
                  </w:r>
                  <w:r w:rsidR="00CB3714">
                    <w:rPr>
                      <w:sz w:val="24"/>
                      <w:szCs w:val="24"/>
                    </w:rPr>
                    <w:t>.Е.</w:t>
                  </w:r>
                </w:p>
                <w:p w:rsidR="005D3D4F" w:rsidRPr="00E352AA" w:rsidP="009151DE">
                  <w:pPr>
                    <w:tabs>
                      <w:tab w:val="left" w:pos="-142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962F77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 xml:space="preserve"> 3</w:t>
                  </w:r>
                  <w:r w:rsidR="00962F77">
                    <w:rPr>
                      <w:sz w:val="24"/>
                      <w:szCs w:val="24"/>
                    </w:rPr>
                    <w:t>1-</w:t>
                  </w:r>
                  <w:r w:rsidR="00AC2062">
                    <w:rPr>
                      <w:sz w:val="24"/>
                      <w:szCs w:val="24"/>
                    </w:rPr>
                    <w:t>07</w:t>
                  </w:r>
                  <w:bookmarkEnd w:id="0"/>
                </w:p>
              </w:txbxContent>
            </v:textbox>
            <w10:anchorlock/>
          </v:shape>
        </w:pict>
      </w:r>
    </w:p>
    <w:p>
      <w:pPr>
        <w:spacing w:before="0" w:after="0"/>
        <w:rPr>
          <w:sz w:val="0"/>
          <w:szCs w:val="0"/>
        </w:rPr>
        <w:sectPr w:rsidSect="0053421F">
          <w:headerReference w:type="default" r:id="rId7"/>
          <w:headerReference w:type="first" r:id="rId8"/>
          <w:footerReference w:type="first" r:id="rId9"/>
          <w:type w:val="continuous"/>
          <w:pgSz w:w="11906" w:h="16838"/>
          <w:pgMar w:top="1134" w:right="991" w:bottom="1134" w:left="1843" w:header="312" w:footer="0" w:gutter="0"/>
          <w:cols w:space="720"/>
          <w:titlePg/>
          <w:docGrid w:linePitch="272"/>
        </w:sectPr>
      </w:pPr>
    </w:p>
    <w:p w:rsidR="00030F90" w:rsidRPr="00AE3A95">
      <w:pPr>
        <w:widowControl w:val="0"/>
        <w:spacing w:before="200" w:after="180" w:line="271" w:lineRule="auto"/>
        <w:ind w:left="117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AE3A9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Утвержден Постановлением администрации Первомайского района от 15.08.2024 № 1275</w:t>
      </w:r>
    </w:p>
    <w:p w:rsidR="00030F90" w:rsidRPr="00AE3A95" w:rsidP="00AE3A95">
      <w:pPr>
        <w:keepNext/>
        <w:keepLines/>
        <w:widowControl w:val="0"/>
        <w:spacing w:after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bookmarkStart w:id="1" w:name="bookmark0"/>
      <w:r w:rsidRPr="00AE3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Реестр мест (площадок) накопления твердых коммунальных отходов МО Первомайский район Алтайского края</w:t>
      </w:r>
      <w:bookmarkEnd w:id="1"/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30"/>
        <w:gridCol w:w="2698"/>
        <w:gridCol w:w="1282"/>
        <w:gridCol w:w="1085"/>
        <w:gridCol w:w="2400"/>
        <w:gridCol w:w="950"/>
        <w:gridCol w:w="946"/>
        <w:gridCol w:w="950"/>
        <w:gridCol w:w="946"/>
        <w:gridCol w:w="950"/>
        <w:gridCol w:w="955"/>
      </w:tblGrid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1134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Наименование сельсовета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Данные о нахождении мест (площадок) (сведения о почтовом адресе)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Владелец площадки*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Площадь места (площадки), кв.метр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Данные об источниках образования ТКО**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Тип подстилающей поверхность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Тип ограждения если 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Количество контейнеров, шт.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Объем контейнеров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Обслужив ающая мусоровывозящая организация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График вывоза ТКО, (раз в неделю)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1134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Сорочелоговской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с. Сорочий Лог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, ул. Черемшанка 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(ул.Черемшенка№3 с 1по 13 ), ул.</w:t>
            </w:r>
          </w:p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Полевая с 1 по 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1134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Сорочелоговской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Черемшанка 17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Черемшанка с 14-23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1134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Сорочелоговской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Черемшанка 27 - 29 напротив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Черемшанка № 27 с 27 по 46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1134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Сорочелоговской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Пролетарская 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Пролетарская 1-18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СанПиН 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1134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Сорочелоговской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Пролетарская 19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Пролетарская №19 с 19 по 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1134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Сорочелоговской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Пролетарская 31- 33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Пролетарская 25-31, 30-35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1134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Сорочелоговской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Пролетарская 36-38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Пролетарская 37-51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1134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Сорочелоговской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Пролетарская 48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Пролетарская 53-63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1134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Сорочелоговской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Пролетарская 65-67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Пролетарская 65-79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1134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Сорочелоговской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Пролетарская 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Пролетарская 81-101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1134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Сорочелоговской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Пролетарская 92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Пролетарская 103-113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1134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Сорочелоговской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Пролетарская 102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Пролетарская 115-129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1134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Сорочелоговской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Пролетарская 116-118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Пролетарская 129-128, 131-151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1134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Сорочелоговской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Пушкина / пер. Майский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Пушкина 2-12, пер. Майский 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плита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1134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Сорочелоговской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Пушкина 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Пушкина № 18 с 13 по 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плита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1134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Сорочелоговской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Пушкина 42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Пушкина 30-42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1134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Сорочелоговской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Пушкина 54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Пушкина 44-60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</w:tbl>
    <w:p w:rsidR="00030F90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  <w:br w:type="page"/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30"/>
        <w:gridCol w:w="2698"/>
        <w:gridCol w:w="1282"/>
        <w:gridCol w:w="1085"/>
        <w:gridCol w:w="2400"/>
        <w:gridCol w:w="950"/>
        <w:gridCol w:w="946"/>
        <w:gridCol w:w="950"/>
        <w:gridCol w:w="946"/>
        <w:gridCol w:w="950"/>
        <w:gridCol w:w="955"/>
      </w:tblGrid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Сорочелоговской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Пушкина 68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Пушкина 62-49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Сорочелоговской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Пушкина 76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Пушкина 51-80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плита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Сорочелоговской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Пушкина 88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Пушкина № 88 с 76 по 92, ул Центральная 23,25,34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Сорочелоговской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 1, у магазина Апельсин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Пролетарская 2 Центральная с № 1 по 6, № 8,10,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Сорочелоговской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 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Центральная № 7 с 18 по24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плита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Сорочелоговской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 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магазин, сельсовет и ДК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плита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Сорочелоговской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 26-28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Центральная № 26 с 26 по32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Сорочелоговской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 / ул. Центральная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 4 и 14, пожарная часть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плита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Сорочелоговской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Центральная/ул. Пушкина за ул. Центральная, 34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Пушкина № 88 с 78 по 92, ул Центральная 23,25,34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Сорочелоговской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Е. Матяш 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Е Матяш № 4 с 1 по 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Сорочелоговской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Е. Матяш 8 (магазин "Радуга")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Е Матяш №8 с 7 по 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Сорочелоговской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Е. Матяш 22 (у школы)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Е Матяш № 22 с 22 по 31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плита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Сорочелоговской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Е. Матяш 24-26 в переулке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 Е. Матяш № 26 с 24 а по 39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Сорочелоговско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ул. Е. Матяш (напротив №32 у 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кладбища)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МО 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Е Матяш№ 32 с 39 по 47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ООО 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Сорочелоговской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Матяш 48-50 напротив №55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Е. Матяш №55 с 49 по 61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Сорочелоговской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 Е. Матяш 17/ пер. Майский (у профилактория)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Е.Матяш 21-15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Сорочелоговской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Школьная 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Школьная № 2 с 1 по 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Сорочелоговской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Садовая 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Садовая № 3 с 1 по 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Сорочелоговской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Садовая 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Садовая № 4 с 1 по 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Сорочелоговской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 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 №14 с 15 по 21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СанПиН 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2.1.3684-21</w:t>
            </w:r>
          </w:p>
        </w:tc>
      </w:tr>
    </w:tbl>
    <w:p w:rsidR="00030F90" w:rsidRPr="00AE3A95" w:rsidP="00AE3A95">
      <w:pPr>
        <w:widowControl w:val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ru-RU"/>
        </w:rPr>
      </w:pPr>
      <w:r w:rsidRPr="00AE3A9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ru-RU"/>
        </w:rPr>
        <w:br w:type="page"/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30"/>
        <w:gridCol w:w="2698"/>
        <w:gridCol w:w="1282"/>
        <w:gridCol w:w="1085"/>
        <w:gridCol w:w="2400"/>
        <w:gridCol w:w="950"/>
        <w:gridCol w:w="946"/>
        <w:gridCol w:w="950"/>
        <w:gridCol w:w="946"/>
        <w:gridCol w:w="950"/>
        <w:gridCol w:w="955"/>
      </w:tblGrid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Сорочелоговской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Кладбище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мусор с кладбища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"ЭКОСОЮЗ”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Сорочелоговской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 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 №20 с 18,23-27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Повалихинский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с. Повалиха, ул. Школьная, 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ул.Школьная , пер Майский , пер. Школьный , ул. 1,2-я Набережная, часть ул Советской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Повалихинский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Советская 13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Заозерная, пер Моховой, часть ул. Трассовая, часть ул. Советская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Повалихинский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Советская 55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Советская №45-55, пер. Кислянский 12-14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Повалихинский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Советская, 196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Советская №196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плита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Повалихинский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Советская, 87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часть ул. Советская, ул. Школьная горка, ул. Партизанская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еать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Повалихинский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Полевая 20а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Полевая 20а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Повалихинский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Полевая, 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Полевая, ул.Молодежная, часть ул. Трассовая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Повалихинский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Линейная, 35б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Линейная, ул. Заречная, ул. Боровая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Повалихинский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Больничная, 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Больничная, ул. Комсомольская, ул Строительная, часть ул. Октябрьская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Повалихинский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Юбилейная, 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многоквартирики (ул.Юбилейная), частный сектор ( часть ул. 1-я Заводская, часть ул. Больничная)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Повалихинский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Октябрьская 10 б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Октябрьская №1-23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Повалихинский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Октябрьская 5 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МО 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Октябрьская №45-57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ООО 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Повалихинский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Октябрьская 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Октябрьская №24-45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Повалихинский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Трассовая 33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Трассовая.10-33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Повалихинский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Кооперативная 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Кооперативная, ул. Барнаульская, ул Луговая, пер. Южный, часть ул.Октябрьская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Повалихинский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1-я Боровая 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1-я Боровая 2 с 10,6,10а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Повалихинский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1-я Боровая 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1-я Боровая 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Повалихинский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2-я Заводская, 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часть 2-я Заводская , ул. Комсомольская, часть 1-я Заводская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СанПиН 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Повалихинский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п. Кислуха. ул. Верхняя 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Верхняя №1-10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Повалихинский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п. Кислуха, ул. Верхняя 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ТСН "Энтузиаст”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ТСН "Энтузиаст”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 w:rsidP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</w:tbl>
    <w:p w:rsidR="00030F90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  <w:br w:type="page"/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30"/>
        <w:gridCol w:w="2698"/>
        <w:gridCol w:w="1282"/>
        <w:gridCol w:w="1085"/>
        <w:gridCol w:w="2400"/>
        <w:gridCol w:w="950"/>
        <w:gridCol w:w="946"/>
        <w:gridCol w:w="950"/>
        <w:gridCol w:w="946"/>
        <w:gridCol w:w="950"/>
        <w:gridCol w:w="955"/>
      </w:tblGrid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Повалихинский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п. Кислуха. ул. Заречная 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Заречная №1-14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Жилинский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 xml:space="preserve">с. Жилино, 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Ленина-11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, нечетная сторона с с № 9 по № 15; четння сторона с № 18 по № 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Жилинский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Ленина-25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Ленина: нечетная сторона с № 17 по № 27, четная строна с № 30 по № 42; МКД по ул. Ленина №№ 19,23, пер. Набержный нечетная сторона с № 17по №25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Жилинский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Ленина-45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Ленина: нечетная сторна с № 37 по № 45 четная строна с № 54 по № 64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Жилинский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между ул. Ленина 31 и 33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нечетная сторна с № 31 по № 37; четная строна с № 44 по № 52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Жилинский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пер. Набережный 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преулок Набережныйс № 1 по № 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Жилинский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Пересечение ул. Ленина- ул. Новая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Новая с № 2 по № 14; ул. Ленина: четная строна с № 66 по № 80; нечетная сторона с № 55 по № 57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Жилинский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61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нечетная сторна с № 59 по № 67; четная строна с № 82 по № 92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Жилинский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Партизанская (напротив д/сада)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МКД по ул. Партизанская 2-26, Детский Сад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Жилинский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Партизанская - 10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Партизанская: нечетная строна с № 7 по № 39; четная сторона с № 8 по № 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Жилинский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Партизанская, 29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Партизанская с 20 по четной и с 21-39 по нечетной стороне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Жилинский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Юбилейная № 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Юбилейная, переулок Майский - все номера, улица Луговая: четные номера с 28 по 32; нечетные номера 11;17;19;21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СанПиН 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Жилинский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Луговая, 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Лесная с №1 по № 7, ул. Луговая: нечетная сторона ч № 1 по № 11, четная сторона с №2 по № 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Жилинский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Луговая - 55 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нечетные номера с 11 по 17, ул. Луговая: номера</w:t>
            </w:r>
          </w:p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53,70, 72, 74.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Жилинский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Пересечение ул. Речная - ул. Луговая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Новая, № с 14 по 18; ул. Речная с № 1 по № 33; ул. Луговая № 27, четная сторона с № 38 по № 58;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Жилинский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Луговая-41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Строительная с № 1 по № 33. ул. Луговая: с № 31 по № 51 нечетная сторона; с № 60 по № 68 четная сторона.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Жилинский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 6/1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 3-10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Жилинский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 - (перед домом №1 на углу)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ул. Речная №№19-25 нечетная сотрона; №№ 28,30,32.; ул. Зеленая с № 1 по № 9 нечетная сторона, 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 -номера 2,4,4а,1,3.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Жилинский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 17/2 (напротив)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 с № 6 по № 28, 28а- четная сторона, с № 5 по № 19а нечетная сторона.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Жилинский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 № 34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Молодежня с № 30 по № 48 четная сторона; с № 21 по № 35 нечетная сторона.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Жилинский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ориентир Школа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Жилинская СОШ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Жилинский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 xml:space="preserve">с. Новокопылово. 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Гребешкова -28 (Почта)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Гребешкова с № 1 по № 69.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</w:tbl>
    <w:p w:rsidR="00030F90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  <w:br w:type="page"/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30"/>
        <w:gridCol w:w="2698"/>
        <w:gridCol w:w="1282"/>
        <w:gridCol w:w="1085"/>
        <w:gridCol w:w="2400"/>
        <w:gridCol w:w="950"/>
        <w:gridCol w:w="946"/>
        <w:gridCol w:w="950"/>
        <w:gridCol w:w="946"/>
        <w:gridCol w:w="950"/>
        <w:gridCol w:w="955"/>
      </w:tblGrid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Жилинский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с. Новокопылово ул. Г агарина (сразу за мостом на развилке улиц)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Гагарина с № 1 по № 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Жилинский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с. Новокопылово ул. Лесная-1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Лесная с № 1 по № 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Жилинский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с. Новокопылово ул. Заречная на пересечении с Лесной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Лесная, номера 19,24; улица Заречная с № 1 по №</w:t>
            </w:r>
          </w:p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16, четная сторона с № 18 по № 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Жилинский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 xml:space="preserve">с. Новочесноковка. 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Центральная-41а (Магазин)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улица Центральная, номера ,23,27,32,33,37,40,41а, 45/2, 46,47,52,54,58,6.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Жилинский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с. Новочесноковка, ул. Центральная, вблизи д. №51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Заречная, 1,2,3,4,5,6,7,8,9,10,13,14,15,16а,20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Жилинский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с. Новочесноковка, ул. Молодежная, вблизи д.7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Молодежная, 5/2; 11; 15; 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Жилинский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с. Новочесноковка ул. Центральная -16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улица Центральная, номера 1, 1а, 4,5,7, с №11 по № 16,; ул. Дачная номера 1, 1а, 6,7.;ул. Молодежная, № 5, 9, 11,13.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Жилинский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с. Новочесноковка ул. Транспортная - 17а (Магазин)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Траспортная, номера 4,6, 11,13,17; ул. Шукшина номера 1, 2, 3, 4, 5/1, 6, 7, 11, 12, 14, 21, 23.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Жилинский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с. Новочесноковка ул. Октябрьская-13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Октябрьмкая номера 3,6,12, 16, 17, 18, 22, 26/1, 26/2, 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Жилинский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Садовая 43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(ул. Садовая с № 11 до №45 , ул.Воскозаводская 1, ул.Лесхозная, 11)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Жилинский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Ленина 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, нечетная сторона с с № 1 по № 7; четння сторона с № 2 по № 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 xml:space="preserve">с. Боровиха 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Садовая / ул. 1-я Семафорная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Садовая/ ул. Семафорная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СанПиН 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Вокзальная, 2-5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Магазин "Доброцен"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1 Заводская и ул. Вокзальная (пересечение)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1 Заводская и часть ул. Вокзальная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2 Семафорная и ул. Вокзальная (пересечение)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2 Семафорная с № 1 до № 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Юбилейная 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Юбилейная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8 Марта 47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8 иарта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8 Марта 51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8 марта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8 Марта напротив №1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8 Марта с № 1 до № 20 и ул.Вокзальная № 11, 13, 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Кооперативная 15 МКД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Многоквартирные дома: ул. Кооперативная, №</w:t>
            </w:r>
          </w:p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5,7,9,11,13,15,17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Кооперативная, 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Кооперативная с № 23 до № 32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Кооперативная, 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МБОУ "Боровихинская СОШ"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Школьная 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Школьная с № 17 до № 79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Промышленная, 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Центр "Созвездие"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нормами СанПиН 2.1.3684-21</w:t>
            </w:r>
          </w:p>
        </w:tc>
      </w:tr>
    </w:tbl>
    <w:p w:rsidR="00030F90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  <w:br w:type="page"/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30"/>
        <w:gridCol w:w="2698"/>
        <w:gridCol w:w="1282"/>
        <w:gridCol w:w="1085"/>
        <w:gridCol w:w="2400"/>
        <w:gridCol w:w="950"/>
        <w:gridCol w:w="946"/>
        <w:gridCol w:w="950"/>
        <w:gridCol w:w="946"/>
        <w:gridCol w:w="950"/>
        <w:gridCol w:w="955"/>
      </w:tblGrid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Новая и ул. Р.Люксембург (пересечение)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0F90" w:rsidRPr="00AE3A95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чась ул. Р.Люксембург с № 40 до № 73, ул.</w:t>
            </w:r>
          </w:p>
          <w:p w:rsidR="00030F90" w:rsidRPr="00AE3A95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Молодежная, с № 15 до № 23, ул. Партизанская, с № 1 до № 6,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Новая 18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многоквартирные дома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Новая 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многоквартирные дома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Ново-Советская 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Ново-Советская и центральная библиотека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Ново-Советская, 64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Ново-Советская с № 56 до № 84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Ново-Советская №100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Ново-Советская с № 85 до № 128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Ново-Советская 102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Ново-Советская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Ново-Советская 120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Ново-Советская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Ново-Советская 43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Ново-Советская и ул. Переездная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Советская 22 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Советская, с № 1 до № 22 , ул. Вокзальная, с № 14 до № 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Стрелочная 12А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Стрелочная 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Переездная 106/1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Переездная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СанПиН 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Переездная 117/2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Переездная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Пролетарская и ул. Вокзальная (пересечение)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(часть ул. Пролетарская с № 1 до № 18 и ул. Вокзальная, 27,29,31,33,35), пер.Солнечный, с № 1 до № 4)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Переездная и ул. Вокзальная (пересечение)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Победа с № 45 до № 82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Победа (начало улицы)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Победа,с 3 до № 43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Победа (конец улицы)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Победа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Победа / ул. Новая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Победа и ул. Новая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Пролетарская 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Пролетарская и ул. Промышленная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Промышленная и ул. Мичурина (пересечение)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Промышленная 4,6,35,37,33 и ул. Мичурина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Мичурина 41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Мичурина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Мичурина (конец улицы)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Мичурина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Свобода 18, рядом с № 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Свобода, с № 1 до № 35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</w:tbl>
    <w:p w:rsidR="00030F90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  <w:br w:type="page"/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30"/>
        <w:gridCol w:w="2698"/>
        <w:gridCol w:w="1282"/>
        <w:gridCol w:w="1085"/>
        <w:gridCol w:w="2400"/>
        <w:gridCol w:w="950"/>
        <w:gridCol w:w="946"/>
        <w:gridCol w:w="950"/>
        <w:gridCol w:w="946"/>
        <w:gridCol w:w="950"/>
        <w:gridCol w:w="955"/>
      </w:tblGrid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3 Боровая (начало улицы)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З Боровая с № 1 до № 33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4 Боровая (начало улицы)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4 Боровая с № 1 до № 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5 Боровая, напротив № 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5 Боровая, с № 1 до № 32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5-я Боровая 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5- я Боровая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4 Боровая, напротив № 19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4 Боровая, с № с № 45 до № 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4-я Боровая, 55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4 Боровая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3 Боровая, напротив № 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3 Боровая с № 40 до № 59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2-я Боровая и ул. Октябрьская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2-я боровая и ул. Октябрьская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2 Боровая и ул. Рабочая (пересечение)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2 Боровая с № 2 до № 36 и часть ул. Рабочая, 33, 33а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3-я Боровая (конец улицы)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3-я Боровая конец улицы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Вокзальная 8 (клуб)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дом культуры и ул. Вокзальная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Вокзальная 1В (общежитие)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Вокзальная и МЧС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СанПиН 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Зеленая и ул. 1 Боровая (пересечение)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tabs>
                <w:tab w:val="left" w:pos="1795"/>
              </w:tabs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часть ул. Зеленая, с № 2 до № 20, с № 13 до № 37 и часть ул. 1 Боровая, с № 54 до №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ab/>
              <w:t>79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М. Горького 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М.Горького с № 11 до № 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Первомайская (конец улицы)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Первомайская с № 49 до № 76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Первомайская и ул. Рабочая (пересечение)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Первомайская с № 19 до № 33 и ул. Рабочая, 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Клубная (конец улицы)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Клубная, с № 35 до № 60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Клубная и ул. Рабочая (пересечение)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Клубная, с № 17 до № 33 и ул. Рабочая, с №</w:t>
            </w:r>
          </w:p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5,7,9,4,6,8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Рабочая и ул.Тарасова (пересечение)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Тарасова,с № 20 до № 30 и ул. Рабочая, с № 13 по № 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Тарасова (конец улицы)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Тарасова, с № 32 до № 58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Рабочая и ул.Железнодорожная (пересечение)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Железнодорожная,с № 19 до № 40 и часть ул.</w:t>
            </w:r>
          </w:p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Рабочая, с № 21 до № 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Рабочая и ул. Красный Лесоруб (пересечение)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Красный лесоруб с № 19 по № 29 и часть ул.</w:t>
            </w:r>
          </w:p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Рабочая, 3 31 до № 43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Восточная 31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Восточная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Восточная и ул. Красный Лесоруб (пересечение)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Восточная, с № 17 до № 23 и ул. Красный Лесоруб, с № 31 до № 38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нормами СанПиН 2.1.3684-21</w:t>
            </w:r>
          </w:p>
        </w:tc>
      </w:tr>
    </w:tbl>
    <w:p w:rsidR="00030F90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  <w:br w:type="page"/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30"/>
        <w:gridCol w:w="2698"/>
        <w:gridCol w:w="1282"/>
        <w:gridCol w:w="1085"/>
        <w:gridCol w:w="2400"/>
        <w:gridCol w:w="950"/>
        <w:gridCol w:w="946"/>
        <w:gridCol w:w="950"/>
        <w:gridCol w:w="946"/>
        <w:gridCol w:w="950"/>
        <w:gridCol w:w="955"/>
      </w:tblGrid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Восточная, 58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Восточная с № 38 по № 60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Рабочая / пер. Дружный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Рабочая / пер. Дружный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Рабочая, напротив № 102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Рабочая, с № 98 до № 114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Рабочая, 103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Рабочая, с № 103 до № 113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Рабочая 54, 56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Рабочая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Стрелочная 63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Стрелочная,63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Октябрьская и ул. 1 Боровая (пересечение)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Октябрьская, 4а и ул. 1 Боровая, с № 1 до № до № 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Октябрьская и ул. Первомайская (пересечение)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Октябрьская, 2,4 и ул. Первомайская, с № 1 до № 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Октябрьская и ул. Клубная (пересечение)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Клубная, с № 1 до № 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Октябрьская и ул. Тарасова (пересечение)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ул.Тарасова с № 1 до № 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Октябрьская и ул. Железнодорожная (пересечение)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Октябрьская, 8,10 и ул. Железнодорожная,с № 1 до № 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Кооперативная 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Кооперативная 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СанПиН 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Кооперативная 27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Кооперативная 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1-я Заводская 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1-я Заводская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1-я Семафорная 29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1-я Семафорная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1-я Семафорная 3А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1-я Семафорная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2-я Заводская 44/1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2-я Заводская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2-я Заводская 6/2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2-я Заводская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2-я Боровая и ул. 3-я Боровая (между)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2-я Боровая / ул. 3-я Боровая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Заводская 1 (пивзавод)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Заводская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ул.Кирова 117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ул.Кирова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Кирова 35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Кирова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Кирова 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Кирова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Кирова 63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Кирова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нормами СанПиН 2.1.3684-21</w:t>
            </w:r>
          </w:p>
        </w:tc>
      </w:tr>
    </w:tbl>
    <w:p w:rsidR="00030F90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  <w:br w:type="page"/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30"/>
        <w:gridCol w:w="2698"/>
        <w:gridCol w:w="1282"/>
        <w:gridCol w:w="1085"/>
        <w:gridCol w:w="2400"/>
        <w:gridCol w:w="950"/>
        <w:gridCol w:w="946"/>
        <w:gridCol w:w="950"/>
        <w:gridCol w:w="946"/>
        <w:gridCol w:w="950"/>
        <w:gridCol w:w="955"/>
      </w:tblGrid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Кирова 96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Кирова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Красный Лесоруб / ул. Стрелочная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Красный Лесоруб / ул. Стрелочная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Ледянка / ул. Стрелочная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Ледянка / ул. Стрелочная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пер. Мирный 19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пер. Мирный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Тракторная 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Тракторная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Тракторная 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Тракторная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Тракторная 39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Тракторная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 / ул. Розы Люксембург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 / ул. Розы Люксембург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п.Казачий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, ул. Строительная 3 (в лесу)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Ленина, с № 3 до № 31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Строительная 38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Строительная 38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Строительная 51 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Строительная 51 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Ленина, 119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Ленина, с № 105 до № 137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СанПиН 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Строительная, рядом с № 43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Строительнаяс № 16 до № 43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Ленина,75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Первомайского района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Ленина, с № 22 до № 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52 (школа)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Ленина 52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43А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43а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89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89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101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101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127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127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140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140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106 (примерно 50 м в сторону трассы)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106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Трактовая 24 (напротив)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Трактовая 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Социалистическая 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Социалистическая 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нормами СанПиН 2.1.3684-21</w:t>
            </w:r>
          </w:p>
        </w:tc>
      </w:tr>
    </w:tbl>
    <w:p w:rsidR="00030F90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  <w:br w:type="page"/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30"/>
        <w:gridCol w:w="2698"/>
        <w:gridCol w:w="1282"/>
        <w:gridCol w:w="1085"/>
        <w:gridCol w:w="2400"/>
        <w:gridCol w:w="950"/>
        <w:gridCol w:w="946"/>
        <w:gridCol w:w="950"/>
        <w:gridCol w:w="946"/>
        <w:gridCol w:w="950"/>
        <w:gridCol w:w="955"/>
      </w:tblGrid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Социалистическая 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Социалистическая 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 xml:space="preserve">п. Лесной. 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 49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 49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Лесная 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Лесная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Боровая / пер. Северный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пер. Северный (2, 8-10, 12, 14), ул. Боровая (2, 3, 4а, 6, 8, 15, 17, 18, 24, 26, 28, 30), ул. Северная (20, 22-24), ул. Центральная, 13а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Алтайская / ул. Молодежная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Алтайская / ул. Молодежная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Лесная 1А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Лесная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Баюновоключевский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 xml:space="preserve">рзд. Лосиха. 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 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рзд Лосиха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Баюновоключевский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 xml:space="preserve">рзд Лосиха 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 Лесная 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рзд. Лосиха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Баюновоключевский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 xml:space="preserve">Б. Ключи. 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Пересеч. Ул. Юбилейная, Садовая, Лесная, ориентир 50 м от дома № 15а по ул.Лесная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Лесная (2,3,4,5,6,7,8,9,10,11,12,13,14,15,15А)</w:t>
            </w:r>
          </w:p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Садовая(1А,3,3А,5,4,Б,7,8,9,10,12,13,14,16,17,17А,18, 19,20,22)</w:t>
            </w:r>
          </w:p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Юбилейная(1Б,1Д,1В,2,3,4,4А,5,5В,,5А,6,7,8,9,9А,9Б, 10,10А,11,12,13,14,15,16)</w:t>
            </w:r>
          </w:p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Центральная(20,22,24,24А,26)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7,8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Баюновоключевский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50 м от дома № 29 ул. Зеленая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Зеленая (3А,3,1,5,7,9,9А,11,13,15,17,21,23,25,27,29) Переселенцев(2,5,6,7,8) Сиреневая (10,!2,14,16,19) Полевая (3,4,6,8,9,10,14) Восточная (4,7,21)</w:t>
            </w:r>
          </w:p>
          <w:p w:rsidR="00030F90" w:rsidRPr="00AE3A95">
            <w:pPr>
              <w:widowControl w:val="0"/>
              <w:spacing w:line="26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Новоселов(1,1Б,2,3,4,5,6,7,8,12,14,16,17,18,19,20,22)</w:t>
            </w:r>
          </w:p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Березовая(6,7,15,20)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7,8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Баюновоключевский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50 м от дома № 22 ул. Новая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0F90" w:rsidRPr="00AE3A95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Новая(2А,3,4,5,6,7,8,9,10,11,12,13,14,15,16,17,18,19,20 ,21,22,23)</w:t>
            </w:r>
          </w:p>
          <w:p w:rsidR="00030F90" w:rsidRPr="00AE3A95">
            <w:pPr>
              <w:widowControl w:val="0"/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Солнечная(2,2А,2Б,3,,4,5,6,7,8,9,9А,10,13,15,17) 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Зеленая(11,16,18,20,22,24,26,28,30,31,33,34,36,37,36А, 38,40,41,42,43,44, 45,46,47,48,48,49,50,53А,55,57,59,61,63,63А) Новоселов(25,26,27,29,31,33,35,37,39) Восточная(21,25,27) Молодежная(1,1А,1Б,1В,2,2Б)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7,8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СанПиН 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Баюновоключевский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100 м от дома № 1 по ул. Майская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0F90" w:rsidRPr="00AE3A9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Озерная(1,2,3,4,7,7А,8А,10,11,12,13,!4,15,17,18,19,20, 21,22,23,24)</w:t>
            </w:r>
          </w:p>
          <w:p w:rsidR="00030F90" w:rsidRPr="00AE3A9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Центральная(2,3,4,5,6,7,8,10,11,12,13,15,17,18,21,23,2</w:t>
            </w:r>
          </w:p>
          <w:p w:rsidR="00030F90" w:rsidRPr="00AE3A9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7)</w:t>
            </w:r>
          </w:p>
          <w:p w:rsidR="00030F90" w:rsidRPr="00AE3A9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Майская(1,2,№,4,5,6,7,8,9,10,11,12,13,14,15,16,16А,17, 18,19)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7,8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Баюновоключевский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 13/2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Ближайшие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7,8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Баюновоключевский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50 м от дома № 11а ул. Молодежная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Молодежная (3,4,4А,5,5А,6,7,8,9,10,11,11А,12,13,14,15,16,17,18,19, 27,28)</w:t>
            </w:r>
          </w:p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Центральная(29,33,35,36,36А,38,40,41,42,43,44,46,48,5 0,51,51А,49,53,55,55А,57,59,61,63)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7,8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</w:tbl>
    <w:p w:rsidR="00030F90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  <w:br w:type="page"/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30"/>
        <w:gridCol w:w="2698"/>
        <w:gridCol w:w="1282"/>
        <w:gridCol w:w="1085"/>
        <w:gridCol w:w="2400"/>
        <w:gridCol w:w="950"/>
        <w:gridCol w:w="946"/>
        <w:gridCol w:w="950"/>
        <w:gridCol w:w="946"/>
        <w:gridCol w:w="950"/>
        <w:gridCol w:w="955"/>
      </w:tblGrid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Баюновоключевский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Центральная, 56-Д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Набережная (1,2,2б,2в,3,4,5,6,7,8,9,10,12,13,15а,17,19,21,22,22б,24, 26,28) Боровая (54А,2,2А,5А,4,7,8,8А,9А,10,11,11А,12,13,14,15,15А,1 6,17,18) Переулок Школьный (2,4,6,8,10,12,12А,14,16) ул. Центральная, Переулок Сосновый(1,3,4,5,7,8,11,11А,9А,7А,12,13) Береговая(2,4,4А,6А,8,3,5,12,14,14А,16)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7,8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Баюновоключевский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 xml:space="preserve">пос. Покровка 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 Садовая 2А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Садовая и близлежащие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7,8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Баюновоключевский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пос. Покровка ул Солнечная 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Солнечная и близлежащие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7,8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Баюновоключевский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пос. Покровка кв-л МТС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кв-л МТС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Баюновоключевский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224 км трассы М-52 (АЗС № 217)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"ГАЗПРОМНЕФТЬ- ЦЕНТР"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АЗС №217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Солнечный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с. Солнечное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, ул. 1-я, 5б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Кольцевая-ул. Первая 1-12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7,8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Солнечный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3-я/ул.Кольцевая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Третья, ул. Четвертая,ул. Кольцевая 15-20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Солнечный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2-я/ул. Кольцевая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2-я, ул. Кольцевая, 4-14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Солнечный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Кольцевая 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Кольцевая 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Солнечный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6-я/ул. Кольцевая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Шестая, ул. Кольцевая 30-40, Ул. 26-я, 25-я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Солнечный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1-я, д.54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Первая 53-70, ул.16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СанПиН 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Солнечный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16-я/ул. 17-я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ул.16, ул. 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Солнечный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18-я / ул. Полевая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18-я , ул. Полевая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Солнечный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ул.19-я/Полевая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19 ул.18/ул. Полевая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Солнечный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 20-я / ул Полевая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20-я и 21-я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</w:tbl>
    <w:p w:rsidR="00030F90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  <w:br w:type="page"/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30"/>
        <w:gridCol w:w="2698"/>
        <w:gridCol w:w="1282"/>
        <w:gridCol w:w="1085"/>
        <w:gridCol w:w="2400"/>
        <w:gridCol w:w="950"/>
        <w:gridCol w:w="946"/>
        <w:gridCol w:w="950"/>
        <w:gridCol w:w="946"/>
        <w:gridCol w:w="950"/>
        <w:gridCol w:w="955"/>
      </w:tblGrid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Солнечный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25-я (начало)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25-я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Солнечный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23-я (начало)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22, ул.23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Солнечный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24-я/ул. Полевая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24, ул. Полевая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Солнечный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 15-я д 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14-я и 15-я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Солнечный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26-я/ул. Полевая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26-я, 27-я, 28-я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Журавлихинский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 xml:space="preserve">с.Журавлиха. 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 № 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ул.Центральная№ 1 по №10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Журавлихинский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 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 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Журавлихинский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 №10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 №10 по №34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Журавлихинский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 №34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 №34 по №50; ул. Советская№2, №4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Журавлихинский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 №50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 №50 по №76: сельсовет, амбулатория, почта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Журавлихинский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 №76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 №76 по №100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Журавлихинский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 №100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 №100 по №124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СанПиН 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Журавлихинский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 № 124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 № 124по №153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Журавлихинский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 142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 142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Журавлихинский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 №153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 №153 по №173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Журавлихинский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 167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 167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Журавлихинский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 №172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 №172, №170, №183, №175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Журавлихинский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Новая № 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Новая № 1 по №15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</w:t>
            </w: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Журавлихинский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Новая № 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Новая с № 15 по №50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Журавлихинский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Строительная №28а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Строительная с №28а по №40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AE3A9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Журавлихинский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Строительная №8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Строительная с №8 по №10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AE3A95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AE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</w:tbl>
    <w:p w:rsidR="00030F90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  <w:br w:type="page"/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30"/>
        <w:gridCol w:w="2698"/>
        <w:gridCol w:w="1282"/>
        <w:gridCol w:w="1085"/>
        <w:gridCol w:w="2400"/>
        <w:gridCol w:w="950"/>
        <w:gridCol w:w="946"/>
        <w:gridCol w:w="950"/>
        <w:gridCol w:w="946"/>
        <w:gridCol w:w="950"/>
        <w:gridCol w:w="955"/>
      </w:tblGrid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Журавлихинский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Строительная № 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Строительная с №10 по № 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Журавлихинский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Строительная №26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Строительная с №2 по №26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Журавлихинский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Строительная 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Строительная с №20 по №26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Журавлихинский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 № 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 с № 1 по №12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Журавлихинский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 №14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клуб ул. Молодежная №14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Журавлихинский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Советская 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Советская с № 8 по №23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</w:t>
            </w: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Журавлихинский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Советская № 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"Агролен"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Журавлихинский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Заречная № 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ул.Заречная с № 2 по №24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Журавлихинский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Заречная № 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Заречная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Журавлихинский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ул.Заречная № 37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с.Журавлиха ул.Заречная с № 37 по № 80)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Журавлихинский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 xml:space="preserve">с.Таловка. </w:t>
            </w: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ул.Садовая №2а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Садовая №2а, ул. Зеленая; ул. Школьная; ул. Садовая; ул. Новая; ул. Парковая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Журавлихинский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с. Таловка ул Новая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Новая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СанПиН </w:t>
            </w: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Журавлихинский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с. Таловка ул Парковая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Парковая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Журавлихинский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с. Новоберезовка</w:t>
            </w: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, ул. Школьная 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Школьная, 1-14, 16, 18, ул.Рабочая, 1, 4-6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Журавлихинский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с. Новоберезовка, ул. Школьная 24-26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Школьная 15-27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Журавлихинский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Школьная 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Школьная , 15, 17, 19-30, 38, 42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Журавлихинский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Школьная 31/1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Школьная 31-54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Журавлихинский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 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 1-22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</w:t>
            </w: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Журавлихинский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 5а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школа (ул. Молодежная 5а)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Журавлихинский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 17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 12-22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Журавлихинский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 27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 23-28, 30-36)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Журавлихинский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 33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 29, 31, 33, 35, 38-44)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Журавлихинский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Рабочая 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Рабочая , 6-24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Журавлихинский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Интернациональная 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Интернациональная , 4-12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</w:t>
            </w: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нормами СанПиН 2.1.3684-21</w:t>
            </w:r>
          </w:p>
        </w:tc>
      </w:tr>
    </w:tbl>
    <w:p w:rsidR="00030F90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  <w:br w:type="page"/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30"/>
        <w:gridCol w:w="2698"/>
        <w:gridCol w:w="1282"/>
        <w:gridCol w:w="1085"/>
        <w:gridCol w:w="2400"/>
        <w:gridCol w:w="950"/>
        <w:gridCol w:w="946"/>
        <w:gridCol w:w="950"/>
        <w:gridCol w:w="946"/>
        <w:gridCol w:w="950"/>
        <w:gridCol w:w="955"/>
      </w:tblGrid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Журавлихинский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Интернациональная 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Детский сад (ул. Интернациональная, 1)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Журавлихинский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с. Малая Повалиха, у</w:t>
            </w: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л. Центральная, 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Центральная, 2; 7/1; 7/2; 10; 15; 20; 22;/2; 27; ул. Советская. 3; 8/2; 14/1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Акуловский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 xml:space="preserve">с. Акулово </w:t>
            </w: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ул.Ленина 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1-8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Акуловский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Акуловский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17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17-27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Акуловский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27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27-35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</w:t>
            </w: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Акуловский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35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35-51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Акуловский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51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51-57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Акуловский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52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52, ул. Ленина 54-64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Акуловский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64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64-71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Акуловский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71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71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Акуловский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 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 1-4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СанПиН </w:t>
            </w: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Акуловский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 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 4-20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Акуловский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 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 21-33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Акуловский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Гагарина 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Гагарина 1-10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Акуловский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Гагарина 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Гагарина 10-20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Акуловский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Гагарина 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Гагарина 20-25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Акуловский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Гагарина 32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Гагарина 26-32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</w:t>
            </w: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Акуловский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Новая 17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Новая 1-17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Акуловский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Озерная 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Озерная 1-11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Акуловский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Озерная 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Озерная 12-23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Акуловский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Озерная 33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Озерная 24-32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Акуловский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Озерная 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Озерная 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Акуловский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Озерная 31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(школа) ул. Озерная 31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</w:t>
            </w: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нормами СанПиН 2.1.3684-21</w:t>
            </w:r>
          </w:p>
        </w:tc>
      </w:tr>
    </w:tbl>
    <w:p w:rsidR="00030F90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  <w:br w:type="page"/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30"/>
        <w:gridCol w:w="2698"/>
        <w:gridCol w:w="1282"/>
        <w:gridCol w:w="1085"/>
        <w:gridCol w:w="2400"/>
        <w:gridCol w:w="950"/>
        <w:gridCol w:w="946"/>
        <w:gridCol w:w="950"/>
        <w:gridCol w:w="946"/>
        <w:gridCol w:w="950"/>
        <w:gridCol w:w="955"/>
      </w:tblGrid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Акуловский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Береговая 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Береговая 1-17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Акуловский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 xml:space="preserve">с. Старокрайчиково </w:t>
            </w: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Подгорная 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Подгорная №1-10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Акуловский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 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 №1-9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Акуловский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 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(клуб) ул. Центральная 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Акуловский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 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центр 18-27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Акуловский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Зеленая 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Зеленая №1-6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</w:t>
            </w: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Акуловский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Набережная 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Набережная № 6-21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Акуловский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с. Пурысево, ул. Молодежная, 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Центральная, 45; ул. Молодежная, д.1; д.2- кв.1; д. 2,-кв.2; д. 4; д. 5; д.7; д.11;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Акуловский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с. Ногино, ул. Озерная, 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с. Ногино, ул. Озерная, 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с. Бобровка</w:t>
            </w: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, перекресток ул. Ленина-ул. Новая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Новая №1-№21, ул. Ленина №71/1-67А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перекресток ул. Ленина-Весеняя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Весенняя №1 -№26, ул. Ленина №67-№65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перекресток ул. Ленина-Строительная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Строительная №1-№24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СанПиН </w:t>
            </w: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перекресток ул. Ленина-Садовая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Садовая№ 1-№24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перекресток ул. Ленина-Юбилейная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Юбилейная №1-№11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перекресток ул. Ленина-Демидова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Демидова №1 -№22, ул. Ленина №65, №67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перекресток ул. Ленина-Мамонтова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Мамонтова №1-№22, ул. Ленина №61, №55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перекресток ул. Ленина-Калинина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Калинина №17, ул. Ленина №51-№63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перекресток ул. Ленина-Матросова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Матросова №24, ул. Ленина №47-49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</w:t>
            </w: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перекресток ул. Ленина-Жданова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2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Жданова №1 -28А, ул. Ленина №41-№45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перекресток ул. Ленина-1-я/ Зеленая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1-я Зеленая №1-№27, ул. Ленина, №25-33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№1(магазин Лукошко)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№1 -№10, ул. Партизанская №1-№35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Лесная 15А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Лесная, ул. Сентяпова, ул. Лазо, пер. Ягодный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№14 -пер. Пионерский (стадион)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 Ленина, №31-№ 20А, пер. Пионерский №1-№18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перекресток ул. Ленина-ул. Крупской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ул.Крупской №1-№40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</w:t>
            </w: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нормами СанПиН 2.1.3684-21</w:t>
            </w:r>
          </w:p>
        </w:tc>
      </w:tr>
    </w:tbl>
    <w:p w:rsidR="00030F90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  <w:br w:type="page"/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30"/>
        <w:gridCol w:w="2698"/>
        <w:gridCol w:w="1282"/>
        <w:gridCol w:w="1085"/>
        <w:gridCol w:w="2400"/>
        <w:gridCol w:w="950"/>
        <w:gridCol w:w="946"/>
        <w:gridCol w:w="950"/>
        <w:gridCol w:w="946"/>
        <w:gridCol w:w="950"/>
        <w:gridCol w:w="955"/>
      </w:tblGrid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№41 Б (администрация)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№39-№21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№16А (школа)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№10-№20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перекресток ул. Сосновая-Демидова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Сосновая№ 20-№42А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Сосновая №1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Сосновая№ 18А- №1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Сосновая 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Сосновая, ул. Демидова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перекресток ул. Молодежная-Мамонтова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 №1-№12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</w:t>
            </w: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перекресток ул. Молодежная -Матросова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 № 12А - №27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перекресток ул. Партизанская-Обская №1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Обская №1-№11, ул. Партизанская, №89-№81/1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перекресток ул. Партизанская-Крупской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Партизанкая и ул. Круаская, Советская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Партизанская №61 (напротив шиномонтажа)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Партизанская №79 -№39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перекресток ул. Партизанская -Советская (треугольник)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Партизанская №1--№37, ул. Советская №17 -№48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перекресток ул. Советская-Крупской №40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Крупской №1 -№ 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СанПиН </w:t>
            </w: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перекресток ул. Советская ул. Пионерская №72 (зеленые насаждения)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Пионерская №74-№50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Советская №97 (напротив дома, у елок)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Партизанская №105-№75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Советская №109 ( на треугольнике)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 Советская №106-126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Дресвяннникова, между №1 и №3 (у столба)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Дресвянникова №1- № 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Советская между №148 и №150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 .Советская №127-№150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Советская между №149 (напротив, за клубом)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Советская №149-№171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</w:t>
            </w: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Советская №171 ( №177) (напротив, у парка)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Советская №171-№203А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Советская №211 (у опоры анкерной)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Советская №227-№205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 Советская 31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Советская и близлежайшие дома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 Советская 58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Советская близлежащие дома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мкр. Светлый 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мкр. Светлый № 1-№40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мкр. Светлый (на въезде напротив дома №76)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мкр. Светлый № 41-№81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</w:t>
            </w: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нормами СанПиН 2.1.3684-21</w:t>
            </w:r>
          </w:p>
        </w:tc>
      </w:tr>
    </w:tbl>
    <w:p w:rsidR="00030F90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  <w:br w:type="page"/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30"/>
        <w:gridCol w:w="2698"/>
        <w:gridCol w:w="1282"/>
        <w:gridCol w:w="1085"/>
        <w:gridCol w:w="2400"/>
        <w:gridCol w:w="950"/>
        <w:gridCol w:w="946"/>
        <w:gridCol w:w="950"/>
        <w:gridCol w:w="946"/>
        <w:gridCol w:w="950"/>
        <w:gridCol w:w="955"/>
      </w:tblGrid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Юбилейная №1А (д/сад)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детсад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Охапкина, дом №1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Охапкина №1-№54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перекресток ул. Крупской / Дачный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2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ул.Крупской №1 -№40, пер. Дачный №1 -№ 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перекресток ул. Майская-Пролетарская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1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Майская №1- №49 , ул. Пролетарская №1-34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Крупнова №40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Крупнова №1-№40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перекресток ул. Советская-Заречная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Советская№1-17, ул Заречная № 1-7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</w:t>
            </w: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Крупнова №24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Крупнова №40-№80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Мичурина (напротив дома 11, около "старого кладбища")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Мичурина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7,8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Мичурина (напротив дома №10)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Мичурина №1-№15, ул Крупнова № 10-29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перекресток ул. Гастело-Вершинина №28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Вершинина №1-28, ул. Гастелло №1-31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Гастелло №32 (КТП)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Гастелло №32-50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перекресток ул. Жеребцова №19 а и №25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Жеребцова №1-25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СанПиН </w:t>
            </w: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перекресток ул. Крупнова-Жеребцова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2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Крупнова №30-49, Жеребцова № 25-30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перекресток ул. Советская /Заречная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Заречная и ул. Советская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перекресток ул. Крупнова-Советская-Октябрьская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 .Советская ул. Октябрьская №1-34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перекресток ул. Советская-Пролетарская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 Пролетарская №1-№34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перекресток ул. Маяковского-Набережная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Набережная №1-№16:, ул Маяковского №1-№18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перекресток ул. Маяковского-Лесная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1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Маяковского №18 - №35, ул. Лесная № 1-№5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</w:t>
            </w: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Лесная (напротив магазина)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 Лесная № 5 -№45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перекресток ул. Сандаковых-Чкалова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Сандаковых №18 -№ 61 , пер. Чкалова № 1-№ 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перекресток ул. Сандаковых-Ягодный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1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Сандаковых №1-№18 , упер. Ягодный № 1-17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перекресток ул. Сандаковых-Сентяпова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Сентяпова №1-23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DD3BD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Лазо (напротив дома №4)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Лазо № 1-№32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DD3BDE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DD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</w:tbl>
    <w:p w:rsidR="00030F90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  <w:br w:type="page"/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30"/>
        <w:gridCol w:w="2698"/>
        <w:gridCol w:w="1282"/>
        <w:gridCol w:w="1085"/>
        <w:gridCol w:w="2400"/>
        <w:gridCol w:w="950"/>
        <w:gridCol w:w="946"/>
        <w:gridCol w:w="950"/>
        <w:gridCol w:w="946"/>
        <w:gridCol w:w="950"/>
        <w:gridCol w:w="955"/>
      </w:tblGrid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Маяковского (около "нового кладбища")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Маяковского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7,8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Маяковского №43А (шиномантаж)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Маяковского №35 -60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перекресток ул. Маяковского-Песчаный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пер. Песчаный №1-№5, ул Маяковского №60-№69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пер. Песчаный 7-9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( пер Песчаный № 5-24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Старое клавдбище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мусор с кладбища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7,8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Новое кладбище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мусор с кладбища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7,8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 xml:space="preserve">п. Лесной. 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перекресток ул. Алтайская-ул. Молодежная (на въезде на 1-ом перекрестке)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0F90" w:rsidRPr="00CF5790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 №1-№ 19, пер Песчаный №1- №20, ул. Алтайская №1-№20,ул. Центральная №1-№27, пер.</w:t>
            </w:r>
          </w:p>
          <w:p w:rsidR="00030F90" w:rsidRPr="00CF5790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Березовый №1-№8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Лесная, 11 (у ФАПА (напротив 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 №27-49, ул. Лесная №1 -№40Б, ул Полевая №1-№16,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 51 ( рядом с гаражом)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 № 50- 89, Лесная №40Б - 71,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Лесная ( котельная школы)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Лесная №1-47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Лесная, 84 А (за интернатом 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Лесная №47 - 94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 xml:space="preserve">с. Сосновка. 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Лесная 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Лесная 1 б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СанПиН 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Бобровский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с. Сосновка ул Лесная 92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Лесная 92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с. Бешенцево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, ул. Черемушки,2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Черемушки,1-7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с. Бешенцево, ул. Буферная,57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Буферная,1-71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с. Бешенцево, ул. Заречная (авобусная остановка)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Заречная,1-56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Кладбище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мусор с кладбища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с. Логовское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, ул. Победы,1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Победы,1-7, ул. Сибирская,17,19,21,23,25,26,27,29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Новая, 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Новая,1,2,5,5а, 7-20, ул. Сибирская,20,22,24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Парковая, 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( ул. Парковая,9-15, ул. Сибирская, 6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softHyphen/>
              <w:t>15)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Парковая, 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Парковая,1- 8, ул. Сосновая,1-3, ул.</w:t>
            </w:r>
          </w:p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Молодежная,27,28,29,30,31, ул. Привокзальная,28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Титова, 13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Титова,12,13,14,15,16, ул. Сибирская,1-5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Привокзальная, 13, напротив ж/д вокзал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Привокзальная,9-27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Привокзальная, 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Привокзальная,1-8 , ул. Мирная,1-6,6а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нормами СанПиН 2.1.3684-21</w:t>
            </w:r>
          </w:p>
        </w:tc>
      </w:tr>
    </w:tbl>
    <w:p w:rsidR="00030F90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  <w:br w:type="page"/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30"/>
        <w:gridCol w:w="2698"/>
        <w:gridCol w:w="1282"/>
        <w:gridCol w:w="1085"/>
        <w:gridCol w:w="2400"/>
        <w:gridCol w:w="950"/>
        <w:gridCol w:w="946"/>
        <w:gridCol w:w="950"/>
        <w:gridCol w:w="946"/>
        <w:gridCol w:w="950"/>
        <w:gridCol w:w="955"/>
      </w:tblGrid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Молодежная, 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Молодежная,1-8, ул. Мирная,7-16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Титова, 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Титова,1-3, ул. Строительная,1-15,19,19а ул. Мирная 17-21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Целинная, 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Целинная,1-10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Школьная, 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Школьная,11-14,16,18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Новая, 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Новая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Сибирская 27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Сибирская, ул. Победы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Школьная, 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Школьная,1-10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Школьная- Титова (напротив дома ул. Школьная,19)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Школьная,19,20,21, ул. Титова,8,9,10,11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Целинная, 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Целинная,11-14,17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Степная, 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Степная,1-12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Молодежная, 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Молодежная,10-26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Школьная, 15 (школа)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школа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СанПиН 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Титова, 6а (д/сад)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детский сад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Титова, 8а (площадь)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администрация сельсовета, сбербанк, почта, ООО "Логовское, частный сектор ул. Титова,4,4а,5,5а,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Сибирская, 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Сибирская,12,14,16,18,ул. Школьная,22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Лесная, 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Лесная2-15,17,19,21,23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Лесная, 38 (лесопосадка ж/д переезда)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Лесная16,18,,20,22,23а,24-38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 xml:space="preserve">п. Новый Мир, 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въезд в п. Новый Мир(около шлагбаума)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Степная, 1, 2; ул. Тихая, 1, 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Логовской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 xml:space="preserve">рзд. Голубцово, 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Железнодорожная. 50 м. от д. №2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Железнодорожная,1, 2, 3 ,4, 5, 3б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с. Санниково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, ул. Ефремова, 15-17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ул.Ефремова, 9-25, 2-2а, ул.Сиреневая 9-1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Ефремова, 3а (напротив)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Ефремова, 7-2, пер. Юбилейный,1-9, 2-10, ул. Сиреневая, 2-12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мкр. Березка,1а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мкр.Березка, 1а-9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Советская, 41-43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ул.Советская, 29-43, 38-60, ул.Садовая, 1-9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Ефремова, 35а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ул.Ефремова, 33а-33в, 33-25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нормами СанПиН 2.1.3684-21</w:t>
            </w:r>
          </w:p>
        </w:tc>
      </w:tr>
    </w:tbl>
    <w:p w:rsidR="00030F90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  <w:br w:type="page"/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30"/>
        <w:gridCol w:w="2698"/>
        <w:gridCol w:w="1282"/>
        <w:gridCol w:w="1085"/>
        <w:gridCol w:w="2400"/>
        <w:gridCol w:w="950"/>
        <w:gridCol w:w="946"/>
        <w:gridCol w:w="950"/>
        <w:gridCol w:w="946"/>
        <w:gridCol w:w="950"/>
        <w:gridCol w:w="955"/>
      </w:tblGrid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Советская, 19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ул.Советская, 7-27, 6-36, 20,18, 26а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Северная,1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мкр.Молодежный (ул.Тенистая, Зимняя,Осенняя, Обская, Сибирская, Моложежная)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Озерная-Советская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ул.Советская, 68-86, 49а-61, ул.Озерная,1-19,2-8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Беляева-Советская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ул.Советская, 90-96, 65-69, ул.Беляева, 17а-21, 12-24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Луговая, 40/1-38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пер.Школьный, 1-11, 2-12, ул.Луговая, 22-56, 21а-29, 33-33б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пер. Ягодный, 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пер.Ягодный, 2-7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Южная-Березовая, 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ул.Березовая, 1-22,2-19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Южная-Беляева,1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ул.Беляева, 1-15, 2а-10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Пролетарская, 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ул.Пролетарская, 1-27, 2-30, ул.Южная, 5а, 5б, 3, 3а, 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Лесникова,1б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ул.Лесникова, 1-9, 2-14, ул.Южная, 7б-9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Южная-Луговая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ул.Луговая, 2-20, 1а-19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Луговая, 39 (напротив)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ул.Луговая, 58-72, 30-47, пер.Речной, 1-5, 4-8, ул.Набережная, 24-28, 5-13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СанПиН 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Березовая-Солнечная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ул.Березовая, 1-17в, 2-18, ул.Солнечная, 1-9, 2-10, ул.Майская, 2-18, 1,3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Садовая-Весенняя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Ул.Садовая, 11-21, 21-25, 10-4, пер.Весенний, 1-5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Садовая,16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ул.Садовая, 16-18, 21-25, 10-14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1-я Заречная (Центальная)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1-я Заречна 1-12,2- я Заречная и ул. Окольная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Шукшина 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Шукшина 2-10, ул. Евдокимова 1-27, пер. с/х 1-5, ул.Шукшина, 12-20,5 , ул.Цветочная, 1-11, 2-9а, ул. Евдокимова, 1-27, ул.Шукшина, 2-10 Сельскохозяйственый переулок, 1-5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 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мкр.Отрадное (ул.Полевая, Веселая, Бульварная, Первопоселенцев, 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Белорукова, Карпова)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пер. Новый 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администрация сс и амбулатория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Трофимова 13 у клуба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клуб дк, трофимова 11и школа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мкр. Центральный 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"ПКС"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Кладбище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мусор с кладбища (в разных местах кладбища)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7,8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</w:tbl>
    <w:p w:rsidR="00030F90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  <w:br w:type="page"/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30"/>
        <w:gridCol w:w="2698"/>
        <w:gridCol w:w="1282"/>
        <w:gridCol w:w="1085"/>
        <w:gridCol w:w="2400"/>
        <w:gridCol w:w="950"/>
        <w:gridCol w:w="946"/>
        <w:gridCol w:w="950"/>
        <w:gridCol w:w="946"/>
        <w:gridCol w:w="950"/>
        <w:gridCol w:w="955"/>
      </w:tblGrid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Трофимова 13 и начало ул. Садовая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торофимова и садовая 1-10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с. Фирсово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, мкр. Чистые пруды на въезде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мкр.Чистые пруды (ул.Российская, Мира, Спортивная, Радужная, Славная)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Почтовая 1а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"ПКС"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Затонская, 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ул.Затонская, 1а-39,10а-40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Набережная, 5а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ул.Набережная, 4-44,1-41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Почтовая, 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ул.Почтовая, 2-12,1-9, ул.Центральная, 14-46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ул.Акимова, 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ул.Акимова, 2-34,3-19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Озерная, 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ул.Озерная, 8-20, 19-35в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3-я Моховая, 1-й въезд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1-я Моховая, 1-19, 2-28, ул.2-я Моховая, 2-36, 1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softHyphen/>
              <w:t>33, ул.3-я Моховая, 1-37, 2-40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Центральная, центр, въезд в ФС-2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1-я Моховая, 31-56, ул.2-я Моховая, 37-77, 38-78, ул.3-я Моховая, 39-79, 44-78, ул.Моховая4- ул.Моховая, 10, ул.Полевая,1, 11-21, 6-26, ул.Полевая,2, 1-35, 2-32, ул.Полевая, 3, 1-20, 2-15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Юбилейная-ул.Песчаная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Песчаная, 11, 13, 30-42, ул. Юбилейная, 5-13, 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Коммунаров,39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ул.Коммунаров, 27-37, 34-42, 22-32, 41-53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Коммунаров, 13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ул.Коммунаров, 15-25, 14/1-20а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Почтовая,12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пер. Почтовый, 1-11, 206, ул. Почтовая, 12,11, ул. Коммунаров, 7,9,1-5, ул. Центральная, 48-52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Песчаная, 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Песчаная, 2-4, 1-8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Центральная, центр, въезд в Фирсово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Центральная, 2-12, 1-23, все мимо произжающие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Центральная, 64, у магазина Магнит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магазин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ул.Коммунаров, 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Коммунаров, 15-25, 14/1-20а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Кладбище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мусор с кладбища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7,8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Центральная, 64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МУП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магаазины (ООО "Брюкке", 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OZON)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мкр. Рощино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мкр. Рощино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мкр. Фирсова Слобода, 16 (въезд в мкр. Фирсова Слобода 1)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МУП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мкр. Фирсова Слобода, 1-135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мкр. Березовый Мыс, 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МУП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мкр. Березовый Мыс, 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</w:tbl>
    <w:p w:rsidR="00030F90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  <w:br w:type="page"/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30"/>
        <w:gridCol w:w="2698"/>
        <w:gridCol w:w="1282"/>
        <w:gridCol w:w="1085"/>
        <w:gridCol w:w="2400"/>
        <w:gridCol w:w="950"/>
        <w:gridCol w:w="946"/>
        <w:gridCol w:w="950"/>
        <w:gridCol w:w="946"/>
        <w:gridCol w:w="950"/>
        <w:gridCol w:w="955"/>
      </w:tblGrid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Санниковский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г.Барнаул, Правобережный тракт, с. Санниково (АЗС №221)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"ГАЗПРОМНЕФТЬ- ЦЕНТР"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10,3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АЗС №221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Рассказихинский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с. Рассказиха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, ул. Советская 13а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Советская 1-52; ул. Шукщина 1-55; ул. Титова 1-25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7,8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Рассказихинский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Титова 1а (кладбище)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мусор с кладбища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7,8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Рассказихинский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Титова напротив №36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ул.Титова 26-54, ул.Песчаная 1-23,ул.Бсровая 1-23, ул.Шукшина 56-87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7,8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Рассказихинский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ул.Гуляева-Сусанина 15а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( ул. Гуляева-Сусанина 1-43, ул. Партизанская 1-35, пер. Гвардейский 1-10)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7,8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Рассказихинский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Интернациональная 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Интернациональная 1-43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Рассказихинский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Интернациональная 19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Интернациональная 1-45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7,8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Рассказихинский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Мира за №19 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(ул.Мира 1- 105, 161-165, ул. Интернациональная 46-71)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7,8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Рассказихинский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 xml:space="preserve">п. Малая Речка. 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ул.Лесная 9/1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сектор( ул.Лесная 1- 27)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1,1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Рассказихинский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Малая Речка. ул. Лесная, 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Лесная 1-25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7,8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Рассказихинский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 xml:space="preserve">п. Нижняя Петровка. 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Гвардейская напротив №1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0F90" w:rsidRPr="00CF579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сектор( ул.Гвардейская 1-54,ул.Молодежная 1</w:t>
            </w:r>
          </w:p>
          <w:p w:rsidR="00030F90" w:rsidRPr="00CF579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14, ул.Школьная 1-20,ул.Нагорная 1-16, ул.Хохловка 1</w:t>
            </w:r>
          </w:p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11)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7,8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Северный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 xml:space="preserve">п. Северный. 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Комсомольская 17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Комсомольская</w:t>
            </w:r>
          </w:p>
          <w:p w:rsidR="00030F90" w:rsidRPr="00CF5790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25,26,28,23,21,22,19,20,17,18,15,14,13,11,12,9,8,7,6 пер. Северный 3,5,7,4,6,8 Садовая 4,1,5,7,9,11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СанПиН 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Северный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Комсомльская 3,4,1,Лесная 1,3 Ленина 1,2,3,4,6,8 Коммунистическая 3,5,7,4,6,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Северный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Ленина 7,8,10,11,12,14,16 Торговый 1,5,3,9,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Северный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Ленина 18,20,22,24,13,19,26 Карла Маркса 1а,1б,1в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Северный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Ленина 37 м-н "Экспромпт”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Ленина 30,32,34,36,21,23,25,27Школьная</w:t>
            </w:r>
          </w:p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8,9,11,10,12,Карла Маркса 8,13,15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Северный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Ленина 27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Ленина 38,40,42,44,46,50,33,35 Карла Маркса 4,2,6,9, Молодежная 5,7,9,11,18,16,12,10,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Северный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Ленина 52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tabs>
                <w:tab w:val="left" w:pos="12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Ленина 52,50,54,56,43,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ab/>
              <w:t>Толстого 1,2,2а,3,5,7,9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Северный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Ленина 64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tabs>
                <w:tab w:val="left" w:pos="138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Ленина 49,47,55,59,66,54,60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ab/>
              <w:t>Пушкина</w:t>
            </w:r>
          </w:p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1,3,5,7,94,6,8,10,12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Северный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78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tabs>
                <w:tab w:val="left" w:pos="144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Ленина 63,70,74,78,80 ,65,71,82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ab/>
              <w:t>40 лет Победы</w:t>
            </w:r>
          </w:p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3,5,7,911,134,6,8, Островского 1,3,4,2,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Северный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К. Маркса 29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Карла Маркса 21,23,25,27,29,31,33,35,39,41,43,14,16,18,20,20а,22,24, 28,32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Северный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пер. Аптечный 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Аптечный 3,5,7,6,8,10 и 1-й Проезд 14,3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Северный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Горького 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Школьная 4,3,5,6,16,20,18,19,21, пер. Снежный 1, 3,5,7,4,6 Горького 9,11,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Северный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Некрасова 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Некрасова 3,5,7,9,10,15,Школьная 21,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нормами СанПиН 2.1.3684-21</w:t>
            </w:r>
          </w:p>
        </w:tc>
      </w:tr>
    </w:tbl>
    <w:p w:rsidR="00030F90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  <w:br w:type="page"/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30"/>
        <w:gridCol w:w="2698"/>
        <w:gridCol w:w="1282"/>
        <w:gridCol w:w="1085"/>
        <w:gridCol w:w="2400"/>
        <w:gridCol w:w="950"/>
        <w:gridCol w:w="946"/>
        <w:gridCol w:w="950"/>
        <w:gridCol w:w="946"/>
        <w:gridCol w:w="950"/>
        <w:gridCol w:w="955"/>
      </w:tblGrid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Северный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Горького 19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Горького 19,21,12,14,16,21,23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Северный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Горького 18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Горького 18, 20,22,24, Пушкина</w:t>
            </w:r>
          </w:p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16,18,20,22,24,15,17,19,21,11,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Северный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Горького 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Горького 30,33,35,37,39,41,43,45,47,26,28, 42 Новая</w:t>
            </w:r>
          </w:p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3,5,7,9,11,10,12,14,16,18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Северный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сектор многоквартирных домов ул. Коммунистическая 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1-й Проезд 12,8,1,6 Коммунистическая</w:t>
            </w:r>
          </w:p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8,12,14,16,18,17,15,11,9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Северный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Коммунистическая 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Полевая 3,4,6,2,14,16, 8,10, Коммунистическая 21,20,19, Молодежная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Северный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Юбилейная 5а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Юбилейная 1,3,5, 7,9,4,2, 2а,Молодежная</w:t>
            </w:r>
          </w:p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17,19,21,20а,22,24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Северный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Юбилейная 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0F90" w:rsidRPr="00CF57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Юбилейная</w:t>
            </w:r>
          </w:p>
          <w:p w:rsidR="00030F90" w:rsidRPr="00CF57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11,13,15,19,21,23,25,27,29,6,8,10,12,14,16,18,20,22 Строительная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Северный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пер. Дорожный 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Дорожный 3,5,7,4,2,7,9,11, Полевая 18,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Северный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 xml:space="preserve">с. Новокроюшкино 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 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Центральная 2,4,6,5,7,10,12,Школьная 1,3,5,7,4,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Северный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 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Центральная 11,13,16,18,19,15,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Северный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 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Центральная 20,22,24,26,28,30,32,34,36 Боровая</w:t>
            </w:r>
          </w:p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32,34,28,31,52,37,51,Заречная 1,3,6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Северный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Боровая 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Боровая 2,6,8, Южная 1,2,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СанПиН 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Северный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Боровая 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Боровая 7,9,12,11,14,16,13,17,19,21,38,40,42,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Северный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Ленина 9,11,8,10,14,13,16,22,15 22,3,12,,Школьная</w:t>
            </w:r>
          </w:p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1,3,5,7,4,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Северный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 xml:space="preserve">с. Лебяжье. 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Зеленая 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Зеленая 2,8,14,7,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Северный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Зеленая 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Зеленая 18,20,23,25,27,29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Северный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Зеленая 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Зеленая 24,26,30,34,36,53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Северный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 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Молодежная 3,5,7,11,15,4,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Северный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 18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Молодежная 14,16,18,20,22,25,27,29,31,33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Северный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 27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Северный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 19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Молодежная 21,23,10,12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Сибирский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п. Сибирский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, ул. Лесопитомник, 1А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Лесопитомник, 1 - 40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плита ЖБИ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Сибирский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Привокзальная, 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Привокзальная, 1 - 15, АО РЖД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Сибирский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Дружбы, 32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Дружбы, 7 - 32, ул. Южная, 8 - 12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нормами СанПиН 2.1.3684-21</w:t>
            </w:r>
          </w:p>
        </w:tc>
      </w:tr>
    </w:tbl>
    <w:p w:rsidR="00030F90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  <w:br w:type="page"/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30"/>
        <w:gridCol w:w="2698"/>
        <w:gridCol w:w="1282"/>
        <w:gridCol w:w="1085"/>
        <w:gridCol w:w="2400"/>
        <w:gridCol w:w="950"/>
        <w:gridCol w:w="946"/>
        <w:gridCol w:w="950"/>
        <w:gridCol w:w="946"/>
        <w:gridCol w:w="950"/>
        <w:gridCol w:w="955"/>
      </w:tblGrid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Сибирский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Строительная, 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Строительная, 1 - 14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Сибирский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Сиреневая, 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Железнодорожная, 1 - 23, ул. Дружбы, 2 - 6, ул.</w:t>
            </w:r>
          </w:p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Сиреневая, 1 - 23, ул. Солнечная, 7 - 13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Сибирский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Солнечная, 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собственники квартир МКД по ул. Солнечная, 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Солнечная, 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плиты ЖБИ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Сибирский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Новая, 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муниципальное образование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Новая, 1 - 6, ул. Садовая, 1 - 7, ул. Энергетиков, 1 -</w:t>
            </w:r>
          </w:p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10, ул. Мира, 1 - 8, ул. Солнечная, 1 - 5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Сибирский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Молодежная, 6А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Сибирская, 1 - 9, ул. Молодежная, 3 - 15, ул.</w:t>
            </w:r>
          </w:p>
          <w:p w:rsidR="00030F90" w:rsidRPr="00CF57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Первомайская, 1 - 3, ИП Канаков Д.С., ИП Осипова Т.М., ИП Хаирова Е.В., ИП Шевченко И.А.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Сибирский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Молодежная, 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Молодежная, 1 - 4, ул. Гагарина, 9 - 32, АО "Почта России", МУП ПКС, ООО "Династия", ИП Калашников В.И., Сибирская ДШИ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Сибирский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Гагарина, 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Старыгина, 1 - 16, ул. Гагарина, 1 - 8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Сибирский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Парковая, 1А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Парковая, 1 - 26, ул. Южная, 1 - 8, МУП ПКС, администрация Сибирского сельсовета, Первомайская ЦРБ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Сибирский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Молодежная, 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"Розница-1"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"Розница-1"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плита ЖБИ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есть, металл, павильон, евроконтейнер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Сибирский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Молодежная, 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Сибирская СОШ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Сибирская СОШ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плита ЖБИ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есть, металлопрофиль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Сибирский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Первомайская, 3А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ИП Черепанов Г.А.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ИП Черепанов Г.А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плита ЖБИ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Сибирский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Молодежная, 6Е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д/с "Улыбка"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д/с "Улыбка"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плита ЖБИ, асфальт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СанПиН 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Сибирский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Старыгина, 18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"Газпром Томск трансгаз"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"Газпром Томск трансгаз"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плита ЖБИ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есть, сетка рабица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Сибирский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Привокзальная, 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Привокзальная 7 (только жители)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плита ЖБИ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Сибирский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п. Лесная Поляна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, ул. Цветочная, 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Цветочная, 1 - 8, ул. Новая, 1 - 10, ул. Центральная, 1 - 13, пер. Центральный, 1 - 3, Первомайская ЦРБ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плита ЖБИ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Сибирский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п. Лесная Поляна, ул. Молодежная, 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ул. Центральная, 14 - 42, ул. Молодежная, 1 - 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en-US" w:bidi="en-US"/>
              </w:rPr>
              <w:t>2+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B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en-US" w:bidi="en-US"/>
              </w:rPr>
              <w:t>57: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E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en-US" w:bidi="en-US"/>
              </w:rPr>
              <w:t>582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Сибирский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п. Рогуличный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, ул. Школьная, 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Школьная, 1 - 73, ул. Нижняя, 1 - 24, ИП Губайдулина Ю.А., АО "Почта России", Первомайская ЦРБ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плита ЖБИ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Сибирский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п. Рогуличный, ул. Зеленая, 37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Зеленая, 1 - 37, ул. Лесная, 1 - 51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плита ЖБИ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Сибирский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с. Октябрьское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, ул. Центральная, на въезде в село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Центральная, 1 - 37, ул. Октябрьская, 1 - 30, ул.</w:t>
            </w:r>
          </w:p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Новая, 1 - 11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плита ЖБИ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Сибирский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с. Октябрьское, ул. Нагорная, 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Нагорная, 1 - 4, ул. Цветочная, 1 - 15, ул. Садовая, 1 - 3, ул. Приозерная, 11 - 16, ул. Весенняя, 1 - 10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плита ЖБИ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Сибирский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п. Сибирский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, ул. Первомайская, 10 КРЦ "Радуга"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КРЦ "Радуга"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КРЦ "Радуга"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плита ЖБИ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есть, металлопрофиль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Сибирский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СНТ "Моторостроитель", ворота № 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СНТ "Моторостроитель"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СНТ "Моторостроитель"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Сибирский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СНТ "Моторостроитель", ворота № 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СНТ "Моторостроитель"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СНТ "Моторостроитель"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</w:tbl>
    <w:p w:rsidR="00030F90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  <w:br w:type="page"/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30"/>
        <w:gridCol w:w="2698"/>
        <w:gridCol w:w="1282"/>
        <w:gridCol w:w="1085"/>
        <w:gridCol w:w="2400"/>
        <w:gridCol w:w="950"/>
        <w:gridCol w:w="946"/>
        <w:gridCol w:w="950"/>
        <w:gridCol w:w="946"/>
        <w:gridCol w:w="950"/>
        <w:gridCol w:w="955"/>
      </w:tblGrid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Сибирский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СНТ "Космос", ворота № 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СНТ "Космос"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СНТ "Космос"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Сибирский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СНТ "Космос", ворота № 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СНТ "Космос"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СНТ "Космос"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Сибирский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СНТ "Локомотив, главные ворота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СНТ "Локомотив"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СНТ "Локомотив"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Сибирский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п. Костяки, ул. Центральная, д. 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Центральная, 2а; 2; 19; 32; 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 xml:space="preserve">с. Зудилово 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Кленовая 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ул.Кленовая 1-15, 4,4а-10, 10а-12, пер. Тепличный 2- 8, 1-11,11а, Юбилейная 4е, 4а, 4в, 4б, 4г, 6а, 6б, 6в, 6в/1, 6г, ул. Ленина 20-30, 29-35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Механизаторов 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Механизаторов 14-38, 38а, 13-21, ул. Юбилейная 2, 11-11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Ленина 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Механизаторов 1- 11,11а,11б,11в,11г, 2-12, 4а,12-2, ул. Ленина 1-11, 2-4, 2а, 1а,7а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Пионерская 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Пионерская 23-35, 22-1,22-</w:t>
            </w:r>
          </w:p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2,22а,22б, ул. Ленина 6-18, 13-29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Пионерская,1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Пионерская 2-12, 4а,6а,6б, 1-13, ул. Новая 1-7, 1а,3а, 2-6, Береговая 2-6, 1а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Береговая 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Береговая 8-26, 18а, 18б, 5-9, ул. Пионерская 19а,19б, 21,.21а,21б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пер. Клубный 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пер. Клубный 1- 5, 1а,б, 2-8, пер. Южный 1-13, 2-6, ул. Совхозная 4б,4в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Совхозная 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Совхозная 1-5, 2-4, ул. Пионерская 18,20а, ул. Пионерская 15-19, 14-16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СанПиН 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Новая 13б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0F90" w:rsidRPr="00CF5790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Новая 9-21, 8-28, 17е, 17г, 15е, ул. Совхозная 7-9,9а, 6-1,6-2, 8, 11,11а, 10,10а, ул.</w:t>
            </w:r>
          </w:p>
          <w:p w:rsidR="00030F90" w:rsidRPr="00CF5790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Титова 2-8,2а, 1-5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Школьная 1д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Школьная 1-9, 1б,1в,1б,1д, 2- 16,2а, ул. Энергетиков 19-21, 6а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Шукшина. 58а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Шукшина 53а, 55, 55а, 57-61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Школьная 43в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Школьная 40-50,50а, 33-51, 60 лет СССР 38, 33-39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Школьная, 55в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Школьная 55-69, 52-66,66а, 62а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Школьная 74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Школьная 69а, 71-87, 70-72, ул. Советская 105-119, 105а, 96-114, 102а, 102б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Кирова 75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Кирова 40-66, 45-93, ул. Советская 95-101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Советская 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Набережная 1-3, 1а, 1б,1в,1г, 3а,3б,3в,3г, ул. Советская 2-18, 1-23)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Советская 59-2а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(ул. Советская 20-68, 25-75, ул. Набережная 14-22,14а, 22в, 11-17,11а)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Советская 72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(ул. Советская 70-90, 80а, 77-101, 70а, 70б, ул. Набережная 19-31, 27а, 24-38)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Набережная 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Набережная 1-9а, 2-10, 2а, 2-я Набережная 8-20,20а, 9-19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</w:tbl>
    <w:p w:rsidR="00030F90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  <w:br w:type="page"/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30"/>
        <w:gridCol w:w="2698"/>
        <w:gridCol w:w="1282"/>
        <w:gridCol w:w="1085"/>
        <w:gridCol w:w="2400"/>
        <w:gridCol w:w="950"/>
        <w:gridCol w:w="946"/>
        <w:gridCol w:w="950"/>
        <w:gridCol w:w="946"/>
        <w:gridCol w:w="950"/>
        <w:gridCol w:w="955"/>
      </w:tblGrid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мкр. Звездный б/н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мкр. Звездный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Гагарина 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Гагарина 1-7, 2-4, 4а, 4б,4в, 4г , ул.</w:t>
            </w:r>
          </w:p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Пушкина 1-5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Майская 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Майская 4-8, 4а, 3-15, Гагарина 9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softHyphen/>
              <w:t>13, 6-10,10а, ул. Пушкина 7-11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Гагарина 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Гагарина 15-31, 12-18, 16а, 18а) ул.</w:t>
            </w:r>
          </w:p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Речная 1, 1а, 1б, 1в, 1г, 1д, 1е, 1ж, Речная 2а, 2б, 2в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Гагарина 35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(Гагарина 33,33а, 20-22, Шукшина 32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softHyphen/>
              <w:t>34, 21-31)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Шукшина 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Шукшина 2-30, 1-19, пер. Шушинский 1-19, 2-22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Шукшина 38а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Шукшина 36-48, 46а, 46б, 48а, 48б, 48в, 33-49, 49а, 49б)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Шукшина 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Шукшина 50, 52, 54,56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Шукшина 54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Шукшина 60-66, 58а, 58б, 58б, 58е, 62а, 53,53а, 55, 55а, 57-61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Лесная 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Лесная 2-28, 26а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Дружбы 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Дружбы 2-16, 4а, 8а, 1-5, Октябрьская 1-9, 2-8, Партизанская 2-14,2а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Партизанская 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Партизанская 16-52, 18а, 1-27, Речная 2-4, 1-25, 3а, 5а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СанПиН 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Октябрьская 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Октябрьская 11-63, 4-42, 42а,б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Заречная (напротив мкр. Звездный 5, возле дороги перед мостиком)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Заречная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Кирова 23б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Кирова 9- 43, 8-38, 10б, 14б, 13а, 15а, 7а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60 лет СССР 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60 лет СССР 22 -36, 25-31, ул. Сиреневая 17-27, 16-24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60 лет СССР 43А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Песчаная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Сиреневая 65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Сиреневая 45-65, 38-46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Сиреневая 33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Сиреневая 29-43, 26-36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Сиреневая, 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Сиреневая 1-15,2-14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Вишневая 27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26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Вишневая 23-33, 30-40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Вишневая 41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26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Вишневая 35-51, 42-56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Вишневая 53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Вишневая 53- 59, 58-64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Вишневая 71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26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Вишневая 61-71, 66-76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нормами СанПиН 2.1.3684-21</w:t>
            </w:r>
          </w:p>
        </w:tc>
      </w:tr>
    </w:tbl>
    <w:p w:rsidR="00030F90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  <w:br w:type="page"/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30"/>
        <w:gridCol w:w="2698"/>
        <w:gridCol w:w="1282"/>
        <w:gridCol w:w="1085"/>
        <w:gridCol w:w="2400"/>
        <w:gridCol w:w="950"/>
        <w:gridCol w:w="946"/>
        <w:gridCol w:w="950"/>
        <w:gridCol w:w="946"/>
        <w:gridCol w:w="950"/>
        <w:gridCol w:w="955"/>
      </w:tblGrid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Луговая 61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Луговая 46-62, 43-61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Луговая 42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Луговая 40-44, 37-41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Луговая 32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Луговая 22-40, 31-35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Луговая 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Луговая 12-20, 9-29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Луговая 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Луговая 2-10,2а, 1-7, ул. Сельская 1-5, ул. Песчаная 1,2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Песчаная 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Песчаная 22-46, 19-47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Солнечная 37-41 (хоз проезд)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Солнечная 37-47, 38-44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Солнечная 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Солнечная 24-36, 25-35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Солнечная 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Солнечная 8-22, 5-23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Мичурина 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 Мичурина 30-42, 23-35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Мичурина 18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Мичурина 18- 28, 9-21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Тенистая 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Весенняя 9-25, 12-24, 16а, ул.</w:t>
            </w:r>
          </w:p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Тенистая 2-24, 1-23, ул. Алтайская 15-45, 2-24, 2а, 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СанПиН 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Мичурина 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Мичурина 2-16, 1-7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Весенняя 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Весенняя 1-7, 2-10 , ул. Сельская 19-23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Кедровая 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Кедровая 12-24, 1-11, 4-10, 1а, пер.</w:t>
            </w:r>
          </w:p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Трудовой 7-15, Степная 15а, 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Энергетиков 8а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Кедровая 2 ,ул. Энергетиков 19-29, 6-12,6а, 12а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Энергетиков 13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Кирова 1-7, 2-6, ул. Энергетиков 1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softHyphen/>
            </w:r>
          </w:p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17, 2-4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Юбилейная 67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пер. Молодежный 2-12, пер. Мирный 1 11, ул. Боровая 1-3,2-6ул. Юбилейная 57-67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Юбилейная, 79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Юбилейная 12, пер. Трудовой 1-5, Юбилейная 16-18, 77а,77б,77в,77г,77д, 71-75, Вишневая 1-11, 2-14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Титова 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Степная , ул. Титова 14-26,13-27, ул. Победы 1-5, 1а, 2-6,2а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Строительная 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Новая 23-29, 29а, 30-36, ул.</w:t>
            </w:r>
          </w:p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Юбилейная 6д, 4, 33-55, Строительная 10-14, 11-22, 1</w:t>
            </w:r>
          </w:p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9, 7-2, 9-2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Строительная 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Строительная 4-16,ул. Титова</w:t>
            </w:r>
          </w:p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7,10,12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Железнодорожная 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Железнлдорожная 3-11, 2-8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</w:tbl>
    <w:p w:rsidR="00030F90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  <w:br w:type="page"/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30"/>
        <w:gridCol w:w="2698"/>
        <w:gridCol w:w="1282"/>
        <w:gridCol w:w="1085"/>
        <w:gridCol w:w="2400"/>
        <w:gridCol w:w="950"/>
        <w:gridCol w:w="946"/>
        <w:gridCol w:w="950"/>
        <w:gridCol w:w="946"/>
        <w:gridCol w:w="950"/>
        <w:gridCol w:w="955"/>
      </w:tblGrid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Железнодорожная 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Железнодорожная 10-44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Железнодорожная 52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Железнодорожная 46-54, 54а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Железнодорожная 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Железнодорожная 56-72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Гагарина 35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частный сектор ул. Гагарина 20, 21, 22, 33, 33а, 35, уд.</w:t>
            </w:r>
          </w:p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Шукшина 21-31, 32, 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0.75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Зудиловское кладбище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мусор с кладбища (в разных месиах кладбища)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7,80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пос. Ильича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, перекресток ул. Калинина-Зеленая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Калинина с 1-10, ул. Зеленая с 1-11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пос. Ильича, перекр. ул. Калинина-Горького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Калинина с 11-15, ул. Горького с 1-8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7,60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Зудиловский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пос. Ильича, перекр. Ул. Калинина- Мира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Калинина с 16-22, ул. Мира с 1-9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7,60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 xml:space="preserve">с. Березовка. 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Полярная № 2 а (напротив)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Полярная 2-14,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Октябрьская № 2 (напротив)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Октябрьская 2-15,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Парковая /Лесная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Парковая/ул. Лесная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Новая между ул. № 14-16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Новая 1-25,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СанПиН 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Парковая 36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Новая 32-42, Парковая 16-20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Садовая 16 (напротив)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Садовая 2-16, ул. Лесная 4-14,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Звездная № 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Парковая 18-26, ул. Звездная, 4-12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Южная 4 (напротив)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Южная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Южная № 5 а (напротив)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Южная 5а-42,ул. Гагармина 1-23,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Светлая № 2 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Светлая 1-27,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Дальняя № 1 (напротив 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Дальняя 1-18, Цветочная 1-14,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Вишневая 17 (напротив)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Вишневая 1-23,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Линейная № 13 (напротив)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Линейная 1-29,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Красная 2 (напротив)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Красная 1-19, ул. Звездная 6-20, ул. Лесная 1-13,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Перекресток 2-й переулок № 21-Мира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1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пер. Второй 1-10, ул. Мира 5- 15,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Мира №1 б, № 6 (напротив) въезд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Мира 1- 9, пер. Первый 1- 12,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нормами СанПиН 2.1.3684-21</w:t>
            </w:r>
          </w:p>
        </w:tc>
      </w:tr>
    </w:tbl>
    <w:p w:rsidR="00030F90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  <w:br w:type="page"/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30"/>
        <w:gridCol w:w="2698"/>
        <w:gridCol w:w="1282"/>
        <w:gridCol w:w="1085"/>
        <w:gridCol w:w="2400"/>
        <w:gridCol w:w="950"/>
        <w:gridCol w:w="946"/>
        <w:gridCol w:w="950"/>
        <w:gridCol w:w="946"/>
        <w:gridCol w:w="950"/>
        <w:gridCol w:w="955"/>
      </w:tblGrid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Катаева № 15 (напротив)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Катаева 1- 17, пер. Второй 9-15,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Катаева № 29 а (напротив магазина)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Катаева 19- 43, пер. Четвертый 15-19,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Катаева № 43 (напротив)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Катаева 45- 53, пер. Дружный 1-20,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Катаева № 59 (напротив)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Катаева 55- пер. Дружный 1-22,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Мира 32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Мира 21-39,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Зеленая № 1 а (напротив)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 73-79,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Зеленая 11/1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Зеленая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Перекресток пер. Строительный - Центральная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 45-67, пер. Строительный 13-24,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 № 2 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Центральная 17 - 2,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Перекресток Советская-Центральная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Советская 1- 22,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Сиреневая № 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Сиреневая 27-2а, ул. Ахматова, ул. Гоголя,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Перекресток ул. Озерная-пер. Гаражный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пер. Гаражный 6-47, Озерная 39-43,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СанПиН 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Пионерская № 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Пионерская 1-19,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Пионерская № 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Пионерская 20 - 35,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Пионерская № 36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Парковая 5- 14, Садовая 6-12 а,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перекресток Зеленая - пер. Гаражный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кул. Зеленая, пер. Гаражный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Перекресток Зеленая-пер.Строительный 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Зелёная 2-18,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Перекресток Комсомольская- 40 лет Победы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Мичерина 1-6, ул. Комсомольская 1-15, 40 лет Победы 1-16,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нормами 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 .Комсомольская №25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Комсомольская 16-33,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Пукшкина № 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Пушкина 2 - 12, часный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Нагорная (напротив башни)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Нагорная 2-12,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перекресток Тихая - Юбилейная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Совхозная 1-12, ул. Юбилейная 1-7, ул. Тихая 26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softHyphen/>
            </w:r>
          </w:p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Тихая № 17 (напротив)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Тихая 10-25 а,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В соответствии с нормами СанПиН 2.1.3684-21</w:t>
            </w:r>
          </w:p>
        </w:tc>
      </w:tr>
      <w:tr w:rsidTr="00CF579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Набережная № 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ул. Тихая 1-12, ул. Набережная 1-20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 w:rsidRPr="00CF57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В соответствии с </w:t>
            </w:r>
            <w:r w:rsidRPr="00C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нормами СанПиН 2.1.3684-21</w:t>
            </w:r>
          </w:p>
        </w:tc>
      </w:tr>
    </w:tbl>
    <w:p w:rsidR="00030F90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  <w:br w:type="page"/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30"/>
        <w:gridCol w:w="2698"/>
        <w:gridCol w:w="1282"/>
        <w:gridCol w:w="1085"/>
        <w:gridCol w:w="2400"/>
        <w:gridCol w:w="950"/>
        <w:gridCol w:w="946"/>
        <w:gridCol w:w="950"/>
        <w:gridCol w:w="946"/>
        <w:gridCol w:w="950"/>
        <w:gridCol w:w="955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Перекресток пер. Ударников - Набережная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Набережная 22 - 32, Ударников 2-12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Пер. Гаражный 5/2 (напротив)(около КТП)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пер. Гаражный 1-6, ул. Энергетиков 1-8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Северная № 13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ул.Северная 1-20,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пер. Строительный № 4 А (напротив)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пер. Строительный 1-10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пер. Строительный 14-16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пер. Строительный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Северная № 21 (напротив)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Северная 19-23, пер. Спаский 34 - 30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Пер. Спасский № 21/1 (напротив)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пер. Спаский 4-26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Береговая 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Береговая 1-10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Береговая № 26 (напротив)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Береговая 24-32, пер. Песчанный 2-10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Береговая № 18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Береговая 1-22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Переулок Большой № 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пер. Большой 1-19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Совхозная № 13 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Совхозная 13-26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 40 лет Победы 38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Юбилейная 1-20, пер. Строительный, ул. 40 лет Победы 32-38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40 лет Победы 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40 лет Победы 40-44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40 лет Победы 41-43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40 лет Победы 39-43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40 лет Победы 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40 лет Победы 50-60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40 лет Победы 69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40 лет Победы 65-73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40 лет Победы № 59/1 (напротив)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40 лет Победы 49-59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40 лет Победы 50 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40 лет Победы 50а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40 лет Победы № 56 (напротив)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40 лет Победы 50-61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Пер. Восточный № 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микр. Восточный 14-21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Пер. Восточный (напротив котельной)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микр. Восточный 1-26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Зеленая № 28 А (напротив)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Зеленая 32-44б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1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Новая 8-10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Новая 1-10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</w:tbl>
    <w:p w:rsidR="00030F90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  <w:br w:type="page"/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30"/>
        <w:gridCol w:w="2698"/>
        <w:gridCol w:w="1282"/>
        <w:gridCol w:w="1085"/>
        <w:gridCol w:w="2400"/>
        <w:gridCol w:w="950"/>
        <w:gridCol w:w="946"/>
        <w:gridCol w:w="950"/>
        <w:gridCol w:w="946"/>
        <w:gridCol w:w="950"/>
        <w:gridCol w:w="955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Озерная 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Озерная 16-30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Озерная 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Озерная 15-1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пер. Ул. Мира - пер. Четвертый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Мира 15-30, пер . Четвертый 1-13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Цветочная 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Цветочная 1-14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40 лет Победы 25 (со стороны! пер. Гаражный)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40 лет Победы 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Асфальтобетон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 xml:space="preserve">п. Бажево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Алтайская 19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Алтайская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Заречная 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Заречная 7-25,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Заречная / пер. Речной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Заречная 27-42, пер. Речной 13-23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Луговая 4 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1-27,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Первомайская 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Первомайская 4-7, Заречная 16-5,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Первомайская 13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Первомайская 8-29,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Первомайская 36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Первомайская 32-63,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Полевая 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Полевая 1-13, ул. Луговая 8-26,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Полевая 13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Полевая 13 МКД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Полевая 28 а (напротив)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Полевая 15-17, ул. Новаая 7-28,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Полевая 31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Полевая 26-64,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Новогорская 4 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Новогорская 4 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Новогорская (в конце улицы!)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Новогорская 45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пер. Речной 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пер. Речной 3-11,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Сенная 54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Сенная 54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Сенная 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Сенная 35-50, ул. Алтайская 2-18,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Сенная 14а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Сенная 14а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Солнечная 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Солнечная 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1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Солнечная 34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Новая 1-6, ул. Сенная 1-7, ул. Солнечная 2-13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</w:tbl>
    <w:p w:rsidR="00030F90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  <w:br w:type="page"/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30"/>
        <w:gridCol w:w="2698"/>
        <w:gridCol w:w="1282"/>
        <w:gridCol w:w="1085"/>
        <w:gridCol w:w="2400"/>
        <w:gridCol w:w="950"/>
        <w:gridCol w:w="946"/>
        <w:gridCol w:w="950"/>
        <w:gridCol w:w="946"/>
        <w:gridCol w:w="950"/>
        <w:gridCol w:w="955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 xml:space="preserve">п. Новый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50 лет Победы 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Степная 13-20, ул. 50 лет Победы 9-20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50 лет Победы 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50 лет Победы 1-9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Бийская 22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Бийская 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0, 75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Бийская 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Бийская 1-7, ул. Трудовая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Бийская / ул. Зеленая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Бийская 23-25, ул. Зеленая 2-22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Бийская / ул. 1-я Парковая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Бийская 32, ул. Парковая 1-я, Изумрудная,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Бийская / ул. Толстого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Толстого 1-24,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Бийская / ул. Трудовая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Трудовая 25-42, Весенняя 2-16, Бийская 3-9,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Бийская / ул. Чехова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Зеленая 1-24, Чехова 1-24, Титова 1-24,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Бийская / ул. Шукшина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Гагарина 1-95, Шукшина 1-14, Школьная 1-95, Спортивная 1-95, 2-я Парковая 1-95, Сиреневая 1-95,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б-р Молодежный 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Мирная 14-30, Цветущая 17-30,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Зеленая / б-р Молодежный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Зеленая 9-31,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Первостроителей / ул. Степная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Первостротелей 1-12, 50 лет Победы 1-4,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Пионерская 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Пионерская 25-37,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Пионерская 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Пионерская 28-35,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Славная / ул. Бийская / ул. Мирная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Славная 1-21, Бийская 23-35,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перекресток ул. Прудская / ул. Солнечная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Прудская, ул. Солнечная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7,8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Солнечная 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Солнечная 2-13, Прудская 2а-4а,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Степная 5 (рядом)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50 лет Победы 3-9, Степная 4-7,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Трудовая 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Трудовая 25-34, пер. Березовый 2-6, Весенняя 1-8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Трудовая / ул. 50 лет Победы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Сибирская 2-9, Пионерская 7-13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Трудовая / ул. Степная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Степная 7-11, Трудовая 3-15,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Трудовая / ул. Южная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Трудовая 17-23, Южная 8-18, пер. Березовый 2-18, Сибирская 2-10,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1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Чехова / ул. Весенняя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Толстого 25-59, Зеленая 2-28, Чехова 15-91, Титова 11-93,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</w:tbl>
    <w:p w:rsidR="00030F90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  <w:br w:type="page"/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30"/>
        <w:gridCol w:w="2698"/>
        <w:gridCol w:w="1282"/>
        <w:gridCol w:w="1085"/>
        <w:gridCol w:w="2400"/>
        <w:gridCol w:w="950"/>
        <w:gridCol w:w="946"/>
        <w:gridCol w:w="950"/>
        <w:gridCol w:w="946"/>
        <w:gridCol w:w="950"/>
        <w:gridCol w:w="955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Мирная / ул. Весенняя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Весенняя 9-38, Цветущая 2-16, Нежная 2-16, Мирная 4-12,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Пионерская / ул. Сибирская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Сибирская 2-9, Пионерская 7-13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Южная / ул. Первостроителей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Южная 1-5,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Южная 32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Сибирская 2-9, Пионерская 7-13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Южная 6 (напротив)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Южная 6-18, Прудская 1-17,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Чехова 96 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Чехова 81-96 а,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Весенняя / ул. Шукшина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Шукшина 26-45, Школьная 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Весенняя / ул. Зеленая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Зеленая 2-28, Чехова 15-91,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 xml:space="preserve">п. Правда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Гаражная / ул Школьная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Школьная 1-12, Горажная 16-50 а,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7,8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п. Правда ул Микрорайон 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МКД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7,8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СНТ "Сибирь"начало ул. Центральная (по левой стороне)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с 1 по 6 линию СНТ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Березовский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СНТ "Сибирь"начало ул. Пятая (около участка №2 б)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с 1 по 6 линию СНТ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п. Правда ул Школьная 11/2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Школьная 14-34, Березовая 1-16, Молодежная 1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softHyphen/>
              <w:t>18, микрорайон 1-10, частный сектор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7,8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 xml:space="preserve">с. Первомайское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Кр. Октябрь 66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частный сектор ул. Кр. Октябрь 16-94; ул. Гагарина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Кр. Октябрь 127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Кр. Октябрь 100-127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Кр. Октябрь 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Кр. Октябрь 98-118; ул. Солнечная; ул. Чапаева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Кр. Октябрь-ул. Луговая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частный сектор ул. Кр. Октябрь, ул. Луговая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Красный Октябрь д. 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Частный сектор ул. Кр. Октябрь 2-14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ул.Пролетарская д.2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частный сектор ул.Пролетарская д.2-20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Пролетарская д.26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частный сектор ул. Пролетарская д. 22-38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Пролетарская 78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Пролетарская 60-78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ул.Пролетарская д.60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частный сектор ул. Пролетарская д.40-78; ул. Луговая д.22-28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Свердлова д.15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частный сектор ул. Свердлова; ул.Калинина; ул.Кирова 18-34 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1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Свердлова д. 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частный сектор ул. Свердлова; ул. Чернова; ул.Советская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</w:tbl>
    <w:p w:rsidR="00030F90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  <w:br w:type="page"/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30"/>
        <w:gridCol w:w="2698"/>
        <w:gridCol w:w="1282"/>
        <w:gridCol w:w="1085"/>
        <w:gridCol w:w="2400"/>
        <w:gridCol w:w="950"/>
        <w:gridCol w:w="946"/>
        <w:gridCol w:w="950"/>
        <w:gridCol w:w="946"/>
        <w:gridCol w:w="950"/>
        <w:gridCol w:w="955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ул.Советская д.43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частный сектор ул.Советская 41-51; ул. Ул.Кирова д. 1-15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ул.Советская д. 77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частный сектор ул. Советская 53-83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ул.Советская 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частный сектор ул.Советская 2-8; ул.Ленина 2; ул.Соболева 2-10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Ленина д. 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ул.1-ый и 2-ой пер.Ленина; ул.Ленина 23-55; ул.Партизанская 2-8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ул.Ленина д. 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 xml:space="preserve">частный сектор ул.Ленина 3-21; ул. Юбилейная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ru-RU" w:eastAsia="ru-RU" w:bidi="ru-RU"/>
              </w:rPr>
              <w:t>д.2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ru-RU" w:eastAsia="ru-RU" w:bidi="ru-RU"/>
              </w:rPr>
              <w:softHyphen/>
            </w:r>
          </w:p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ru-RU" w:eastAsia="ru-RU" w:bidi="ru-RU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ул.Соболева 22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частный сектор 1-ый пер.Ленина ; ул. Центральная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Соболева 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Соболева 1-20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ул.Ленина 67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частный сектор ул.Ленина 57-71; ул.Мира; ул.Чернова 40-48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ул.Ленина 83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2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ул.Ленина 83,83а,083б, 83б, 83в, 83г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Соболева 65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частный сектор ул. Соболева 46-96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Партизанская 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Соболева, ул. Партизанская 20-40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ул.Партизанская 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частный сектор ул.Фабричная; ул. Партизанская д. 10</w:t>
            </w:r>
          </w:p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ул.Партизанская 42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частный сектор ул. Партизанская д. 24-40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ул.Партизанская 52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частный сектор ул. Партизанская д.4 2-72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Чернова 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частный сектор ул. Чернова д. 48-64; пер.Дорожный д. 30-36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ул.Чернова-ул.Юбилейная (1б)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частный сектор ул. Чернова д. 26-36; ул. Юбилейная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Чернова 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частный сектор ул. Чернова д. 22-26; ул. Комарова 16</w:t>
            </w:r>
          </w:p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Чернова 103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Чернова 66-107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Чернова 77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Чернова 77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Комарова 29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частный сектор ул. Чернова д. 2-20; ул. Советская 65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softHyphen/>
            </w:r>
          </w:p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Боровая 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частный сектор ул. Боровая д. 10-20, ул. Лесная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Боровая 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частный сектор ул. Боровая д.1а-8; ул. Лесная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Молодежная 2а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ул.Молодежная 1-11; 2а, 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1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Силиной маг. Мария-Ра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24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Молодежная д. 15-19; ул. Силиной 11-13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</w:tbl>
    <w:p w:rsidR="00030F90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  <w:br w:type="page"/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30"/>
        <w:gridCol w:w="2698"/>
        <w:gridCol w:w="1282"/>
        <w:gridCol w:w="1085"/>
        <w:gridCol w:w="2400"/>
        <w:gridCol w:w="950"/>
        <w:gridCol w:w="946"/>
        <w:gridCol w:w="950"/>
        <w:gridCol w:w="946"/>
        <w:gridCol w:w="950"/>
        <w:gridCol w:w="955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Молодежная 32-34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Молодежная д. 26-36; 35-43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Молодежная 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Молодежная д. 33; ул. Садовая; ул. Школьная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Силиной 2 (4-6)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Силиной д. 2-6; 13-19; 13а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ул.Интернациональная 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Интернациональная д. 2-18; ул.Ленина 113-117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ул.Интернациональная 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Интернациональная д. 1-9, 2а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Плотникова 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ул.Плотникова 1-15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пер. Дорожный 13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пер. Дорожный 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 Дорожный 22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пер. Дорожный 2-22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ул.им.М.М.Сироты 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Им.М.М.Сироты ; ул. Сурсина 17-23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Сурсина 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Сурсина 1-15;2-12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Первомайская 13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Первомайская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мкр.Комсомольский 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мкр. Комсомольский 1-13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мкр.Комсомольский 34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мкр. Комсомольский 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мкр.Комсомольский - Ленина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мкр. Комсомольский 60-72; ул. Ленина 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мкр.Комсомольский 17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мкр. Комсомольский 14-32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Калинина 42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частный сектор ул. Калинина 29-41;36-42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Заготзерно 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частный сектор ул. Заготзерно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Рабочая 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частный сектор ул.Рабочая 22-28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Рабочая 27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Рабочая 27-48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Центральная 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частный сектор ул. Центральная 9-15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Комарова 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частный сектор ул. Центральная 1,2; ул. Советская 14</w:t>
            </w:r>
          </w:p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Им. М.М.Сироты 1а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Им. М.М. Сироты 1-15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ул.Советская 81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2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частный сектор ул.Советская 81-85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1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Лесная 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Ленина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</w:tbl>
    <w:p w:rsidR="00030F90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  <w:br w:type="page"/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30"/>
        <w:gridCol w:w="2698"/>
        <w:gridCol w:w="1282"/>
        <w:gridCol w:w="1085"/>
        <w:gridCol w:w="2400"/>
        <w:gridCol w:w="950"/>
        <w:gridCol w:w="946"/>
        <w:gridCol w:w="950"/>
        <w:gridCol w:w="946"/>
        <w:gridCol w:w="950"/>
        <w:gridCol w:w="955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Рабочая 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частный сектор ул.Рабочая 2-6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Строительная 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Строительная 2 и часть ул. Дорожная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ул.им. О.В.Г авриленко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им.О.В. Гавриленко № 1-5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мкр. Комсомольский 44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мкр. Комсомольский 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 xml:space="preserve">с. Новоповалиха,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Центральная 55а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частный сектор с.Новоповалиха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ул. Центральная 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частный сектор с.Новоповалиха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грунт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Первомайский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с. Голышево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, ул. Плотникова 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частный сектор с. Голышево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1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0F9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п. Волга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, ул. Рабочая 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МО Первомайский район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частный сектор пос. Волга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 w:eastAsia="ru-RU" w:bidi="ru-RU"/>
              </w:rPr>
              <w:t>есть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0,75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ООО "ЭКОСОЮЗ"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90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 w:eastAsia="ru-RU" w:bidi="ru-RU"/>
              </w:rPr>
              <w:t>В соответствии с нормами СанПиН 2.1.3684-21</w:t>
            </w:r>
          </w:p>
        </w:tc>
      </w:tr>
    </w:tbl>
    <w:p w:rsidR="00541A2D">
      <w:pPr>
        <w:widowControl w:val="0"/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</w:pPr>
    </w:p>
    <w:sectPr w:rsidSect="00CF5790">
      <w:headerReference w:type="default" r:id="rId10"/>
      <w:headerReference w:type="first" r:id="rId11"/>
      <w:footerReference w:type="first" r:id="rId12"/>
      <w:type w:val="nextPage"/>
      <w:pgSz w:w="16840" w:h="11900" w:orient="landscape"/>
      <w:pgMar w:top="709" w:right="1223" w:bottom="523" w:left="1026" w:header="0" w:footer="0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56F" w:rsidP="00CB256F">
    <w:pPr>
      <w:rPr>
        <w:sz w:val="24"/>
        <w:szCs w:val="24"/>
      </w:rPr>
    </w:pPr>
  </w:p>
  <w:p w:rsidR="00CB256F" w:rsidP="00CB256F">
    <w:pPr>
      <w:rPr>
        <w:sz w:val="24"/>
        <w:szCs w:val="24"/>
      </w:rPr>
    </w:pPr>
  </w:p>
  <w:p w:rsidR="00CB25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1BD" w:rsidRPr="00E612A5" w:rsidP="00E612A5">
    <w:pPr>
      <w:pStyle w:val="Footer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Pr="00E612A5" w:rsid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9151DE">
      <w:rPr>
        <w:noProof/>
        <w:sz w:val="24"/>
        <w:szCs w:val="24"/>
      </w:rPr>
      <w:t>2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9D" w:rsidP="001E243D">
    <w:pPr>
      <w:pStyle w:val="Header"/>
      <w:ind w:right="-1"/>
      <w:jc w:val="center"/>
    </w:pPr>
    <w:r>
      <w:rPr>
        <w:noProof/>
      </w:rPr>
      <w:drawing>
        <wp:inline distT="0" distB="0" distL="0" distR="0">
          <wp:extent cx="438150" cy="714375"/>
          <wp:effectExtent l="19050" t="0" r="0" b="0"/>
          <wp:docPr id="1" name="Рисунок 1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erb_perv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1722"/>
    <w:multiLevelType w:val="hybridMultilevel"/>
    <w:tmpl w:val="F9200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14E0D"/>
    <w:multiLevelType w:val="hybridMultilevel"/>
    <w:tmpl w:val="28C8FB2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F1A1E"/>
    <w:multiLevelType w:val="hybridMultilevel"/>
    <w:tmpl w:val="29A4D8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470849"/>
    <w:multiLevelType w:val="hybridMultilevel"/>
    <w:tmpl w:val="F022E09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42652"/>
    <w:rsid w:val="00013424"/>
    <w:rsid w:val="000262E7"/>
    <w:rsid w:val="00030F90"/>
    <w:rsid w:val="00056A2F"/>
    <w:rsid w:val="00056C74"/>
    <w:rsid w:val="00063EEA"/>
    <w:rsid w:val="000703A1"/>
    <w:rsid w:val="000836A8"/>
    <w:rsid w:val="00095491"/>
    <w:rsid w:val="000A60DD"/>
    <w:rsid w:val="000A60E5"/>
    <w:rsid w:val="000B3B2C"/>
    <w:rsid w:val="000D2FF0"/>
    <w:rsid w:val="000E1D98"/>
    <w:rsid w:val="00103A23"/>
    <w:rsid w:val="001070C3"/>
    <w:rsid w:val="00111175"/>
    <w:rsid w:val="001347CF"/>
    <w:rsid w:val="001358A5"/>
    <w:rsid w:val="001708D7"/>
    <w:rsid w:val="00175352"/>
    <w:rsid w:val="00180563"/>
    <w:rsid w:val="00182647"/>
    <w:rsid w:val="00195BA3"/>
    <w:rsid w:val="001B4637"/>
    <w:rsid w:val="001B7A5D"/>
    <w:rsid w:val="001E243D"/>
    <w:rsid w:val="001E7A34"/>
    <w:rsid w:val="001F321D"/>
    <w:rsid w:val="002003D9"/>
    <w:rsid w:val="00201255"/>
    <w:rsid w:val="0021486C"/>
    <w:rsid w:val="00231EE1"/>
    <w:rsid w:val="0024013A"/>
    <w:rsid w:val="002410CA"/>
    <w:rsid w:val="00247598"/>
    <w:rsid w:val="00247600"/>
    <w:rsid w:val="00266076"/>
    <w:rsid w:val="00266405"/>
    <w:rsid w:val="00277857"/>
    <w:rsid w:val="002A3643"/>
    <w:rsid w:val="002A707E"/>
    <w:rsid w:val="002B6C68"/>
    <w:rsid w:val="002C001F"/>
    <w:rsid w:val="002C4AC0"/>
    <w:rsid w:val="002D0B88"/>
    <w:rsid w:val="002D1C67"/>
    <w:rsid w:val="002E3B84"/>
    <w:rsid w:val="00317DCC"/>
    <w:rsid w:val="00325520"/>
    <w:rsid w:val="00326D44"/>
    <w:rsid w:val="00341D92"/>
    <w:rsid w:val="00345B54"/>
    <w:rsid w:val="0034696C"/>
    <w:rsid w:val="00347A08"/>
    <w:rsid w:val="003635D3"/>
    <w:rsid w:val="00386F48"/>
    <w:rsid w:val="00392837"/>
    <w:rsid w:val="003A4FC7"/>
    <w:rsid w:val="003D2CEA"/>
    <w:rsid w:val="003E029D"/>
    <w:rsid w:val="003E2A70"/>
    <w:rsid w:val="00401069"/>
    <w:rsid w:val="00410463"/>
    <w:rsid w:val="00421A7E"/>
    <w:rsid w:val="00467ADF"/>
    <w:rsid w:val="004B1C87"/>
    <w:rsid w:val="004C5EF9"/>
    <w:rsid w:val="004F7412"/>
    <w:rsid w:val="00500C2B"/>
    <w:rsid w:val="00500CE0"/>
    <w:rsid w:val="005154F5"/>
    <w:rsid w:val="0052315D"/>
    <w:rsid w:val="00523F38"/>
    <w:rsid w:val="00527F21"/>
    <w:rsid w:val="0053260F"/>
    <w:rsid w:val="0053421F"/>
    <w:rsid w:val="005413C9"/>
    <w:rsid w:val="00541A2D"/>
    <w:rsid w:val="00547BFC"/>
    <w:rsid w:val="00556612"/>
    <w:rsid w:val="00557010"/>
    <w:rsid w:val="0056495D"/>
    <w:rsid w:val="0056739E"/>
    <w:rsid w:val="005D0D54"/>
    <w:rsid w:val="005D3449"/>
    <w:rsid w:val="005D3D4F"/>
    <w:rsid w:val="005E4A04"/>
    <w:rsid w:val="005F2F31"/>
    <w:rsid w:val="006001BD"/>
    <w:rsid w:val="00601F1A"/>
    <w:rsid w:val="006060AE"/>
    <w:rsid w:val="006145A8"/>
    <w:rsid w:val="006214FD"/>
    <w:rsid w:val="006273C2"/>
    <w:rsid w:val="00646633"/>
    <w:rsid w:val="00654A35"/>
    <w:rsid w:val="00663972"/>
    <w:rsid w:val="00673B4B"/>
    <w:rsid w:val="006868C8"/>
    <w:rsid w:val="00687B6F"/>
    <w:rsid w:val="006940E2"/>
    <w:rsid w:val="006A4323"/>
    <w:rsid w:val="006B18A4"/>
    <w:rsid w:val="006B1A3A"/>
    <w:rsid w:val="006C2F51"/>
    <w:rsid w:val="006C424A"/>
    <w:rsid w:val="006C4671"/>
    <w:rsid w:val="006E4F79"/>
    <w:rsid w:val="006F5C95"/>
    <w:rsid w:val="00720BEC"/>
    <w:rsid w:val="007261AA"/>
    <w:rsid w:val="007433C3"/>
    <w:rsid w:val="00781234"/>
    <w:rsid w:val="00797225"/>
    <w:rsid w:val="007D6470"/>
    <w:rsid w:val="007E7AB9"/>
    <w:rsid w:val="008039A1"/>
    <w:rsid w:val="00807007"/>
    <w:rsid w:val="00821728"/>
    <w:rsid w:val="0083062F"/>
    <w:rsid w:val="0083764B"/>
    <w:rsid w:val="008442F1"/>
    <w:rsid w:val="00873C0F"/>
    <w:rsid w:val="00895C5D"/>
    <w:rsid w:val="008A6201"/>
    <w:rsid w:val="008B408D"/>
    <w:rsid w:val="008F426F"/>
    <w:rsid w:val="00902BB7"/>
    <w:rsid w:val="00905AC4"/>
    <w:rsid w:val="00906B96"/>
    <w:rsid w:val="00910876"/>
    <w:rsid w:val="009151DE"/>
    <w:rsid w:val="00932ACC"/>
    <w:rsid w:val="00944AAA"/>
    <w:rsid w:val="009525EF"/>
    <w:rsid w:val="0095751D"/>
    <w:rsid w:val="00962F77"/>
    <w:rsid w:val="00977173"/>
    <w:rsid w:val="0098358B"/>
    <w:rsid w:val="00987D32"/>
    <w:rsid w:val="00991917"/>
    <w:rsid w:val="00997BD5"/>
    <w:rsid w:val="009A5426"/>
    <w:rsid w:val="009C410C"/>
    <w:rsid w:val="009D0900"/>
    <w:rsid w:val="009D7408"/>
    <w:rsid w:val="009E6917"/>
    <w:rsid w:val="00A00AA4"/>
    <w:rsid w:val="00A01A64"/>
    <w:rsid w:val="00A10F91"/>
    <w:rsid w:val="00A11080"/>
    <w:rsid w:val="00A116C1"/>
    <w:rsid w:val="00A23124"/>
    <w:rsid w:val="00A313BA"/>
    <w:rsid w:val="00A4286F"/>
    <w:rsid w:val="00A669A1"/>
    <w:rsid w:val="00A95623"/>
    <w:rsid w:val="00AC2062"/>
    <w:rsid w:val="00AD5A5C"/>
    <w:rsid w:val="00AD786A"/>
    <w:rsid w:val="00AE1A8D"/>
    <w:rsid w:val="00AE3A95"/>
    <w:rsid w:val="00AE56B7"/>
    <w:rsid w:val="00B03954"/>
    <w:rsid w:val="00B42652"/>
    <w:rsid w:val="00B4371A"/>
    <w:rsid w:val="00B855D1"/>
    <w:rsid w:val="00B91073"/>
    <w:rsid w:val="00B91766"/>
    <w:rsid w:val="00B953F1"/>
    <w:rsid w:val="00BA721A"/>
    <w:rsid w:val="00BB2A91"/>
    <w:rsid w:val="00BC44AA"/>
    <w:rsid w:val="00BC58C3"/>
    <w:rsid w:val="00BC5A07"/>
    <w:rsid w:val="00BC6646"/>
    <w:rsid w:val="00BD594D"/>
    <w:rsid w:val="00BE19F0"/>
    <w:rsid w:val="00BE60C2"/>
    <w:rsid w:val="00C20603"/>
    <w:rsid w:val="00C303BC"/>
    <w:rsid w:val="00C37BEF"/>
    <w:rsid w:val="00C512A9"/>
    <w:rsid w:val="00C5425E"/>
    <w:rsid w:val="00C65963"/>
    <w:rsid w:val="00CA1C66"/>
    <w:rsid w:val="00CA7E64"/>
    <w:rsid w:val="00CB256F"/>
    <w:rsid w:val="00CB3714"/>
    <w:rsid w:val="00CB48FE"/>
    <w:rsid w:val="00CE1E53"/>
    <w:rsid w:val="00CF5790"/>
    <w:rsid w:val="00D1529C"/>
    <w:rsid w:val="00D164C0"/>
    <w:rsid w:val="00D22253"/>
    <w:rsid w:val="00D44055"/>
    <w:rsid w:val="00D47DB2"/>
    <w:rsid w:val="00D54408"/>
    <w:rsid w:val="00D54A16"/>
    <w:rsid w:val="00D71142"/>
    <w:rsid w:val="00D77613"/>
    <w:rsid w:val="00D819A9"/>
    <w:rsid w:val="00D8661E"/>
    <w:rsid w:val="00D97B02"/>
    <w:rsid w:val="00DA213A"/>
    <w:rsid w:val="00DC16EE"/>
    <w:rsid w:val="00DC705E"/>
    <w:rsid w:val="00DC70D2"/>
    <w:rsid w:val="00DD3BDE"/>
    <w:rsid w:val="00DF1BDF"/>
    <w:rsid w:val="00DF2DF6"/>
    <w:rsid w:val="00E03618"/>
    <w:rsid w:val="00E26B6F"/>
    <w:rsid w:val="00E352AA"/>
    <w:rsid w:val="00E476BB"/>
    <w:rsid w:val="00E51EEE"/>
    <w:rsid w:val="00E5735E"/>
    <w:rsid w:val="00E612A5"/>
    <w:rsid w:val="00E66AD9"/>
    <w:rsid w:val="00E70BEB"/>
    <w:rsid w:val="00E74022"/>
    <w:rsid w:val="00E759D8"/>
    <w:rsid w:val="00E94B9B"/>
    <w:rsid w:val="00EA4ED6"/>
    <w:rsid w:val="00EA5034"/>
    <w:rsid w:val="00ED3858"/>
    <w:rsid w:val="00ED7774"/>
    <w:rsid w:val="00EE3446"/>
    <w:rsid w:val="00EF7268"/>
    <w:rsid w:val="00EF7B69"/>
    <w:rsid w:val="00F03FFA"/>
    <w:rsid w:val="00F1288B"/>
    <w:rsid w:val="00F23834"/>
    <w:rsid w:val="00F44C46"/>
    <w:rsid w:val="00F46A50"/>
    <w:rsid w:val="00F47940"/>
    <w:rsid w:val="00F50AE8"/>
    <w:rsid w:val="00F546D1"/>
    <w:rsid w:val="00F57806"/>
    <w:rsid w:val="00F57B7C"/>
    <w:rsid w:val="00F77D81"/>
    <w:rsid w:val="00F77E12"/>
    <w:rsid w:val="00FB47F7"/>
    <w:rsid w:val="00FD14C8"/>
    <w:rsid w:val="00FF0B68"/>
    <w:rsid w:val="00FF103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B96"/>
  </w:style>
  <w:style w:type="paragraph" w:styleId="Heading1">
    <w:name w:val="heading 1"/>
    <w:basedOn w:val="Normal"/>
    <w:next w:val="Normal"/>
    <w:qFormat/>
    <w:rsid w:val="00906B96"/>
    <w:pPr>
      <w:keepNext/>
      <w:jc w:val="right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906B96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906B96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906B96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906B96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906B96"/>
    <w:pPr>
      <w:keepNext/>
      <w:jc w:val="center"/>
      <w:outlineLvl w:val="5"/>
    </w:pPr>
    <w:rPr>
      <w:b/>
      <w:sz w:val="26"/>
    </w:rPr>
  </w:style>
  <w:style w:type="paragraph" w:styleId="Heading7">
    <w:name w:val="heading 7"/>
    <w:basedOn w:val="Normal"/>
    <w:next w:val="Normal"/>
    <w:qFormat/>
    <w:rsid w:val="00906B96"/>
    <w:pPr>
      <w:keepNext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906B96"/>
    <w:pPr>
      <w:keepNext/>
      <w:ind w:firstLine="567"/>
      <w:outlineLvl w:val="7"/>
    </w:pPr>
    <w:rPr>
      <w:sz w:val="26"/>
    </w:rPr>
  </w:style>
  <w:style w:type="paragraph" w:styleId="Heading9">
    <w:name w:val="heading 9"/>
    <w:basedOn w:val="Normal"/>
    <w:next w:val="Normal"/>
    <w:qFormat/>
    <w:rsid w:val="00906B96"/>
    <w:pPr>
      <w:keepNext/>
      <w:jc w:val="both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06B96"/>
    <w:rPr>
      <w:sz w:val="26"/>
    </w:rPr>
  </w:style>
  <w:style w:type="paragraph" w:styleId="BodyTextIndent">
    <w:name w:val="Body Text Indent"/>
    <w:basedOn w:val="Normal"/>
    <w:rsid w:val="00906B96"/>
    <w:pPr>
      <w:ind w:firstLine="567"/>
      <w:jc w:val="both"/>
    </w:pPr>
    <w:rPr>
      <w:sz w:val="28"/>
    </w:rPr>
  </w:style>
  <w:style w:type="character" w:styleId="Hyperlink">
    <w:name w:val="Hyperlink"/>
    <w:rsid w:val="00D77613"/>
    <w:rPr>
      <w:color w:val="0000FF"/>
      <w:u w:val="single"/>
    </w:rPr>
  </w:style>
  <w:style w:type="paragraph" w:styleId="BalloonText">
    <w:name w:val="Balloon Text"/>
    <w:basedOn w:val="Normal"/>
    <w:semiHidden/>
    <w:rsid w:val="002664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001BD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link w:val="Footer"/>
    <w:uiPriority w:val="99"/>
    <w:rsid w:val="006214FD"/>
  </w:style>
  <w:style w:type="table" w:styleId="TableGrid">
    <w:name w:val="Table Grid"/>
    <w:basedOn w:val="TableNormal"/>
    <w:uiPriority w:val="59"/>
    <w:rsid w:val="005D34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1142"/>
    <w:pPr>
      <w:ind w:left="720"/>
      <w:contextualSpacing/>
    </w:pPr>
  </w:style>
  <w:style w:type="paragraph" w:customStyle="1" w:styleId="1">
    <w:name w:val="Основной текст1"/>
    <w:basedOn w:val="Normal"/>
    <w:link w:val="a0"/>
    <w:rsid w:val="00030F90"/>
    <w:pPr>
      <w:widowControl w:val="0"/>
      <w:spacing w:before="200" w:after="180" w:line="271" w:lineRule="auto"/>
    </w:pPr>
    <w:rPr>
      <w:color w:val="000000"/>
      <w:sz w:val="14"/>
      <w:szCs w:val="14"/>
      <w:lang w:bidi="ru-RU"/>
    </w:rPr>
  </w:style>
  <w:style w:type="character" w:customStyle="1" w:styleId="a0">
    <w:name w:val="Основной текст_"/>
    <w:basedOn w:val="DefaultParagraphFont"/>
    <w:link w:val="1"/>
    <w:rsid w:val="00030F90"/>
    <w:rPr>
      <w:sz w:val="14"/>
      <w:szCs w:val="14"/>
      <w:lang w:bidi="ru-RU"/>
    </w:rPr>
  </w:style>
  <w:style w:type="paragraph" w:customStyle="1" w:styleId="10">
    <w:name w:val="Заголовок №1"/>
    <w:basedOn w:val="Normal"/>
    <w:link w:val="11"/>
    <w:rsid w:val="00030F90"/>
    <w:pPr>
      <w:widowControl w:val="0"/>
      <w:spacing w:after="180"/>
      <w:outlineLvl w:val="0"/>
    </w:pPr>
    <w:rPr>
      <w:b/>
      <w:bCs/>
      <w:color w:val="000000"/>
      <w:sz w:val="14"/>
      <w:szCs w:val="14"/>
      <w:lang w:bidi="ru-RU"/>
    </w:rPr>
  </w:style>
  <w:style w:type="character" w:customStyle="1" w:styleId="11">
    <w:name w:val="Заголовок №1_"/>
    <w:basedOn w:val="DefaultParagraphFont"/>
    <w:link w:val="10"/>
    <w:rsid w:val="00030F90"/>
    <w:rPr>
      <w:b/>
      <w:bCs/>
      <w:sz w:val="14"/>
      <w:szCs w:val="14"/>
      <w:lang w:bidi="ru-RU"/>
    </w:rPr>
  </w:style>
  <w:style w:type="paragraph" w:customStyle="1" w:styleId="a1">
    <w:name w:val="Другое"/>
    <w:basedOn w:val="Normal"/>
    <w:link w:val="a2"/>
    <w:rsid w:val="00030F90"/>
    <w:pPr>
      <w:widowControl w:val="0"/>
      <w:jc w:val="center"/>
    </w:pPr>
    <w:rPr>
      <w:color w:val="000000"/>
      <w:sz w:val="10"/>
      <w:szCs w:val="10"/>
      <w:lang w:bidi="ru-RU"/>
    </w:rPr>
  </w:style>
  <w:style w:type="character" w:customStyle="1" w:styleId="a2">
    <w:name w:val="Другое_"/>
    <w:basedOn w:val="DefaultParagraphFont"/>
    <w:link w:val="a1"/>
    <w:rsid w:val="00030F90"/>
    <w:rPr>
      <w:sz w:val="10"/>
      <w:szCs w:val="1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87B6E00C6D9CC78E4C3E1FE1B41427EA6803D619355A00083DD63D39B716756C675653455742FA6i9xBI" TargetMode="External" /><Relationship Id="rId6" Type="http://schemas.openxmlformats.org/officeDocument/2006/relationships/hyperlink" Target="http://www.perv-alt.ru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8;&#1072;&#1090;&#1100;&#1103;&#1085;&#1072;\&#1056;&#1072;&#1079;&#1085;&#1086;&#1077;\&#1055;&#1086;&#1089;&#1090;&#1072;&#1085;&#1086;&#1074;&#1083;&#1077;&#1085;&#1080;&#1077;_&#1072;&#1076;&#1084;&#1080;&#1085;&#1080;&#1089;&#1090;&#1088;&#1072;&#1094;&#1080;&#1103;.do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4D18C-BCA9-4B46-9233-E0FCDD2A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Постановление_администрация.dot</Template>
  <TotalTime>166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user</dc:creator>
  <cp:lastModifiedBy>zkx</cp:lastModifiedBy>
  <cp:revision>33</cp:revision>
  <cp:lastPrinted>2024-06-06T08:04:00Z</cp:lastPrinted>
  <dcterms:created xsi:type="dcterms:W3CDTF">2023-07-27T01:51:00Z</dcterms:created>
  <dcterms:modified xsi:type="dcterms:W3CDTF">2024-08-15T09:30:00Z</dcterms:modified>
</cp:coreProperties>
</file>