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6868C8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7261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2"/>
        <w:gridCol w:w="1534"/>
        <w:gridCol w:w="2297"/>
        <w:gridCol w:w="1032"/>
        <w:gridCol w:w="1701"/>
      </w:tblGrid>
      <w:tr w:rsidR="006868C8" w:rsidRPr="00063958" w:rsidTr="00D55D5E">
        <w:trPr>
          <w:cantSplit/>
          <w:trHeight w:val="318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</w:tcPr>
          <w:p w:rsidR="006868C8" w:rsidRPr="00EB0104" w:rsidRDefault="00EB0104" w:rsidP="00EB010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lang w:val="en-US"/>
              </w:rPr>
              <w:t>.10.2024</w:t>
            </w:r>
            <w:bookmarkStart w:id="0" w:name="_GoBack"/>
            <w:bookmarkEnd w:id="0"/>
          </w:p>
        </w:tc>
        <w:tc>
          <w:tcPr>
            <w:tcW w:w="4863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6868C8" w:rsidRPr="00B4473A" w:rsidRDefault="00EB0104" w:rsidP="00740A8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№1692</w:t>
            </w:r>
            <w:r w:rsidR="00B0327B">
              <w:rPr>
                <w:sz w:val="28"/>
                <w:szCs w:val="28"/>
              </w:rPr>
              <w:t xml:space="preserve"> </w:t>
            </w:r>
          </w:p>
        </w:tc>
      </w:tr>
      <w:tr w:rsidR="006868C8" w:rsidRPr="00063958">
        <w:trPr>
          <w:cantSplit/>
        </w:trPr>
        <w:tc>
          <w:tcPr>
            <w:tcW w:w="9356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>
        <w:trPr>
          <w:cantSplit/>
          <w:trHeight w:val="752"/>
        </w:trPr>
        <w:tc>
          <w:tcPr>
            <w:tcW w:w="935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E2207" w:rsidRDefault="006868C8" w:rsidP="00C65963">
            <w:pPr>
              <w:spacing w:line="240" w:lineRule="exact"/>
            </w:pPr>
          </w:p>
        </w:tc>
      </w:tr>
      <w:tr w:rsidR="0095503D" w:rsidRPr="00CB3D3D">
        <w:trPr>
          <w:cantSplit/>
        </w:trPr>
        <w:tc>
          <w:tcPr>
            <w:tcW w:w="4326" w:type="dxa"/>
            <w:gridSpan w:val="2"/>
          </w:tcPr>
          <w:p w:rsidR="0095503D" w:rsidRPr="00E6346F" w:rsidRDefault="003F5829" w:rsidP="0017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возможности заключения концессионного соглашения на условиях, содержащихся в предложении о заключении концессионного соглашения</w:t>
            </w:r>
          </w:p>
        </w:tc>
        <w:tc>
          <w:tcPr>
            <w:tcW w:w="229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503D" w:rsidRPr="00CB3D3D" w:rsidRDefault="0095503D" w:rsidP="00C6596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5503D" w:rsidRPr="00CB3D3D" w:rsidRDefault="0095503D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5503D" w:rsidRPr="00CB3D3D" w:rsidTr="004B021A">
        <w:trPr>
          <w:cantSplit/>
          <w:trHeight w:hRule="exact" w:val="429"/>
        </w:trPr>
        <w:tc>
          <w:tcPr>
            <w:tcW w:w="4326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95503D" w:rsidRPr="00CB3D3D" w:rsidRDefault="0095503D" w:rsidP="00C65963">
            <w:pPr>
              <w:rPr>
                <w:sz w:val="28"/>
                <w:szCs w:val="28"/>
              </w:rPr>
            </w:pPr>
          </w:p>
        </w:tc>
        <w:tc>
          <w:tcPr>
            <w:tcW w:w="50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95503D" w:rsidRPr="00CB3D3D" w:rsidRDefault="0095503D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971F3B" w:rsidRPr="008B6865" w:rsidRDefault="00BB041A" w:rsidP="00971F3B">
      <w:pPr>
        <w:ind w:firstLine="709"/>
        <w:jc w:val="both"/>
        <w:rPr>
          <w:iCs/>
          <w:sz w:val="26"/>
          <w:szCs w:val="26"/>
        </w:rPr>
      </w:pPr>
      <w:r w:rsidRPr="008B6865">
        <w:rPr>
          <w:iCs/>
          <w:sz w:val="26"/>
          <w:szCs w:val="26"/>
        </w:rPr>
        <w:t>Рассмотрев</w:t>
      </w:r>
      <w:r w:rsidR="00971F3B" w:rsidRPr="008B6865">
        <w:rPr>
          <w:iCs/>
          <w:sz w:val="26"/>
          <w:szCs w:val="26"/>
        </w:rPr>
        <w:t xml:space="preserve"> </w:t>
      </w:r>
      <w:r w:rsidR="003F5829" w:rsidRPr="008B6865">
        <w:rPr>
          <w:iCs/>
          <w:sz w:val="26"/>
          <w:szCs w:val="26"/>
        </w:rPr>
        <w:t xml:space="preserve">предложение генерального директора Общества с ограниченной ответственностью </w:t>
      </w:r>
      <w:r w:rsidR="003F5829" w:rsidRPr="008B6865">
        <w:rPr>
          <w:sz w:val="26"/>
          <w:szCs w:val="26"/>
        </w:rPr>
        <w:t xml:space="preserve">специализированный застройщик «Правобережье» Дёмина Сергея Александровича от </w:t>
      </w:r>
      <w:r w:rsidR="00E92EF1">
        <w:rPr>
          <w:sz w:val="26"/>
          <w:szCs w:val="26"/>
        </w:rPr>
        <w:t>28.08.2024 года</w:t>
      </w:r>
      <w:r w:rsidR="003F5829" w:rsidRPr="008B6865">
        <w:rPr>
          <w:sz w:val="26"/>
          <w:szCs w:val="26"/>
        </w:rPr>
        <w:t xml:space="preserve"> о заключении концессионного соглашения, проект концессионного соглашения и приложенные к нему документы</w:t>
      </w:r>
      <w:r w:rsidR="00971F3B" w:rsidRPr="008B6865">
        <w:rPr>
          <w:sz w:val="26"/>
          <w:szCs w:val="26"/>
        </w:rPr>
        <w:t>,</w:t>
      </w:r>
      <w:r w:rsidR="003F5829" w:rsidRPr="008B6865">
        <w:rPr>
          <w:sz w:val="26"/>
          <w:szCs w:val="26"/>
        </w:rPr>
        <w:t xml:space="preserve"> принимая во внимание отсутствие оснований для отказа на основании ст.37 Федерального закона от 21 июля 2005 года №115-ФЗ «О концессионных соглашениях»,</w:t>
      </w:r>
      <w:r w:rsidR="00971F3B" w:rsidRPr="008B6865">
        <w:rPr>
          <w:sz w:val="26"/>
          <w:szCs w:val="26"/>
        </w:rPr>
        <w:t xml:space="preserve"> руководствуясь </w:t>
      </w:r>
      <w:r w:rsidR="00971F3B" w:rsidRPr="008B6865">
        <w:rPr>
          <w:iCs/>
          <w:sz w:val="26"/>
          <w:szCs w:val="26"/>
        </w:rPr>
        <w:t xml:space="preserve">Уставом муниципального образования Первомайский район, п о с </w:t>
      </w:r>
      <w:proofErr w:type="gramStart"/>
      <w:r w:rsidR="00971F3B" w:rsidRPr="008B6865">
        <w:rPr>
          <w:iCs/>
          <w:sz w:val="26"/>
          <w:szCs w:val="26"/>
        </w:rPr>
        <w:t>т</w:t>
      </w:r>
      <w:proofErr w:type="gramEnd"/>
      <w:r w:rsidR="00971F3B" w:rsidRPr="008B6865">
        <w:rPr>
          <w:iCs/>
          <w:sz w:val="26"/>
          <w:szCs w:val="26"/>
        </w:rPr>
        <w:t xml:space="preserve"> а н о в л я ю:</w:t>
      </w:r>
    </w:p>
    <w:p w:rsidR="00971F3B" w:rsidRPr="008B6865" w:rsidRDefault="00971F3B" w:rsidP="003F5829">
      <w:pPr>
        <w:ind w:firstLine="709"/>
        <w:jc w:val="both"/>
        <w:rPr>
          <w:sz w:val="26"/>
          <w:szCs w:val="26"/>
        </w:rPr>
      </w:pPr>
      <w:r w:rsidRPr="008B6865">
        <w:rPr>
          <w:iCs/>
          <w:sz w:val="26"/>
          <w:szCs w:val="26"/>
        </w:rPr>
        <w:t xml:space="preserve">1. </w:t>
      </w:r>
      <w:r w:rsidR="003F5829" w:rsidRPr="008B6865">
        <w:rPr>
          <w:iCs/>
          <w:sz w:val="26"/>
          <w:szCs w:val="26"/>
        </w:rPr>
        <w:t>Считать возможным заключение концессионного соглашения в отношении а</w:t>
      </w:r>
      <w:r w:rsidR="003F5829" w:rsidRPr="008B6865">
        <w:rPr>
          <w:sz w:val="26"/>
          <w:szCs w:val="26"/>
        </w:rPr>
        <w:t xml:space="preserve">втомобильной дороги микрорайона «Чистые пруды» в с. Фирсово с примыканием к территориальной дороге «Мостовой переход через р. Обь», месторасположение: Российская Федерация, Алтайский край, Первомайский район, с. Фирсово, </w:t>
      </w:r>
      <w:proofErr w:type="spellStart"/>
      <w:r w:rsidR="003F5829" w:rsidRPr="008B6865">
        <w:rPr>
          <w:sz w:val="26"/>
          <w:szCs w:val="26"/>
        </w:rPr>
        <w:t>мкр</w:t>
      </w:r>
      <w:proofErr w:type="spellEnd"/>
      <w:r w:rsidR="003F5829" w:rsidRPr="008B6865">
        <w:rPr>
          <w:sz w:val="26"/>
          <w:szCs w:val="26"/>
        </w:rPr>
        <w:t>. «Чистые пруды», кадастровый номер: 22:33:000000:2664, расположенная в пределах земельных участков с кадастровыми номерами 22:33:040802:5649, 22:33:040802:7752, 22:33:040801:9885, 22:33:040801:10468</w:t>
      </w:r>
      <w:r w:rsidR="00100965" w:rsidRPr="008B6865">
        <w:rPr>
          <w:sz w:val="26"/>
          <w:szCs w:val="26"/>
        </w:rPr>
        <w:t xml:space="preserve">, находящейся в собственности МО Первомайский район, на условиях, предложенных </w:t>
      </w:r>
      <w:r w:rsidR="00100965" w:rsidRPr="008B6865">
        <w:rPr>
          <w:iCs/>
          <w:sz w:val="26"/>
          <w:szCs w:val="26"/>
        </w:rPr>
        <w:t xml:space="preserve">Обществом с ограниченной ответственностью </w:t>
      </w:r>
      <w:r w:rsidR="00100965" w:rsidRPr="008B6865">
        <w:rPr>
          <w:sz w:val="26"/>
          <w:szCs w:val="26"/>
        </w:rPr>
        <w:t>специализированный застройщик «Правобережье», выступающим с инициативой заключения концессионного соглашения.</w:t>
      </w:r>
    </w:p>
    <w:p w:rsidR="00971F3B" w:rsidRPr="008B6865" w:rsidRDefault="008B6865" w:rsidP="00971F3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sz w:val="26"/>
          <w:szCs w:val="26"/>
        </w:rPr>
      </w:pPr>
      <w:r w:rsidRPr="008B6865">
        <w:rPr>
          <w:color w:val="000000"/>
          <w:sz w:val="26"/>
          <w:szCs w:val="26"/>
        </w:rPr>
        <w:t>2</w:t>
      </w:r>
      <w:r w:rsidR="00971F3B" w:rsidRPr="008B6865">
        <w:rPr>
          <w:color w:val="000000"/>
          <w:sz w:val="26"/>
          <w:szCs w:val="26"/>
        </w:rPr>
        <w:t>.</w:t>
      </w:r>
      <w:r w:rsidR="00170806" w:rsidRPr="008B6865">
        <w:rPr>
          <w:iCs/>
          <w:sz w:val="26"/>
          <w:szCs w:val="26"/>
        </w:rPr>
        <w:t xml:space="preserve"> </w:t>
      </w:r>
      <w:r w:rsidR="00100965" w:rsidRPr="008B6865">
        <w:rPr>
          <w:iCs/>
          <w:sz w:val="26"/>
          <w:szCs w:val="26"/>
        </w:rPr>
        <w:t xml:space="preserve">Комитету по имуществу и земельным отношениям администрации Первомайского района Алтайского края в десятидневный срок </w:t>
      </w:r>
      <w:r w:rsidRPr="008B6865">
        <w:rPr>
          <w:iCs/>
          <w:sz w:val="26"/>
          <w:szCs w:val="26"/>
        </w:rPr>
        <w:t xml:space="preserve">со дня принятия настоящего постановления разместить предложение Общества с ограниченной ответственностью </w:t>
      </w:r>
      <w:r w:rsidRPr="008B6865">
        <w:rPr>
          <w:sz w:val="26"/>
          <w:szCs w:val="26"/>
        </w:rPr>
        <w:t xml:space="preserve">специализированный застройщик «Правобережье» о заключении концессионного соглашения на официальном сайте Российской Федерации </w:t>
      </w:r>
      <w:hyperlink r:id="rId7" w:history="1">
        <w:r w:rsidRPr="008B6865">
          <w:rPr>
            <w:rStyle w:val="a5"/>
            <w:sz w:val="26"/>
            <w:szCs w:val="26"/>
          </w:rPr>
          <w:t>https://torgi.gov.ru/</w:t>
        </w:r>
      </w:hyperlink>
      <w:r w:rsidRPr="008B6865">
        <w:rPr>
          <w:sz w:val="26"/>
          <w:szCs w:val="26"/>
        </w:rPr>
        <w:t>, а так же на официальном сайте администрации Первомайского района Алтайского края в информационно-телекоммуникационной сети «Интернет» в целях принятия заявок о готовности к участию в конкурсе на заключение концессионного соглашения от иных лиц.</w:t>
      </w:r>
    </w:p>
    <w:p w:rsidR="00971F3B" w:rsidRPr="008B6865" w:rsidRDefault="008B6865" w:rsidP="00971F3B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8B6865">
        <w:rPr>
          <w:color w:val="000000"/>
          <w:sz w:val="26"/>
          <w:szCs w:val="26"/>
        </w:rPr>
        <w:t>3</w:t>
      </w:r>
      <w:r w:rsidR="00971F3B" w:rsidRPr="008B6865">
        <w:rPr>
          <w:color w:val="000000"/>
          <w:sz w:val="26"/>
          <w:szCs w:val="26"/>
        </w:rPr>
        <w:t>. Контроль за исполнением настоящего постановления возложить                  на</w:t>
      </w:r>
      <w:r w:rsidR="00971F3B" w:rsidRPr="008B6865">
        <w:rPr>
          <w:sz w:val="26"/>
          <w:szCs w:val="26"/>
        </w:rPr>
        <w:t xml:space="preserve"> первого заместителя главы администрации района по экономике, земельно-</w:t>
      </w:r>
      <w:proofErr w:type="gramStart"/>
      <w:r w:rsidR="00971F3B" w:rsidRPr="008B6865">
        <w:rPr>
          <w:sz w:val="26"/>
          <w:szCs w:val="26"/>
        </w:rPr>
        <w:t>имущественным  отношениям</w:t>
      </w:r>
      <w:proofErr w:type="gramEnd"/>
      <w:r w:rsidR="00971F3B" w:rsidRPr="008B6865">
        <w:rPr>
          <w:sz w:val="26"/>
          <w:szCs w:val="26"/>
        </w:rPr>
        <w:t xml:space="preserve">, труду и сельскому хозяйству </w:t>
      </w:r>
      <w:proofErr w:type="spellStart"/>
      <w:r w:rsidR="00971F3B" w:rsidRPr="008B6865">
        <w:rPr>
          <w:sz w:val="26"/>
          <w:szCs w:val="26"/>
        </w:rPr>
        <w:t>Шайкину</w:t>
      </w:r>
      <w:proofErr w:type="spellEnd"/>
      <w:r w:rsidR="00971F3B" w:rsidRPr="008B6865">
        <w:rPr>
          <w:sz w:val="26"/>
          <w:szCs w:val="26"/>
        </w:rPr>
        <w:t xml:space="preserve"> Н.Н</w:t>
      </w:r>
      <w:r w:rsidR="00971F3B" w:rsidRPr="008B6865">
        <w:rPr>
          <w:iCs/>
          <w:sz w:val="26"/>
          <w:szCs w:val="26"/>
        </w:rPr>
        <w:t>.</w:t>
      </w:r>
    </w:p>
    <w:p w:rsidR="00C14EB9" w:rsidRPr="008B6865" w:rsidRDefault="00C14EB9" w:rsidP="00F43DD6">
      <w:pPr>
        <w:rPr>
          <w:sz w:val="24"/>
          <w:szCs w:val="24"/>
        </w:rPr>
      </w:pPr>
    </w:p>
    <w:p w:rsidR="00F43DD6" w:rsidRPr="00E92EF1" w:rsidRDefault="0027678B" w:rsidP="00F43DD6">
      <w:pPr>
        <w:rPr>
          <w:sz w:val="26"/>
          <w:szCs w:val="26"/>
        </w:rPr>
      </w:pPr>
      <w:r w:rsidRPr="00E92EF1">
        <w:rPr>
          <w:sz w:val="26"/>
          <w:szCs w:val="26"/>
        </w:rPr>
        <w:t>Г</w:t>
      </w:r>
      <w:r w:rsidR="00F43DD6" w:rsidRPr="00E92EF1">
        <w:rPr>
          <w:sz w:val="26"/>
          <w:szCs w:val="26"/>
        </w:rPr>
        <w:t>лав</w:t>
      </w:r>
      <w:r w:rsidRPr="00E92EF1">
        <w:rPr>
          <w:sz w:val="26"/>
          <w:szCs w:val="26"/>
        </w:rPr>
        <w:t>а</w:t>
      </w:r>
      <w:r w:rsidR="00F43DD6" w:rsidRPr="00E92EF1">
        <w:rPr>
          <w:sz w:val="26"/>
          <w:szCs w:val="26"/>
        </w:rPr>
        <w:t xml:space="preserve"> района </w:t>
      </w:r>
      <w:r w:rsidR="00F43DD6" w:rsidRPr="00E92EF1">
        <w:rPr>
          <w:sz w:val="26"/>
          <w:szCs w:val="26"/>
        </w:rPr>
        <w:tab/>
      </w:r>
      <w:r w:rsidR="00A6785F" w:rsidRPr="00E92EF1">
        <w:rPr>
          <w:sz w:val="26"/>
          <w:szCs w:val="26"/>
        </w:rPr>
        <w:tab/>
      </w:r>
      <w:r w:rsidR="00A6785F" w:rsidRPr="00E92EF1">
        <w:rPr>
          <w:sz w:val="26"/>
          <w:szCs w:val="26"/>
        </w:rPr>
        <w:tab/>
      </w:r>
      <w:r w:rsidR="008B6865" w:rsidRPr="00E92EF1">
        <w:rPr>
          <w:sz w:val="26"/>
          <w:szCs w:val="26"/>
        </w:rPr>
        <w:t xml:space="preserve"> </w:t>
      </w:r>
      <w:r w:rsidR="00A6785F" w:rsidRPr="00E92EF1">
        <w:rPr>
          <w:sz w:val="26"/>
          <w:szCs w:val="26"/>
        </w:rPr>
        <w:tab/>
      </w:r>
      <w:r w:rsidR="00CB3D3D" w:rsidRPr="00E92EF1">
        <w:rPr>
          <w:sz w:val="26"/>
          <w:szCs w:val="26"/>
        </w:rPr>
        <w:t xml:space="preserve">         </w:t>
      </w:r>
      <w:r w:rsidR="00F43DD6" w:rsidRPr="00E92EF1">
        <w:rPr>
          <w:sz w:val="26"/>
          <w:szCs w:val="26"/>
        </w:rPr>
        <w:t xml:space="preserve">              </w:t>
      </w:r>
      <w:r w:rsidR="000E2207" w:rsidRPr="00E92EF1">
        <w:rPr>
          <w:sz w:val="26"/>
          <w:szCs w:val="26"/>
        </w:rPr>
        <w:t xml:space="preserve"> </w:t>
      </w:r>
      <w:r w:rsidR="00F43DD6" w:rsidRPr="00E92EF1">
        <w:rPr>
          <w:sz w:val="26"/>
          <w:szCs w:val="26"/>
        </w:rPr>
        <w:t xml:space="preserve">  </w:t>
      </w:r>
      <w:r w:rsidR="008B6865" w:rsidRPr="00E92EF1">
        <w:rPr>
          <w:sz w:val="26"/>
          <w:szCs w:val="26"/>
        </w:rPr>
        <w:t xml:space="preserve">                   </w:t>
      </w:r>
      <w:r w:rsidRPr="00E92EF1">
        <w:rPr>
          <w:sz w:val="26"/>
          <w:szCs w:val="26"/>
        </w:rPr>
        <w:t>Ю.А. Фролова</w:t>
      </w:r>
    </w:p>
    <w:p w:rsidR="00E6346F" w:rsidRDefault="00E6346F" w:rsidP="00731483">
      <w:pPr>
        <w:rPr>
          <w:iCs/>
          <w:sz w:val="22"/>
          <w:szCs w:val="22"/>
        </w:rPr>
      </w:pPr>
    </w:p>
    <w:p w:rsidR="00374C1F" w:rsidRPr="00C00F26" w:rsidRDefault="00864FC9" w:rsidP="00731483">
      <w:pPr>
        <w:rPr>
          <w:iCs/>
          <w:sz w:val="18"/>
          <w:szCs w:val="18"/>
        </w:rPr>
      </w:pPr>
      <w:r w:rsidRPr="00C00F26">
        <w:rPr>
          <w:iCs/>
          <w:sz w:val="18"/>
          <w:szCs w:val="18"/>
        </w:rPr>
        <w:t>Асямова Т.В.</w:t>
      </w:r>
    </w:p>
    <w:p w:rsidR="00864FC9" w:rsidRPr="00C00F26" w:rsidRDefault="00864FC9" w:rsidP="00731483">
      <w:pPr>
        <w:rPr>
          <w:iCs/>
          <w:sz w:val="18"/>
          <w:szCs w:val="18"/>
          <w:lang w:val="en-US"/>
        </w:rPr>
      </w:pPr>
      <w:r w:rsidRPr="00C00F26">
        <w:rPr>
          <w:iCs/>
          <w:sz w:val="18"/>
          <w:szCs w:val="18"/>
        </w:rPr>
        <w:t>21252</w:t>
      </w:r>
    </w:p>
    <w:sectPr w:rsidR="00864FC9" w:rsidRPr="00C00F26" w:rsidSect="00DB27EC">
      <w:headerReference w:type="default" r:id="rId8"/>
      <w:headerReference w:type="first" r:id="rId9"/>
      <w:type w:val="continuous"/>
      <w:pgSz w:w="11906" w:h="16838"/>
      <w:pgMar w:top="1134" w:right="851" w:bottom="28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79" w:rsidRDefault="00C75279">
      <w:r>
        <w:separator/>
      </w:r>
    </w:p>
  </w:endnote>
  <w:endnote w:type="continuationSeparator" w:id="0">
    <w:p w:rsidR="00C75279" w:rsidRDefault="00C7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79" w:rsidRDefault="00C75279">
      <w:r>
        <w:separator/>
      </w:r>
    </w:p>
  </w:footnote>
  <w:footnote w:type="continuationSeparator" w:id="0">
    <w:p w:rsidR="00C75279" w:rsidRDefault="00C7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7B" w:rsidRDefault="00B3017B" w:rsidP="00E612A5">
    <w:pPr>
      <w:pStyle w:val="a8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B3017B" w:rsidRPr="00E612A5" w:rsidRDefault="00B3017B" w:rsidP="00E612A5">
    <w:pPr>
      <w:pStyle w:val="a8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E92EF1">
      <w:rPr>
        <w:noProof/>
        <w:sz w:val="24"/>
        <w:szCs w:val="24"/>
      </w:rPr>
      <w:t>2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7B" w:rsidRDefault="00A45C94" w:rsidP="001E243D">
    <w:pPr>
      <w:pStyle w:val="a7"/>
      <w:ind w:right="-1"/>
      <w:jc w:val="center"/>
    </w:pPr>
    <w:r>
      <w:rPr>
        <w:noProof/>
      </w:rPr>
      <w:drawing>
        <wp:inline distT="0" distB="0" distL="0" distR="0">
          <wp:extent cx="428625" cy="723900"/>
          <wp:effectExtent l="19050" t="0" r="9525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A5D"/>
    <w:rsid w:val="0001778C"/>
    <w:rsid w:val="000237A4"/>
    <w:rsid w:val="000258E7"/>
    <w:rsid w:val="00027618"/>
    <w:rsid w:val="00030CF6"/>
    <w:rsid w:val="0003288B"/>
    <w:rsid w:val="000423B7"/>
    <w:rsid w:val="000450AE"/>
    <w:rsid w:val="000465DA"/>
    <w:rsid w:val="00046E7B"/>
    <w:rsid w:val="00062A86"/>
    <w:rsid w:val="00071B07"/>
    <w:rsid w:val="00072810"/>
    <w:rsid w:val="00081ABC"/>
    <w:rsid w:val="00085573"/>
    <w:rsid w:val="00095541"/>
    <w:rsid w:val="00096778"/>
    <w:rsid w:val="000A3D12"/>
    <w:rsid w:val="000A4640"/>
    <w:rsid w:val="000A60DD"/>
    <w:rsid w:val="000A7327"/>
    <w:rsid w:val="000B4E09"/>
    <w:rsid w:val="000C2B7F"/>
    <w:rsid w:val="000D59E7"/>
    <w:rsid w:val="000E2207"/>
    <w:rsid w:val="000F0910"/>
    <w:rsid w:val="000F1A93"/>
    <w:rsid w:val="000F27BC"/>
    <w:rsid w:val="00100965"/>
    <w:rsid w:val="00101169"/>
    <w:rsid w:val="00111175"/>
    <w:rsid w:val="00111738"/>
    <w:rsid w:val="00122DFD"/>
    <w:rsid w:val="00131D45"/>
    <w:rsid w:val="00135EF3"/>
    <w:rsid w:val="0015243F"/>
    <w:rsid w:val="00162904"/>
    <w:rsid w:val="00164202"/>
    <w:rsid w:val="00170806"/>
    <w:rsid w:val="001734C1"/>
    <w:rsid w:val="001807A0"/>
    <w:rsid w:val="001A0E9D"/>
    <w:rsid w:val="001A7E9F"/>
    <w:rsid w:val="001B47C8"/>
    <w:rsid w:val="001B4D18"/>
    <w:rsid w:val="001B7A5D"/>
    <w:rsid w:val="001C26D2"/>
    <w:rsid w:val="001C2BE8"/>
    <w:rsid w:val="001C45D2"/>
    <w:rsid w:val="001D30EF"/>
    <w:rsid w:val="001D72FE"/>
    <w:rsid w:val="001E0BFA"/>
    <w:rsid w:val="001E10C0"/>
    <w:rsid w:val="001E15DA"/>
    <w:rsid w:val="001E243D"/>
    <w:rsid w:val="001E3947"/>
    <w:rsid w:val="0020009C"/>
    <w:rsid w:val="002003D9"/>
    <w:rsid w:val="00201245"/>
    <w:rsid w:val="002062E5"/>
    <w:rsid w:val="00210FEB"/>
    <w:rsid w:val="0021108E"/>
    <w:rsid w:val="00211B65"/>
    <w:rsid w:val="0021486C"/>
    <w:rsid w:val="00216DD8"/>
    <w:rsid w:val="00222F63"/>
    <w:rsid w:val="00224C75"/>
    <w:rsid w:val="002506A9"/>
    <w:rsid w:val="00250912"/>
    <w:rsid w:val="002628A6"/>
    <w:rsid w:val="0026312F"/>
    <w:rsid w:val="00265698"/>
    <w:rsid w:val="00266076"/>
    <w:rsid w:val="00266405"/>
    <w:rsid w:val="0027426B"/>
    <w:rsid w:val="00275870"/>
    <w:rsid w:val="0027678B"/>
    <w:rsid w:val="00280280"/>
    <w:rsid w:val="00290E96"/>
    <w:rsid w:val="002A239B"/>
    <w:rsid w:val="002A2923"/>
    <w:rsid w:val="002A3643"/>
    <w:rsid w:val="002A53E0"/>
    <w:rsid w:val="002A59AC"/>
    <w:rsid w:val="002B071C"/>
    <w:rsid w:val="002B3C4B"/>
    <w:rsid w:val="002C03A7"/>
    <w:rsid w:val="002C5CA2"/>
    <w:rsid w:val="002C5DB7"/>
    <w:rsid w:val="002D442D"/>
    <w:rsid w:val="002D7312"/>
    <w:rsid w:val="002D7E62"/>
    <w:rsid w:val="002D7F93"/>
    <w:rsid w:val="002E1AE8"/>
    <w:rsid w:val="002E1E7C"/>
    <w:rsid w:val="002E3167"/>
    <w:rsid w:val="00305E38"/>
    <w:rsid w:val="00322493"/>
    <w:rsid w:val="00325520"/>
    <w:rsid w:val="00336AFF"/>
    <w:rsid w:val="00337460"/>
    <w:rsid w:val="00341F8C"/>
    <w:rsid w:val="00345B54"/>
    <w:rsid w:val="00347A08"/>
    <w:rsid w:val="00354543"/>
    <w:rsid w:val="00356DFE"/>
    <w:rsid w:val="00357DFE"/>
    <w:rsid w:val="00360EAE"/>
    <w:rsid w:val="003663E3"/>
    <w:rsid w:val="003705A5"/>
    <w:rsid w:val="003743AD"/>
    <w:rsid w:val="00374C1F"/>
    <w:rsid w:val="00374FEC"/>
    <w:rsid w:val="0038382F"/>
    <w:rsid w:val="00383EE8"/>
    <w:rsid w:val="0038670D"/>
    <w:rsid w:val="00386F48"/>
    <w:rsid w:val="003A0084"/>
    <w:rsid w:val="003A0E63"/>
    <w:rsid w:val="003A1509"/>
    <w:rsid w:val="003A3E86"/>
    <w:rsid w:val="003A4753"/>
    <w:rsid w:val="003B5E01"/>
    <w:rsid w:val="003C464C"/>
    <w:rsid w:val="003D18F7"/>
    <w:rsid w:val="003D6485"/>
    <w:rsid w:val="003D6C81"/>
    <w:rsid w:val="003E029D"/>
    <w:rsid w:val="003E0F7C"/>
    <w:rsid w:val="003E1C72"/>
    <w:rsid w:val="003E41F9"/>
    <w:rsid w:val="003F35C9"/>
    <w:rsid w:val="003F4A3A"/>
    <w:rsid w:val="003F5829"/>
    <w:rsid w:val="00401069"/>
    <w:rsid w:val="00403C4C"/>
    <w:rsid w:val="004155CD"/>
    <w:rsid w:val="00422016"/>
    <w:rsid w:val="00426124"/>
    <w:rsid w:val="00430FFD"/>
    <w:rsid w:val="004336A4"/>
    <w:rsid w:val="00436518"/>
    <w:rsid w:val="00450C0F"/>
    <w:rsid w:val="00453C8E"/>
    <w:rsid w:val="004547C2"/>
    <w:rsid w:val="00460314"/>
    <w:rsid w:val="00461EB7"/>
    <w:rsid w:val="004756BD"/>
    <w:rsid w:val="0049362D"/>
    <w:rsid w:val="00493BB1"/>
    <w:rsid w:val="004A1FE2"/>
    <w:rsid w:val="004B021A"/>
    <w:rsid w:val="004B5991"/>
    <w:rsid w:val="004D058B"/>
    <w:rsid w:val="004D1FDF"/>
    <w:rsid w:val="004E1402"/>
    <w:rsid w:val="004E1467"/>
    <w:rsid w:val="004E6CB4"/>
    <w:rsid w:val="004F08C4"/>
    <w:rsid w:val="004F1C92"/>
    <w:rsid w:val="004F6704"/>
    <w:rsid w:val="004F6DB5"/>
    <w:rsid w:val="00500CE0"/>
    <w:rsid w:val="005016BB"/>
    <w:rsid w:val="00504623"/>
    <w:rsid w:val="0050520C"/>
    <w:rsid w:val="00515A12"/>
    <w:rsid w:val="0053260F"/>
    <w:rsid w:val="00537463"/>
    <w:rsid w:val="005413B2"/>
    <w:rsid w:val="005458F7"/>
    <w:rsid w:val="00546E80"/>
    <w:rsid w:val="00560856"/>
    <w:rsid w:val="00563E97"/>
    <w:rsid w:val="0057224D"/>
    <w:rsid w:val="00582DC5"/>
    <w:rsid w:val="005933A5"/>
    <w:rsid w:val="00594140"/>
    <w:rsid w:val="005A0264"/>
    <w:rsid w:val="005A77F6"/>
    <w:rsid w:val="005C0339"/>
    <w:rsid w:val="005C6120"/>
    <w:rsid w:val="005D3673"/>
    <w:rsid w:val="005D3D4F"/>
    <w:rsid w:val="005E4A71"/>
    <w:rsid w:val="005E5A1D"/>
    <w:rsid w:val="006001BD"/>
    <w:rsid w:val="00604F2C"/>
    <w:rsid w:val="00605225"/>
    <w:rsid w:val="006214FD"/>
    <w:rsid w:val="0062691F"/>
    <w:rsid w:val="00626A7B"/>
    <w:rsid w:val="006273C2"/>
    <w:rsid w:val="00633999"/>
    <w:rsid w:val="0064042F"/>
    <w:rsid w:val="00640F8C"/>
    <w:rsid w:val="0064105A"/>
    <w:rsid w:val="00641716"/>
    <w:rsid w:val="00647D0A"/>
    <w:rsid w:val="00652815"/>
    <w:rsid w:val="00656962"/>
    <w:rsid w:val="00660987"/>
    <w:rsid w:val="00673B4B"/>
    <w:rsid w:val="006868C8"/>
    <w:rsid w:val="006940E2"/>
    <w:rsid w:val="006A7465"/>
    <w:rsid w:val="006A7E8C"/>
    <w:rsid w:val="006B18A4"/>
    <w:rsid w:val="006D2376"/>
    <w:rsid w:val="006E09E6"/>
    <w:rsid w:val="006E7E4B"/>
    <w:rsid w:val="006F21B8"/>
    <w:rsid w:val="006F3F9C"/>
    <w:rsid w:val="00701E1F"/>
    <w:rsid w:val="00703F7B"/>
    <w:rsid w:val="00710DB3"/>
    <w:rsid w:val="00713151"/>
    <w:rsid w:val="0071432E"/>
    <w:rsid w:val="00714C1E"/>
    <w:rsid w:val="00720BEC"/>
    <w:rsid w:val="007238A4"/>
    <w:rsid w:val="00724699"/>
    <w:rsid w:val="00725E04"/>
    <w:rsid w:val="007260DA"/>
    <w:rsid w:val="007261AA"/>
    <w:rsid w:val="00726A91"/>
    <w:rsid w:val="00731483"/>
    <w:rsid w:val="00732599"/>
    <w:rsid w:val="00740A8B"/>
    <w:rsid w:val="007436DE"/>
    <w:rsid w:val="00744564"/>
    <w:rsid w:val="007447DE"/>
    <w:rsid w:val="00746492"/>
    <w:rsid w:val="00760DF7"/>
    <w:rsid w:val="00770010"/>
    <w:rsid w:val="007813AA"/>
    <w:rsid w:val="007844E8"/>
    <w:rsid w:val="007851F0"/>
    <w:rsid w:val="00785BC6"/>
    <w:rsid w:val="00785D52"/>
    <w:rsid w:val="007A5339"/>
    <w:rsid w:val="007B6638"/>
    <w:rsid w:val="007B794C"/>
    <w:rsid w:val="007C15D4"/>
    <w:rsid w:val="007D403E"/>
    <w:rsid w:val="007D6C62"/>
    <w:rsid w:val="007E312A"/>
    <w:rsid w:val="00804CB2"/>
    <w:rsid w:val="0080676B"/>
    <w:rsid w:val="008111C1"/>
    <w:rsid w:val="0081552D"/>
    <w:rsid w:val="00824D53"/>
    <w:rsid w:val="00835283"/>
    <w:rsid w:val="00840411"/>
    <w:rsid w:val="008407CC"/>
    <w:rsid w:val="0085066C"/>
    <w:rsid w:val="00864FC9"/>
    <w:rsid w:val="00866759"/>
    <w:rsid w:val="00867D64"/>
    <w:rsid w:val="00880295"/>
    <w:rsid w:val="008803DF"/>
    <w:rsid w:val="0088493D"/>
    <w:rsid w:val="008915F2"/>
    <w:rsid w:val="008A6201"/>
    <w:rsid w:val="008B6299"/>
    <w:rsid w:val="008B6865"/>
    <w:rsid w:val="008B7158"/>
    <w:rsid w:val="008C18DB"/>
    <w:rsid w:val="008C1923"/>
    <w:rsid w:val="008D0FAB"/>
    <w:rsid w:val="008D62F5"/>
    <w:rsid w:val="008D6BD2"/>
    <w:rsid w:val="008D79AC"/>
    <w:rsid w:val="008F7919"/>
    <w:rsid w:val="00902BB7"/>
    <w:rsid w:val="0090559E"/>
    <w:rsid w:val="00911015"/>
    <w:rsid w:val="00914339"/>
    <w:rsid w:val="00921D95"/>
    <w:rsid w:val="00921DF6"/>
    <w:rsid w:val="0092572F"/>
    <w:rsid w:val="00933E7A"/>
    <w:rsid w:val="00943787"/>
    <w:rsid w:val="0095503D"/>
    <w:rsid w:val="009569D9"/>
    <w:rsid w:val="00957EBC"/>
    <w:rsid w:val="009614D7"/>
    <w:rsid w:val="0096580D"/>
    <w:rsid w:val="00965E0A"/>
    <w:rsid w:val="0097015C"/>
    <w:rsid w:val="009704AD"/>
    <w:rsid w:val="00971F3B"/>
    <w:rsid w:val="009735BA"/>
    <w:rsid w:val="00977173"/>
    <w:rsid w:val="00981322"/>
    <w:rsid w:val="0098536B"/>
    <w:rsid w:val="00992998"/>
    <w:rsid w:val="00997BD5"/>
    <w:rsid w:val="009A16D4"/>
    <w:rsid w:val="009B0FE3"/>
    <w:rsid w:val="009B2A39"/>
    <w:rsid w:val="009D0900"/>
    <w:rsid w:val="009D1774"/>
    <w:rsid w:val="009D244C"/>
    <w:rsid w:val="009E0E1D"/>
    <w:rsid w:val="00A00176"/>
    <w:rsid w:val="00A038D7"/>
    <w:rsid w:val="00A054E5"/>
    <w:rsid w:val="00A07215"/>
    <w:rsid w:val="00A10F91"/>
    <w:rsid w:val="00A126DF"/>
    <w:rsid w:val="00A17FE5"/>
    <w:rsid w:val="00A215BA"/>
    <w:rsid w:val="00A221A6"/>
    <w:rsid w:val="00A26FA2"/>
    <w:rsid w:val="00A44433"/>
    <w:rsid w:val="00A45C94"/>
    <w:rsid w:val="00A51F8F"/>
    <w:rsid w:val="00A63F90"/>
    <w:rsid w:val="00A6785F"/>
    <w:rsid w:val="00A72317"/>
    <w:rsid w:val="00A73390"/>
    <w:rsid w:val="00A74F94"/>
    <w:rsid w:val="00A76B66"/>
    <w:rsid w:val="00A82C28"/>
    <w:rsid w:val="00A83BB6"/>
    <w:rsid w:val="00A84331"/>
    <w:rsid w:val="00AA502E"/>
    <w:rsid w:val="00AB1DA0"/>
    <w:rsid w:val="00AB639B"/>
    <w:rsid w:val="00AD0334"/>
    <w:rsid w:val="00AD5A03"/>
    <w:rsid w:val="00AE020E"/>
    <w:rsid w:val="00AE2997"/>
    <w:rsid w:val="00AF0328"/>
    <w:rsid w:val="00AF7268"/>
    <w:rsid w:val="00B0327B"/>
    <w:rsid w:val="00B03EFE"/>
    <w:rsid w:val="00B178D8"/>
    <w:rsid w:val="00B3017B"/>
    <w:rsid w:val="00B32CC0"/>
    <w:rsid w:val="00B33700"/>
    <w:rsid w:val="00B33E55"/>
    <w:rsid w:val="00B36E4B"/>
    <w:rsid w:val="00B4371A"/>
    <w:rsid w:val="00B4473A"/>
    <w:rsid w:val="00B454A1"/>
    <w:rsid w:val="00B60D7D"/>
    <w:rsid w:val="00B645F3"/>
    <w:rsid w:val="00B6501B"/>
    <w:rsid w:val="00B71CCD"/>
    <w:rsid w:val="00B74B26"/>
    <w:rsid w:val="00B800A7"/>
    <w:rsid w:val="00B83647"/>
    <w:rsid w:val="00B8379C"/>
    <w:rsid w:val="00B91766"/>
    <w:rsid w:val="00B97160"/>
    <w:rsid w:val="00BB041A"/>
    <w:rsid w:val="00BB55F6"/>
    <w:rsid w:val="00BC204D"/>
    <w:rsid w:val="00BD05C4"/>
    <w:rsid w:val="00BD56FF"/>
    <w:rsid w:val="00BD594D"/>
    <w:rsid w:val="00BD7E69"/>
    <w:rsid w:val="00BE19F0"/>
    <w:rsid w:val="00BE1BBC"/>
    <w:rsid w:val="00BE2C2F"/>
    <w:rsid w:val="00BE3EAA"/>
    <w:rsid w:val="00BE4FFB"/>
    <w:rsid w:val="00BE5736"/>
    <w:rsid w:val="00BE72AE"/>
    <w:rsid w:val="00BF6061"/>
    <w:rsid w:val="00BF66B6"/>
    <w:rsid w:val="00C00F26"/>
    <w:rsid w:val="00C14D86"/>
    <w:rsid w:val="00C14EB9"/>
    <w:rsid w:val="00C21DBA"/>
    <w:rsid w:val="00C303EF"/>
    <w:rsid w:val="00C4558F"/>
    <w:rsid w:val="00C5062F"/>
    <w:rsid w:val="00C63147"/>
    <w:rsid w:val="00C65963"/>
    <w:rsid w:val="00C75279"/>
    <w:rsid w:val="00C815A3"/>
    <w:rsid w:val="00C84E97"/>
    <w:rsid w:val="00C86125"/>
    <w:rsid w:val="00C95E88"/>
    <w:rsid w:val="00C96E65"/>
    <w:rsid w:val="00CA1C4A"/>
    <w:rsid w:val="00CB2D0B"/>
    <w:rsid w:val="00CB3D3D"/>
    <w:rsid w:val="00CB48FE"/>
    <w:rsid w:val="00CB7E91"/>
    <w:rsid w:val="00CC4FAD"/>
    <w:rsid w:val="00CC64B3"/>
    <w:rsid w:val="00CD04BD"/>
    <w:rsid w:val="00CD2DC5"/>
    <w:rsid w:val="00CD61E7"/>
    <w:rsid w:val="00CD76ED"/>
    <w:rsid w:val="00CE1E53"/>
    <w:rsid w:val="00CF0223"/>
    <w:rsid w:val="00CF0FD8"/>
    <w:rsid w:val="00D02D35"/>
    <w:rsid w:val="00D06A57"/>
    <w:rsid w:val="00D12FC6"/>
    <w:rsid w:val="00D2055B"/>
    <w:rsid w:val="00D34B83"/>
    <w:rsid w:val="00D40BB7"/>
    <w:rsid w:val="00D411A1"/>
    <w:rsid w:val="00D46EAA"/>
    <w:rsid w:val="00D55CE1"/>
    <w:rsid w:val="00D55D5E"/>
    <w:rsid w:val="00D74874"/>
    <w:rsid w:val="00D75133"/>
    <w:rsid w:val="00D77613"/>
    <w:rsid w:val="00D81D79"/>
    <w:rsid w:val="00D82268"/>
    <w:rsid w:val="00D82D59"/>
    <w:rsid w:val="00D841AB"/>
    <w:rsid w:val="00D8661E"/>
    <w:rsid w:val="00D96464"/>
    <w:rsid w:val="00DB27EC"/>
    <w:rsid w:val="00DB6669"/>
    <w:rsid w:val="00DC32FB"/>
    <w:rsid w:val="00DC705E"/>
    <w:rsid w:val="00DD5C5B"/>
    <w:rsid w:val="00DE06A3"/>
    <w:rsid w:val="00DE18A4"/>
    <w:rsid w:val="00DE2F8B"/>
    <w:rsid w:val="00DE595E"/>
    <w:rsid w:val="00DE6141"/>
    <w:rsid w:val="00DF1BDF"/>
    <w:rsid w:val="00E00558"/>
    <w:rsid w:val="00E14ED8"/>
    <w:rsid w:val="00E1677B"/>
    <w:rsid w:val="00E26B6F"/>
    <w:rsid w:val="00E34857"/>
    <w:rsid w:val="00E352AA"/>
    <w:rsid w:val="00E35F75"/>
    <w:rsid w:val="00E51EEE"/>
    <w:rsid w:val="00E551F0"/>
    <w:rsid w:val="00E5735E"/>
    <w:rsid w:val="00E6035D"/>
    <w:rsid w:val="00E612A5"/>
    <w:rsid w:val="00E628AA"/>
    <w:rsid w:val="00E6346F"/>
    <w:rsid w:val="00E64887"/>
    <w:rsid w:val="00E74022"/>
    <w:rsid w:val="00E759D8"/>
    <w:rsid w:val="00E769D9"/>
    <w:rsid w:val="00E7778A"/>
    <w:rsid w:val="00E81768"/>
    <w:rsid w:val="00E81918"/>
    <w:rsid w:val="00E861B5"/>
    <w:rsid w:val="00E92EF1"/>
    <w:rsid w:val="00E96772"/>
    <w:rsid w:val="00EA422C"/>
    <w:rsid w:val="00EA6A39"/>
    <w:rsid w:val="00EB0104"/>
    <w:rsid w:val="00EB4D1E"/>
    <w:rsid w:val="00EC10C8"/>
    <w:rsid w:val="00EC35D7"/>
    <w:rsid w:val="00EE581D"/>
    <w:rsid w:val="00EE5E21"/>
    <w:rsid w:val="00EF368E"/>
    <w:rsid w:val="00EF4173"/>
    <w:rsid w:val="00EF7B69"/>
    <w:rsid w:val="00F03FFA"/>
    <w:rsid w:val="00F04BB9"/>
    <w:rsid w:val="00F1612F"/>
    <w:rsid w:val="00F23231"/>
    <w:rsid w:val="00F25D3F"/>
    <w:rsid w:val="00F36F4E"/>
    <w:rsid w:val="00F42CF4"/>
    <w:rsid w:val="00F43DD6"/>
    <w:rsid w:val="00F54211"/>
    <w:rsid w:val="00F57806"/>
    <w:rsid w:val="00F651DE"/>
    <w:rsid w:val="00F72760"/>
    <w:rsid w:val="00F77D81"/>
    <w:rsid w:val="00F77E12"/>
    <w:rsid w:val="00F826D1"/>
    <w:rsid w:val="00F90E13"/>
    <w:rsid w:val="00F956A9"/>
    <w:rsid w:val="00FA5FB7"/>
    <w:rsid w:val="00FC0A51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46305"/>
  <w15:docId w15:val="{95533EE0-4224-4891-BFB9-DFF5FD98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character" w:styleId="a5">
    <w:name w:val="Hyperlink"/>
    <w:rsid w:val="00D77613"/>
    <w:rPr>
      <w:color w:val="0000FF"/>
      <w:u w:val="single"/>
    </w:rPr>
  </w:style>
  <w:style w:type="paragraph" w:styleId="a6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214FD"/>
  </w:style>
  <w:style w:type="table" w:styleId="aa">
    <w:name w:val="Table Grid"/>
    <w:basedOn w:val="a1"/>
    <w:rsid w:val="003E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603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.&#1057;.%20&#1040;&#1083;&#1077;&#1082;&#1089;&#1077;&#1077;&#1085;&#1082;&#1086;\&#1056;&#1072;&#1073;&#1086;&#1095;&#1080;&#1081;%20&#1089;&#1090;&#1086;&#1083;\&#1064;&#1072;&#1073;&#1083;&#1086;&#1085;&#1099;%202015\&#1055;&#1086;&#1089;&#1090;&#1072;&#1085;&#1086;&#1074;&#1083;&#1077;&#1085;&#1080;&#1077;_&#1072;&#1076;&#1084;&#1080;&#1085;&#1080;&#1089;&#1090;&#1088;&#1072;&#1094;&#1080;&#1103;%20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2FE1-3DC2-4A5C-8088-D5F34F36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Постановление_администрация 2015</Template>
  <TotalTime>1067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Т.С. Алексеенко</dc:creator>
  <cp:lastModifiedBy>Informat</cp:lastModifiedBy>
  <cp:revision>9</cp:revision>
  <cp:lastPrinted>2024-10-17T03:41:00Z</cp:lastPrinted>
  <dcterms:created xsi:type="dcterms:W3CDTF">2024-10-16T09:38:00Z</dcterms:created>
  <dcterms:modified xsi:type="dcterms:W3CDTF">2024-10-17T09:51:00Z</dcterms:modified>
</cp:coreProperties>
</file>