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46" w:rsidRPr="00016A46" w:rsidRDefault="00016A46" w:rsidP="0041435E">
      <w:pPr>
        <w:pStyle w:val="1"/>
        <w:ind w:firstLine="567"/>
        <w:jc w:val="center"/>
        <w:rPr>
          <w:b/>
          <w:sz w:val="16"/>
          <w:szCs w:val="16"/>
        </w:rPr>
      </w:pPr>
    </w:p>
    <w:p w:rsidR="00F16F11" w:rsidRDefault="00F16F11" w:rsidP="00016A46">
      <w:pPr>
        <w:pStyle w:val="1"/>
        <w:jc w:val="center"/>
        <w:rPr>
          <w:b/>
        </w:rPr>
      </w:pPr>
      <w:r>
        <w:rPr>
          <w:b/>
        </w:rPr>
        <w:t>ПЕРВОМАЙСКОЕ</w:t>
      </w:r>
      <w:r w:rsidR="00016A46">
        <w:rPr>
          <w:b/>
        </w:rPr>
        <w:t xml:space="preserve"> РАЙОНН</w:t>
      </w:r>
      <w:r>
        <w:rPr>
          <w:b/>
        </w:rPr>
        <w:t>ОЕ</w:t>
      </w:r>
      <w:r w:rsidR="00016A46">
        <w:rPr>
          <w:b/>
        </w:rPr>
        <w:t xml:space="preserve"> СО</w:t>
      </w:r>
      <w:r>
        <w:rPr>
          <w:b/>
        </w:rPr>
        <w:t>БРАНИЕ</w:t>
      </w:r>
      <w:r w:rsidR="00016A46">
        <w:rPr>
          <w:b/>
        </w:rPr>
        <w:t xml:space="preserve"> </w:t>
      </w:r>
      <w:r>
        <w:rPr>
          <w:b/>
        </w:rPr>
        <w:t>ДЕПУТАТОВ</w:t>
      </w:r>
    </w:p>
    <w:p w:rsidR="00016A46" w:rsidRDefault="00016A46" w:rsidP="00016A46">
      <w:pPr>
        <w:pStyle w:val="1"/>
        <w:jc w:val="center"/>
        <w:rPr>
          <w:b/>
        </w:rPr>
      </w:pPr>
      <w:r>
        <w:rPr>
          <w:b/>
        </w:rPr>
        <w:t>АЛТАЙСКОГО КРАЯ</w:t>
      </w:r>
    </w:p>
    <w:p w:rsidR="001E243D" w:rsidRDefault="001E243D" w:rsidP="001E243D">
      <w:pPr>
        <w:jc w:val="center"/>
        <w:rPr>
          <w:b/>
          <w:sz w:val="16"/>
        </w:rPr>
      </w:pPr>
    </w:p>
    <w:p w:rsidR="001E243D" w:rsidRDefault="001E243D" w:rsidP="00C633CF">
      <w:pPr>
        <w:pStyle w:val="2"/>
        <w:jc w:val="center"/>
        <w:rPr>
          <w:sz w:val="4"/>
        </w:rPr>
      </w:pPr>
      <w:r w:rsidRPr="003F6C11">
        <w:rPr>
          <w:rFonts w:ascii="Arial" w:hAnsi="Arial" w:cs="Arial"/>
          <w:b/>
          <w:spacing w:val="84"/>
          <w:sz w:val="36"/>
          <w:szCs w:val="36"/>
        </w:rPr>
        <w:t>РЕШЕНИЕ</w:t>
      </w:r>
    </w:p>
    <w:tbl>
      <w:tblPr>
        <w:tblW w:w="9406" w:type="dxa"/>
        <w:tblInd w:w="108" w:type="dxa"/>
        <w:tblLayout w:type="fixed"/>
        <w:tblLook w:val="0000"/>
      </w:tblPr>
      <w:tblGrid>
        <w:gridCol w:w="2835"/>
        <w:gridCol w:w="1985"/>
        <w:gridCol w:w="1339"/>
        <w:gridCol w:w="1496"/>
        <w:gridCol w:w="1701"/>
        <w:gridCol w:w="40"/>
        <w:gridCol w:w="10"/>
      </w:tblGrid>
      <w:tr w:rsidR="00C633CF" w:rsidRPr="00165651" w:rsidTr="00D32286">
        <w:trPr>
          <w:cantSplit/>
          <w:trHeight w:val="567"/>
        </w:trPr>
        <w:tc>
          <w:tcPr>
            <w:tcW w:w="9406" w:type="dxa"/>
            <w:gridSpan w:val="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633CF" w:rsidRPr="00165651" w:rsidRDefault="00C633CF" w:rsidP="00D32286">
            <w:pPr>
              <w:snapToGri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C633CF" w:rsidRPr="00165651" w:rsidTr="00D32286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cantSplit/>
        </w:trPr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:rsidR="00C633CF" w:rsidRPr="00165651" w:rsidRDefault="00772C4B" w:rsidP="00D322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27.08.2024</w:t>
            </w:r>
          </w:p>
        </w:tc>
        <w:tc>
          <w:tcPr>
            <w:tcW w:w="4820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C633CF" w:rsidRPr="00165651" w:rsidRDefault="00C633CF" w:rsidP="00D32286">
            <w:pPr>
              <w:spacing w:line="24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C633CF" w:rsidRPr="00165651" w:rsidRDefault="0031717B" w:rsidP="00C44129">
            <w:pPr>
              <w:snapToGri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772C4B">
              <w:rPr>
                <w:sz w:val="26"/>
                <w:szCs w:val="26"/>
              </w:rPr>
              <w:t>61</w:t>
            </w:r>
          </w:p>
        </w:tc>
        <w:tc>
          <w:tcPr>
            <w:tcW w:w="40" w:type="dxa"/>
            <w:shd w:val="clear" w:color="auto" w:fill="auto"/>
          </w:tcPr>
          <w:p w:rsidR="00C633CF" w:rsidRPr="00165651" w:rsidRDefault="00C633CF" w:rsidP="00D32286">
            <w:pPr>
              <w:snapToGrid w:val="0"/>
              <w:rPr>
                <w:sz w:val="26"/>
                <w:szCs w:val="26"/>
              </w:rPr>
            </w:pPr>
          </w:p>
        </w:tc>
      </w:tr>
      <w:tr w:rsidR="00C633CF" w:rsidRPr="00165651" w:rsidTr="00D32286">
        <w:trPr>
          <w:cantSplit/>
        </w:trPr>
        <w:tc>
          <w:tcPr>
            <w:tcW w:w="9406" w:type="dxa"/>
            <w:gridSpan w:val="7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633CF" w:rsidRPr="00165651" w:rsidRDefault="00C633CF" w:rsidP="00D32286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C633CF" w:rsidRPr="00165651" w:rsidTr="00D32286">
        <w:trPr>
          <w:cantSplit/>
          <w:trHeight w:val="731"/>
        </w:trPr>
        <w:tc>
          <w:tcPr>
            <w:tcW w:w="9406" w:type="dxa"/>
            <w:gridSpan w:val="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633CF" w:rsidRPr="00165651" w:rsidRDefault="00C633CF" w:rsidP="00D32286">
            <w:pPr>
              <w:snapToGri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C633CF" w:rsidRPr="00A30E27" w:rsidTr="00D32286">
        <w:trPr>
          <w:cantSplit/>
        </w:trPr>
        <w:tc>
          <w:tcPr>
            <w:tcW w:w="4820" w:type="dxa"/>
            <w:gridSpan w:val="2"/>
            <w:shd w:val="clear" w:color="auto" w:fill="auto"/>
          </w:tcPr>
          <w:p w:rsidR="00C633CF" w:rsidRPr="001452B5" w:rsidRDefault="000D718D" w:rsidP="001452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52B5">
              <w:rPr>
                <w:sz w:val="24"/>
                <w:szCs w:val="24"/>
              </w:rPr>
              <w:t xml:space="preserve">О </w:t>
            </w:r>
            <w:proofErr w:type="gramStart"/>
            <w:r w:rsidRPr="001452B5">
              <w:rPr>
                <w:sz w:val="24"/>
                <w:szCs w:val="24"/>
              </w:rPr>
              <w:t>Положении</w:t>
            </w:r>
            <w:proofErr w:type="gramEnd"/>
            <w:r w:rsidRPr="001452B5">
              <w:rPr>
                <w:sz w:val="24"/>
                <w:szCs w:val="24"/>
              </w:rPr>
              <w:t xml:space="preserve"> о порядке </w:t>
            </w:r>
            <w:r w:rsidR="001452B5" w:rsidRPr="001452B5">
              <w:rPr>
                <w:sz w:val="24"/>
                <w:szCs w:val="24"/>
              </w:rPr>
              <w:t>предоставления бесплатного проезда детям из многодетных семей, обучающимся в общеобразовательных организациях</w:t>
            </w:r>
            <w:r w:rsidR="001452B5">
              <w:rPr>
                <w:sz w:val="24"/>
                <w:szCs w:val="24"/>
              </w:rPr>
              <w:t xml:space="preserve"> Первомайского района Алтайского края</w:t>
            </w:r>
            <w:r w:rsidR="001452B5" w:rsidRPr="001452B5">
              <w:rPr>
                <w:sz w:val="24"/>
                <w:szCs w:val="24"/>
              </w:rPr>
              <w:t xml:space="preserve">, автомобильным транспортом общего пользования (кроме легкового такси) по действующим муниципальным </w:t>
            </w:r>
            <w:r w:rsidR="001452B5">
              <w:rPr>
                <w:sz w:val="24"/>
                <w:szCs w:val="24"/>
              </w:rPr>
              <w:t xml:space="preserve">и межмуниципальным </w:t>
            </w:r>
            <w:r w:rsidR="001452B5" w:rsidRPr="001452B5">
              <w:rPr>
                <w:sz w:val="24"/>
                <w:szCs w:val="24"/>
              </w:rPr>
              <w:t>маршрутам регулярных перевозок в период с 1 сентября по 31 мая включительно</w:t>
            </w:r>
          </w:p>
        </w:tc>
        <w:tc>
          <w:tcPr>
            <w:tcW w:w="133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C633CF" w:rsidRPr="00A30E27" w:rsidRDefault="00C633CF" w:rsidP="00D3228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633CF" w:rsidRPr="00A30E27" w:rsidRDefault="00C633CF" w:rsidP="00D3228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C633CF" w:rsidRPr="00A30E27" w:rsidTr="00160653">
        <w:trPr>
          <w:cantSplit/>
          <w:trHeight w:hRule="exact" w:val="433"/>
        </w:trPr>
        <w:tc>
          <w:tcPr>
            <w:tcW w:w="4820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:rsidR="00C633CF" w:rsidRPr="00A30E27" w:rsidRDefault="00C633CF" w:rsidP="00D32286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C633CF" w:rsidRPr="00A30E27" w:rsidRDefault="00C633CF" w:rsidP="00D32286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8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633CF" w:rsidRPr="00A30E27" w:rsidRDefault="00C633CF" w:rsidP="00D32286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C633CF" w:rsidRPr="00160653" w:rsidRDefault="00C633CF" w:rsidP="00C633CF">
      <w:pPr>
        <w:autoSpaceDE w:val="0"/>
        <w:autoSpaceDN w:val="0"/>
        <w:adjustRightInd w:val="0"/>
        <w:ind w:right="-2" w:firstLine="720"/>
        <w:jc w:val="both"/>
        <w:rPr>
          <w:sz w:val="24"/>
          <w:szCs w:val="24"/>
        </w:rPr>
      </w:pPr>
      <w:r w:rsidRPr="00160653">
        <w:rPr>
          <w:sz w:val="24"/>
          <w:szCs w:val="24"/>
        </w:rPr>
        <w:t xml:space="preserve">В соответствии </w:t>
      </w:r>
      <w:hyperlink r:id="rId7">
        <w:r w:rsidR="001452B5" w:rsidRPr="00160653">
          <w:rPr>
            <w:sz w:val="24"/>
            <w:szCs w:val="24"/>
          </w:rPr>
          <w:t>Указом</w:t>
        </w:r>
      </w:hyperlink>
      <w:r w:rsidR="001452B5" w:rsidRPr="00160653">
        <w:rPr>
          <w:sz w:val="24"/>
          <w:szCs w:val="24"/>
        </w:rPr>
        <w:t xml:space="preserve"> Президента Российской Федерации от 23.01.2024 № 63 «О мерах социальной поддержки многодетных семей», </w:t>
      </w:r>
      <w:hyperlink r:id="rId8">
        <w:r w:rsidR="001452B5" w:rsidRPr="00160653">
          <w:rPr>
            <w:sz w:val="24"/>
            <w:szCs w:val="24"/>
          </w:rPr>
          <w:t>Законом</w:t>
        </w:r>
      </w:hyperlink>
      <w:r w:rsidR="001452B5" w:rsidRPr="00160653">
        <w:rPr>
          <w:sz w:val="24"/>
          <w:szCs w:val="24"/>
        </w:rPr>
        <w:t xml:space="preserve"> Алтайского края от 29.03.2024 № 16-ЗС «О мерах социальной поддержки многодетных семей в Алтайском крае»</w:t>
      </w:r>
      <w:r w:rsidRPr="00160653">
        <w:rPr>
          <w:sz w:val="24"/>
          <w:szCs w:val="24"/>
        </w:rPr>
        <w:t>, статьей 5</w:t>
      </w:r>
      <w:r w:rsidR="00527E41" w:rsidRPr="00160653">
        <w:rPr>
          <w:sz w:val="24"/>
          <w:szCs w:val="24"/>
        </w:rPr>
        <w:t>9</w:t>
      </w:r>
      <w:r w:rsidRPr="00160653">
        <w:rPr>
          <w:sz w:val="24"/>
          <w:szCs w:val="24"/>
        </w:rPr>
        <w:t xml:space="preserve"> Устава муниципального образования Первомайский район, с целью обеспечения дополнительных мер социальной под</w:t>
      </w:r>
      <w:r w:rsidR="004E4E8A" w:rsidRPr="00160653">
        <w:rPr>
          <w:sz w:val="24"/>
          <w:szCs w:val="24"/>
        </w:rPr>
        <w:t xml:space="preserve">держки </w:t>
      </w:r>
      <w:r w:rsidR="001452B5" w:rsidRPr="00160653">
        <w:rPr>
          <w:sz w:val="24"/>
          <w:szCs w:val="24"/>
        </w:rPr>
        <w:t>многодетных семей</w:t>
      </w:r>
      <w:r w:rsidRPr="00160653">
        <w:rPr>
          <w:sz w:val="24"/>
          <w:szCs w:val="24"/>
        </w:rPr>
        <w:t xml:space="preserve"> районное Собрание депутатов РЕШИЛО:</w:t>
      </w:r>
    </w:p>
    <w:p w:rsidR="00C633CF" w:rsidRPr="00160653" w:rsidRDefault="00C633CF" w:rsidP="00C633CF">
      <w:pPr>
        <w:autoSpaceDE w:val="0"/>
        <w:autoSpaceDN w:val="0"/>
        <w:adjustRightInd w:val="0"/>
        <w:ind w:right="-2" w:firstLine="720"/>
        <w:jc w:val="both"/>
        <w:rPr>
          <w:sz w:val="24"/>
          <w:szCs w:val="24"/>
        </w:rPr>
      </w:pPr>
    </w:p>
    <w:p w:rsidR="00082987" w:rsidRPr="00160653" w:rsidRDefault="00C633CF" w:rsidP="00CD129D">
      <w:pPr>
        <w:tabs>
          <w:tab w:val="left" w:pos="993"/>
        </w:tabs>
        <w:autoSpaceDE w:val="0"/>
        <w:autoSpaceDN w:val="0"/>
        <w:adjustRightInd w:val="0"/>
        <w:ind w:right="-2" w:firstLine="720"/>
        <w:jc w:val="both"/>
        <w:rPr>
          <w:sz w:val="24"/>
          <w:szCs w:val="24"/>
        </w:rPr>
      </w:pPr>
      <w:r w:rsidRPr="00160653">
        <w:rPr>
          <w:iCs/>
          <w:sz w:val="24"/>
          <w:szCs w:val="24"/>
        </w:rPr>
        <w:t>1.</w:t>
      </w:r>
      <w:r w:rsidR="00367FD5" w:rsidRPr="00160653">
        <w:rPr>
          <w:b/>
          <w:iCs/>
          <w:sz w:val="24"/>
          <w:szCs w:val="24"/>
        </w:rPr>
        <w:tab/>
      </w:r>
      <w:r w:rsidRPr="00160653">
        <w:rPr>
          <w:sz w:val="24"/>
          <w:szCs w:val="24"/>
        </w:rPr>
        <w:t xml:space="preserve">Реализовать право на предоставление дополнительных мер социальной поддержки </w:t>
      </w:r>
      <w:r w:rsidR="001452B5" w:rsidRPr="00160653">
        <w:rPr>
          <w:sz w:val="24"/>
          <w:szCs w:val="24"/>
        </w:rPr>
        <w:t>многодетным семьям</w:t>
      </w:r>
      <w:r w:rsidRPr="00160653">
        <w:rPr>
          <w:sz w:val="24"/>
          <w:szCs w:val="24"/>
        </w:rPr>
        <w:t xml:space="preserve"> Первомайского района Алтайского края.</w:t>
      </w:r>
    </w:p>
    <w:p w:rsidR="00C633CF" w:rsidRPr="00160653" w:rsidRDefault="00C633CF" w:rsidP="00C633CF">
      <w:pPr>
        <w:autoSpaceDE w:val="0"/>
        <w:autoSpaceDN w:val="0"/>
        <w:adjustRightInd w:val="0"/>
        <w:ind w:right="-2" w:firstLine="720"/>
        <w:jc w:val="both"/>
        <w:rPr>
          <w:sz w:val="24"/>
          <w:szCs w:val="24"/>
        </w:rPr>
      </w:pPr>
      <w:r w:rsidRPr="00160653">
        <w:rPr>
          <w:iCs/>
          <w:sz w:val="24"/>
          <w:szCs w:val="24"/>
        </w:rPr>
        <w:t>2. Пр</w:t>
      </w:r>
      <w:r w:rsidR="000D718D" w:rsidRPr="00160653">
        <w:rPr>
          <w:iCs/>
          <w:sz w:val="24"/>
          <w:szCs w:val="24"/>
        </w:rPr>
        <w:t>инять нормативный правовой акт «</w:t>
      </w:r>
      <w:r w:rsidR="001452B5" w:rsidRPr="00160653">
        <w:rPr>
          <w:sz w:val="24"/>
          <w:szCs w:val="24"/>
        </w:rPr>
        <w:t xml:space="preserve">О </w:t>
      </w:r>
      <w:proofErr w:type="gramStart"/>
      <w:r w:rsidR="001452B5" w:rsidRPr="00160653">
        <w:rPr>
          <w:sz w:val="24"/>
          <w:szCs w:val="24"/>
        </w:rPr>
        <w:t>Положении</w:t>
      </w:r>
      <w:proofErr w:type="gramEnd"/>
      <w:r w:rsidR="001452B5" w:rsidRPr="00160653">
        <w:rPr>
          <w:sz w:val="24"/>
          <w:szCs w:val="24"/>
        </w:rPr>
        <w:t xml:space="preserve"> о порядке предоставления бесплатного проезда детям из многодетных семей, обучающимся в общеобразовательных организациях Первомайского района Алтайского края, автомобильным транспортом общего пользования (кроме легкового такси) по действующим муниципальным и межмуниципальным маршрутам регулярных перевозок на территории Первомайского района Алтайского края в период с 1 сентября по 31 мая включительно»</w:t>
      </w:r>
      <w:r w:rsidR="000D718D" w:rsidRPr="00160653">
        <w:rPr>
          <w:sz w:val="24"/>
          <w:szCs w:val="24"/>
        </w:rPr>
        <w:t>.</w:t>
      </w:r>
    </w:p>
    <w:p w:rsidR="00C633CF" w:rsidRPr="00160653" w:rsidRDefault="001452B5" w:rsidP="00C633CF">
      <w:pPr>
        <w:tabs>
          <w:tab w:val="left" w:pos="851"/>
          <w:tab w:val="left" w:pos="993"/>
        </w:tabs>
        <w:autoSpaceDE w:val="0"/>
        <w:autoSpaceDN w:val="0"/>
        <w:adjustRightInd w:val="0"/>
        <w:ind w:right="-2" w:firstLine="720"/>
        <w:jc w:val="both"/>
        <w:rPr>
          <w:iCs/>
          <w:sz w:val="24"/>
          <w:szCs w:val="24"/>
        </w:rPr>
      </w:pPr>
      <w:r w:rsidRPr="00160653">
        <w:rPr>
          <w:iCs/>
          <w:sz w:val="24"/>
          <w:szCs w:val="24"/>
        </w:rPr>
        <w:t>3</w:t>
      </w:r>
      <w:r w:rsidR="00C633CF" w:rsidRPr="00160653">
        <w:rPr>
          <w:iCs/>
          <w:sz w:val="24"/>
          <w:szCs w:val="24"/>
        </w:rPr>
        <w:t>.</w:t>
      </w:r>
      <w:r w:rsidR="00C633CF" w:rsidRPr="00160653">
        <w:rPr>
          <w:iCs/>
          <w:sz w:val="24"/>
          <w:szCs w:val="24"/>
        </w:rPr>
        <w:tab/>
        <w:t xml:space="preserve">Направить указанный нормативный правовой акт </w:t>
      </w:r>
      <w:r w:rsidR="003201E4" w:rsidRPr="00160653">
        <w:rPr>
          <w:iCs/>
          <w:sz w:val="24"/>
          <w:szCs w:val="24"/>
        </w:rPr>
        <w:t>главе</w:t>
      </w:r>
      <w:r w:rsidR="00C633CF" w:rsidRPr="00160653">
        <w:rPr>
          <w:iCs/>
          <w:sz w:val="24"/>
          <w:szCs w:val="24"/>
        </w:rPr>
        <w:t xml:space="preserve"> Первомайского района для подписания и опубликования в установленном порядке.</w:t>
      </w:r>
    </w:p>
    <w:p w:rsidR="00C633CF" w:rsidRPr="00160653" w:rsidRDefault="001452B5" w:rsidP="00C633CF">
      <w:pPr>
        <w:tabs>
          <w:tab w:val="left" w:pos="993"/>
        </w:tabs>
        <w:autoSpaceDE w:val="0"/>
        <w:autoSpaceDN w:val="0"/>
        <w:adjustRightInd w:val="0"/>
        <w:ind w:right="-2" w:firstLine="720"/>
        <w:jc w:val="both"/>
        <w:rPr>
          <w:sz w:val="24"/>
          <w:szCs w:val="24"/>
        </w:rPr>
      </w:pPr>
      <w:r w:rsidRPr="00160653">
        <w:rPr>
          <w:sz w:val="24"/>
          <w:szCs w:val="24"/>
        </w:rPr>
        <w:t>4</w:t>
      </w:r>
      <w:r w:rsidR="00C633CF" w:rsidRPr="00160653">
        <w:rPr>
          <w:sz w:val="24"/>
          <w:szCs w:val="24"/>
        </w:rPr>
        <w:t xml:space="preserve">. </w:t>
      </w:r>
      <w:r w:rsidR="00C633CF" w:rsidRPr="00160653">
        <w:rPr>
          <w:sz w:val="24"/>
          <w:szCs w:val="24"/>
        </w:rPr>
        <w:tab/>
        <w:t>Опубликовать настоящее решение в районной газете «Первомайский вестник» и обнародовать на официальном интернет-сайте (</w:t>
      </w:r>
      <w:hyperlink r:id="rId9" w:history="1">
        <w:r w:rsidR="00C633CF" w:rsidRPr="00160653">
          <w:rPr>
            <w:rStyle w:val="a6"/>
            <w:color w:val="auto"/>
            <w:sz w:val="24"/>
            <w:szCs w:val="24"/>
            <w:lang w:val="en-US"/>
          </w:rPr>
          <w:t>www</w:t>
        </w:r>
        <w:r w:rsidR="00C633CF" w:rsidRPr="00160653">
          <w:rPr>
            <w:rStyle w:val="a6"/>
            <w:color w:val="auto"/>
            <w:sz w:val="24"/>
            <w:szCs w:val="24"/>
          </w:rPr>
          <w:t>.</w:t>
        </w:r>
        <w:proofErr w:type="spellStart"/>
        <w:r w:rsidR="00C633CF" w:rsidRPr="00160653">
          <w:rPr>
            <w:rStyle w:val="a6"/>
            <w:color w:val="auto"/>
            <w:sz w:val="24"/>
            <w:szCs w:val="24"/>
            <w:lang w:val="en-US"/>
          </w:rPr>
          <w:t>perv</w:t>
        </w:r>
        <w:proofErr w:type="spellEnd"/>
        <w:r w:rsidR="00C633CF" w:rsidRPr="00160653">
          <w:rPr>
            <w:rStyle w:val="a6"/>
            <w:color w:val="auto"/>
            <w:sz w:val="24"/>
            <w:szCs w:val="24"/>
          </w:rPr>
          <w:t>-</w:t>
        </w:r>
        <w:r w:rsidR="00C633CF" w:rsidRPr="00160653">
          <w:rPr>
            <w:rStyle w:val="a6"/>
            <w:color w:val="auto"/>
            <w:sz w:val="24"/>
            <w:szCs w:val="24"/>
            <w:lang w:val="en-US"/>
          </w:rPr>
          <w:t>alt</w:t>
        </w:r>
        <w:r w:rsidR="00C633CF" w:rsidRPr="00160653">
          <w:rPr>
            <w:rStyle w:val="a6"/>
            <w:color w:val="auto"/>
            <w:sz w:val="24"/>
            <w:szCs w:val="24"/>
          </w:rPr>
          <w:t>.</w:t>
        </w:r>
        <w:proofErr w:type="spellStart"/>
        <w:r w:rsidR="00C633CF" w:rsidRPr="00160653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C633CF" w:rsidRPr="00160653">
        <w:rPr>
          <w:sz w:val="24"/>
          <w:szCs w:val="24"/>
        </w:rPr>
        <w:t>) администрации Первомайского района.</w:t>
      </w:r>
    </w:p>
    <w:p w:rsidR="009D1E3A" w:rsidRPr="00160653" w:rsidRDefault="001452B5" w:rsidP="00C633CF">
      <w:pPr>
        <w:tabs>
          <w:tab w:val="left" w:pos="993"/>
        </w:tabs>
        <w:autoSpaceDE w:val="0"/>
        <w:autoSpaceDN w:val="0"/>
        <w:adjustRightInd w:val="0"/>
        <w:ind w:right="-2" w:firstLine="720"/>
        <w:jc w:val="both"/>
        <w:rPr>
          <w:sz w:val="24"/>
          <w:szCs w:val="24"/>
        </w:rPr>
      </w:pPr>
      <w:r w:rsidRPr="00160653">
        <w:rPr>
          <w:sz w:val="24"/>
          <w:szCs w:val="24"/>
        </w:rPr>
        <w:t>5</w:t>
      </w:r>
      <w:r w:rsidR="009D1E3A" w:rsidRPr="00160653">
        <w:rPr>
          <w:sz w:val="24"/>
          <w:szCs w:val="24"/>
        </w:rPr>
        <w:t xml:space="preserve">. Настоящее решение вступает в силу со дня </w:t>
      </w:r>
      <w:r w:rsidR="0083080E" w:rsidRPr="00160653">
        <w:rPr>
          <w:sz w:val="24"/>
          <w:szCs w:val="24"/>
        </w:rPr>
        <w:t>официального опубликования в газете «Первомайский вестник»</w:t>
      </w:r>
      <w:r w:rsidR="009D1E3A" w:rsidRPr="00160653">
        <w:rPr>
          <w:sz w:val="24"/>
          <w:szCs w:val="24"/>
        </w:rPr>
        <w:t xml:space="preserve"> и распространяет свое действие на правоотношения, возникшие с 01 </w:t>
      </w:r>
      <w:r w:rsidRPr="00160653">
        <w:rPr>
          <w:sz w:val="24"/>
          <w:szCs w:val="24"/>
        </w:rPr>
        <w:t>сентября</w:t>
      </w:r>
      <w:r w:rsidR="009D1E3A" w:rsidRPr="00160653">
        <w:rPr>
          <w:sz w:val="24"/>
          <w:szCs w:val="24"/>
        </w:rPr>
        <w:t xml:space="preserve"> 202</w:t>
      </w:r>
      <w:r w:rsidRPr="00160653">
        <w:rPr>
          <w:sz w:val="24"/>
          <w:szCs w:val="24"/>
        </w:rPr>
        <w:t>4</w:t>
      </w:r>
      <w:r w:rsidR="009D1E3A" w:rsidRPr="00160653">
        <w:rPr>
          <w:sz w:val="24"/>
          <w:szCs w:val="24"/>
        </w:rPr>
        <w:t xml:space="preserve"> года.</w:t>
      </w:r>
    </w:p>
    <w:p w:rsidR="00C633CF" w:rsidRPr="00160653" w:rsidRDefault="007D5652" w:rsidP="00C633CF">
      <w:pPr>
        <w:autoSpaceDE w:val="0"/>
        <w:autoSpaceDN w:val="0"/>
        <w:adjustRightInd w:val="0"/>
        <w:ind w:right="-2" w:firstLine="720"/>
        <w:jc w:val="both"/>
        <w:rPr>
          <w:iCs/>
          <w:sz w:val="24"/>
          <w:szCs w:val="24"/>
        </w:rPr>
      </w:pPr>
      <w:r w:rsidRPr="00160653">
        <w:rPr>
          <w:iCs/>
          <w:sz w:val="24"/>
          <w:szCs w:val="24"/>
        </w:rPr>
        <w:t>6</w:t>
      </w:r>
      <w:r w:rsidR="00C633CF" w:rsidRPr="00160653">
        <w:rPr>
          <w:iCs/>
          <w:sz w:val="24"/>
          <w:szCs w:val="24"/>
        </w:rPr>
        <w:t xml:space="preserve">. </w:t>
      </w:r>
      <w:proofErr w:type="gramStart"/>
      <w:r w:rsidR="00C633CF" w:rsidRPr="00160653">
        <w:rPr>
          <w:iCs/>
          <w:sz w:val="24"/>
          <w:szCs w:val="24"/>
        </w:rPr>
        <w:t>Контроль за</w:t>
      </w:r>
      <w:proofErr w:type="gramEnd"/>
      <w:r w:rsidR="00C633CF" w:rsidRPr="00160653">
        <w:rPr>
          <w:iCs/>
          <w:sz w:val="24"/>
          <w:szCs w:val="24"/>
        </w:rPr>
        <w:t xml:space="preserve"> исполнением настоящего решения возложить на постоянную комиссию </w:t>
      </w:r>
      <w:r w:rsidRPr="00160653">
        <w:rPr>
          <w:sz w:val="24"/>
          <w:szCs w:val="24"/>
        </w:rPr>
        <w:t>по местному самоуправлению и социальным вопросам </w:t>
      </w:r>
      <w:r w:rsidR="00C633CF" w:rsidRPr="00160653">
        <w:rPr>
          <w:iCs/>
          <w:sz w:val="24"/>
          <w:szCs w:val="24"/>
        </w:rPr>
        <w:t xml:space="preserve">  (</w:t>
      </w:r>
      <w:r w:rsidRPr="00160653">
        <w:rPr>
          <w:iCs/>
          <w:sz w:val="24"/>
          <w:szCs w:val="24"/>
        </w:rPr>
        <w:t>Ю.В.</w:t>
      </w:r>
      <w:r w:rsidR="00C633CF" w:rsidRPr="00160653">
        <w:rPr>
          <w:iCs/>
          <w:sz w:val="24"/>
          <w:szCs w:val="24"/>
        </w:rPr>
        <w:t xml:space="preserve"> </w:t>
      </w:r>
      <w:r w:rsidRPr="00160653">
        <w:rPr>
          <w:iCs/>
          <w:sz w:val="24"/>
          <w:szCs w:val="24"/>
        </w:rPr>
        <w:t>Юрьева</w:t>
      </w:r>
      <w:r w:rsidR="00C633CF" w:rsidRPr="00160653">
        <w:rPr>
          <w:iCs/>
          <w:sz w:val="24"/>
          <w:szCs w:val="24"/>
        </w:rPr>
        <w:t xml:space="preserve">). </w:t>
      </w:r>
    </w:p>
    <w:p w:rsidR="00A30E27" w:rsidRPr="00160653" w:rsidRDefault="00A30E27" w:rsidP="00C633CF">
      <w:pPr>
        <w:spacing w:line="276" w:lineRule="auto"/>
        <w:ind w:right="-2"/>
        <w:rPr>
          <w:iCs/>
          <w:sz w:val="24"/>
          <w:szCs w:val="24"/>
        </w:rPr>
      </w:pPr>
    </w:p>
    <w:p w:rsidR="00160653" w:rsidRDefault="00160653" w:rsidP="00C633CF">
      <w:pPr>
        <w:spacing w:line="276" w:lineRule="auto"/>
        <w:ind w:right="-2"/>
        <w:rPr>
          <w:bCs/>
          <w:sz w:val="24"/>
          <w:szCs w:val="24"/>
        </w:rPr>
      </w:pPr>
    </w:p>
    <w:p w:rsidR="00C633CF" w:rsidRPr="00160653" w:rsidRDefault="00C633CF" w:rsidP="00C633CF">
      <w:pPr>
        <w:spacing w:line="276" w:lineRule="auto"/>
        <w:ind w:right="-2"/>
        <w:rPr>
          <w:bCs/>
          <w:sz w:val="24"/>
          <w:szCs w:val="24"/>
        </w:rPr>
      </w:pPr>
      <w:r w:rsidRPr="00160653">
        <w:rPr>
          <w:bCs/>
          <w:sz w:val="24"/>
          <w:szCs w:val="24"/>
        </w:rPr>
        <w:t>Председатель районного Собрания депутатов</w:t>
      </w:r>
      <w:r w:rsidRPr="00160653">
        <w:rPr>
          <w:bCs/>
          <w:sz w:val="24"/>
          <w:szCs w:val="24"/>
        </w:rPr>
        <w:tab/>
      </w:r>
      <w:r w:rsidRPr="00160653">
        <w:rPr>
          <w:bCs/>
          <w:sz w:val="24"/>
          <w:szCs w:val="24"/>
        </w:rPr>
        <w:tab/>
        <w:t xml:space="preserve">                         </w:t>
      </w:r>
      <w:r w:rsidR="00160653">
        <w:rPr>
          <w:bCs/>
          <w:sz w:val="24"/>
          <w:szCs w:val="24"/>
        </w:rPr>
        <w:t xml:space="preserve">                     </w:t>
      </w:r>
      <w:r w:rsidRPr="00160653">
        <w:rPr>
          <w:bCs/>
          <w:sz w:val="24"/>
          <w:szCs w:val="24"/>
        </w:rPr>
        <w:t xml:space="preserve">Ю.П. Логинов </w:t>
      </w:r>
    </w:p>
    <w:p w:rsidR="00C633CF" w:rsidRPr="000541F5" w:rsidRDefault="00A30E27" w:rsidP="00A30E27">
      <w:pPr>
        <w:ind w:left="4320" w:right="-142" w:firstLine="720"/>
        <w:rPr>
          <w:sz w:val="24"/>
          <w:szCs w:val="24"/>
        </w:rPr>
      </w:pPr>
      <w:r>
        <w:rPr>
          <w:bCs/>
          <w:sz w:val="28"/>
          <w:szCs w:val="28"/>
        </w:rPr>
        <w:lastRenderedPageBreak/>
        <w:t xml:space="preserve"> </w:t>
      </w:r>
      <w:r w:rsidR="004E6281">
        <w:rPr>
          <w:bCs/>
          <w:sz w:val="24"/>
          <w:szCs w:val="24"/>
        </w:rPr>
        <w:t xml:space="preserve">              </w:t>
      </w:r>
      <w:proofErr w:type="gramStart"/>
      <w:r w:rsidR="00C633CF" w:rsidRPr="000541F5">
        <w:rPr>
          <w:bCs/>
          <w:sz w:val="24"/>
          <w:szCs w:val="24"/>
        </w:rPr>
        <w:t>ПРИНЯТ</w:t>
      </w:r>
      <w:proofErr w:type="gramEnd"/>
    </w:p>
    <w:p w:rsidR="00C633CF" w:rsidRPr="000541F5" w:rsidRDefault="004E6281" w:rsidP="00A30E27">
      <w:pPr>
        <w:autoSpaceDE w:val="0"/>
        <w:ind w:left="5103" w:right="-142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633CF" w:rsidRPr="000541F5">
        <w:rPr>
          <w:sz w:val="24"/>
          <w:szCs w:val="24"/>
        </w:rPr>
        <w:t xml:space="preserve">решением </w:t>
      </w:r>
      <w:proofErr w:type="gramStart"/>
      <w:r w:rsidR="00C633CF" w:rsidRPr="000541F5">
        <w:rPr>
          <w:sz w:val="24"/>
          <w:szCs w:val="24"/>
        </w:rPr>
        <w:t>Первомайского</w:t>
      </w:r>
      <w:proofErr w:type="gramEnd"/>
      <w:r w:rsidR="00C633CF" w:rsidRPr="000541F5">
        <w:rPr>
          <w:sz w:val="24"/>
          <w:szCs w:val="24"/>
        </w:rPr>
        <w:t xml:space="preserve"> районного </w:t>
      </w:r>
    </w:p>
    <w:p w:rsidR="00C633CF" w:rsidRPr="000541F5" w:rsidRDefault="004E6281" w:rsidP="00A30E27">
      <w:pPr>
        <w:autoSpaceDE w:val="0"/>
        <w:ind w:left="5103" w:right="-142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633CF" w:rsidRPr="000541F5">
        <w:rPr>
          <w:sz w:val="24"/>
          <w:szCs w:val="24"/>
        </w:rPr>
        <w:t>Собрания депутатов</w:t>
      </w:r>
    </w:p>
    <w:p w:rsidR="00C633CF" w:rsidRPr="000541F5" w:rsidRDefault="004E6281" w:rsidP="00A30E27">
      <w:pPr>
        <w:autoSpaceDE w:val="0"/>
        <w:ind w:left="5103" w:right="-142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30E27" w:rsidRPr="000541F5">
        <w:rPr>
          <w:sz w:val="24"/>
          <w:szCs w:val="24"/>
        </w:rPr>
        <w:t>о</w:t>
      </w:r>
      <w:r w:rsidR="00C633CF" w:rsidRPr="000541F5">
        <w:rPr>
          <w:sz w:val="24"/>
          <w:szCs w:val="24"/>
        </w:rPr>
        <w:t>т</w:t>
      </w:r>
      <w:r w:rsidR="00A30E27" w:rsidRPr="000541F5">
        <w:rPr>
          <w:sz w:val="24"/>
          <w:szCs w:val="24"/>
        </w:rPr>
        <w:t xml:space="preserve"> </w:t>
      </w:r>
      <w:r w:rsidR="00772C4B">
        <w:rPr>
          <w:sz w:val="24"/>
          <w:szCs w:val="24"/>
        </w:rPr>
        <w:t>27.08.2024</w:t>
      </w:r>
      <w:r w:rsidR="0063430F" w:rsidRPr="000541F5">
        <w:rPr>
          <w:sz w:val="24"/>
          <w:szCs w:val="24"/>
        </w:rPr>
        <w:t xml:space="preserve"> </w:t>
      </w:r>
      <w:r w:rsidR="00C633CF" w:rsidRPr="000541F5">
        <w:rPr>
          <w:sz w:val="24"/>
          <w:szCs w:val="24"/>
        </w:rPr>
        <w:t xml:space="preserve">№ </w:t>
      </w:r>
      <w:r w:rsidR="00772C4B">
        <w:rPr>
          <w:sz w:val="24"/>
          <w:szCs w:val="24"/>
        </w:rPr>
        <w:t>61</w:t>
      </w:r>
    </w:p>
    <w:p w:rsidR="00C633CF" w:rsidRPr="000541F5" w:rsidRDefault="00C633CF" w:rsidP="00C633CF">
      <w:pPr>
        <w:shd w:val="clear" w:color="auto" w:fill="FFFFFF"/>
        <w:tabs>
          <w:tab w:val="left" w:pos="142"/>
          <w:tab w:val="left" w:pos="4820"/>
        </w:tabs>
        <w:jc w:val="right"/>
        <w:rPr>
          <w:kern w:val="2"/>
          <w:sz w:val="24"/>
          <w:szCs w:val="24"/>
        </w:rPr>
      </w:pPr>
    </w:p>
    <w:p w:rsidR="00C633CF" w:rsidRPr="00363925" w:rsidRDefault="00C633CF" w:rsidP="000541F5">
      <w:pPr>
        <w:tabs>
          <w:tab w:val="left" w:pos="142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363925">
        <w:rPr>
          <w:b/>
          <w:iCs/>
          <w:sz w:val="26"/>
          <w:szCs w:val="26"/>
        </w:rPr>
        <w:t>НОРМАТИВНЫЙ ПРАВОВОЙ АКТ</w:t>
      </w:r>
    </w:p>
    <w:p w:rsidR="00C633CF" w:rsidRPr="00363925" w:rsidRDefault="00C633CF" w:rsidP="000541F5">
      <w:pPr>
        <w:tabs>
          <w:tab w:val="left" w:pos="142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363925">
        <w:rPr>
          <w:b/>
          <w:sz w:val="26"/>
          <w:szCs w:val="26"/>
        </w:rPr>
        <w:t>«</w:t>
      </w:r>
      <w:r w:rsidR="00BD21CD" w:rsidRPr="00363925">
        <w:rPr>
          <w:b/>
          <w:sz w:val="26"/>
          <w:szCs w:val="26"/>
        </w:rPr>
        <w:t xml:space="preserve">О </w:t>
      </w:r>
      <w:proofErr w:type="gramStart"/>
      <w:r w:rsidR="00BD21CD" w:rsidRPr="00363925">
        <w:rPr>
          <w:b/>
          <w:sz w:val="26"/>
          <w:szCs w:val="26"/>
        </w:rPr>
        <w:t>Положении</w:t>
      </w:r>
      <w:proofErr w:type="gramEnd"/>
      <w:r w:rsidR="00BD21CD" w:rsidRPr="00363925">
        <w:rPr>
          <w:b/>
          <w:sz w:val="26"/>
          <w:szCs w:val="26"/>
        </w:rPr>
        <w:t xml:space="preserve"> о порядке </w:t>
      </w:r>
      <w:r w:rsidR="007D5652" w:rsidRPr="00363925">
        <w:rPr>
          <w:b/>
          <w:sz w:val="26"/>
          <w:szCs w:val="26"/>
        </w:rPr>
        <w:t>предоставления бесплатного проезда детям из многодетных семей, обучающимся в общеобразовательных организациях Первомайского района Алтайского края, автомобильным транспортом общего пользования (кроме легкового такси) по действующим муниципальным и межмуниципальным маршрутам регулярных перевозок на территории Первомайского района Алтайского края в период с 1 сентября по 31 мая включительно</w:t>
      </w:r>
      <w:r w:rsidR="002532A8" w:rsidRPr="00363925">
        <w:rPr>
          <w:b/>
          <w:sz w:val="26"/>
          <w:szCs w:val="26"/>
        </w:rPr>
        <w:t>»</w:t>
      </w:r>
    </w:p>
    <w:p w:rsidR="00C633CF" w:rsidRPr="00363925" w:rsidRDefault="00C633CF" w:rsidP="000541F5">
      <w:pPr>
        <w:tabs>
          <w:tab w:val="left" w:pos="142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C633CF" w:rsidRPr="00363925" w:rsidRDefault="00C633CF" w:rsidP="000541F5">
      <w:pPr>
        <w:tabs>
          <w:tab w:val="left" w:pos="142"/>
        </w:tabs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363925">
        <w:rPr>
          <w:b/>
          <w:bCs/>
          <w:sz w:val="26"/>
          <w:szCs w:val="26"/>
        </w:rPr>
        <w:t>Статья 1. Общие положения</w:t>
      </w:r>
    </w:p>
    <w:p w:rsidR="003A5ABD" w:rsidRPr="00363925" w:rsidRDefault="00BB60F8" w:rsidP="000541F5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3925">
        <w:rPr>
          <w:sz w:val="26"/>
          <w:szCs w:val="26"/>
        </w:rPr>
        <w:t xml:space="preserve">1. </w:t>
      </w:r>
      <w:proofErr w:type="gramStart"/>
      <w:r w:rsidR="003A5ABD" w:rsidRPr="00363925">
        <w:rPr>
          <w:color w:val="000000"/>
          <w:sz w:val="26"/>
          <w:szCs w:val="26"/>
          <w:highlight w:val="white"/>
        </w:rPr>
        <w:t xml:space="preserve">Настоящее Положение разработано в целях реализации </w:t>
      </w:r>
      <w:r w:rsidR="003A5ABD" w:rsidRPr="00363925">
        <w:rPr>
          <w:sz w:val="26"/>
          <w:szCs w:val="26"/>
          <w:highlight w:val="white"/>
        </w:rPr>
        <w:t>Указа Президента Российской Федерации от 23.01.2024 № 63 «О мерах социальной поддержки многодетных семей»,</w:t>
      </w:r>
      <w:r w:rsidR="003A5ABD" w:rsidRPr="00363925">
        <w:rPr>
          <w:rFonts w:eastAsia="PT Serif"/>
          <w:color w:val="000000"/>
          <w:sz w:val="26"/>
          <w:szCs w:val="26"/>
          <w:highlight w:val="white"/>
        </w:rPr>
        <w:t xml:space="preserve"> Федерального закона от 06.10.2003 №131-ФЗ «Об общих принципах организации местного самоуправления в Российской Федерации»,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</w:t>
      </w:r>
      <w:proofErr w:type="gramEnd"/>
      <w:r w:rsidR="003A5ABD" w:rsidRPr="00363925">
        <w:rPr>
          <w:rFonts w:eastAsia="PT Serif"/>
          <w:color w:val="000000"/>
          <w:sz w:val="26"/>
          <w:szCs w:val="26"/>
          <w:highlight w:val="white"/>
        </w:rPr>
        <w:t xml:space="preserve"> </w:t>
      </w:r>
      <w:proofErr w:type="gramStart"/>
      <w:r w:rsidR="003A5ABD" w:rsidRPr="00363925">
        <w:rPr>
          <w:rFonts w:eastAsia="PT Serif"/>
          <w:color w:val="000000"/>
          <w:sz w:val="26"/>
          <w:szCs w:val="26"/>
          <w:highlight w:val="white"/>
        </w:rPr>
        <w:t>отдельные законодательные акты Российской Федерации»,</w:t>
      </w:r>
      <w:r w:rsidR="003A5ABD" w:rsidRPr="00363925">
        <w:rPr>
          <w:color w:val="000000"/>
          <w:sz w:val="26"/>
          <w:szCs w:val="26"/>
          <w:highlight w:val="white"/>
        </w:rPr>
        <w:t xml:space="preserve"> </w:t>
      </w:r>
      <w:r w:rsidR="003A5ABD" w:rsidRPr="00363925">
        <w:rPr>
          <w:sz w:val="26"/>
          <w:szCs w:val="26"/>
          <w:highlight w:val="white"/>
        </w:rPr>
        <w:t xml:space="preserve">а также Закона Алтайского края от 29.03.2024 № 16-ЗС «О мерах социальной поддержки многодетных семей в Алтайском крае» и в соответствии с </w:t>
      </w:r>
      <w:r w:rsidR="003A5ABD" w:rsidRPr="00363925">
        <w:rPr>
          <w:sz w:val="26"/>
          <w:szCs w:val="26"/>
        </w:rPr>
        <w:t>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3A5ABD" w:rsidRPr="00363925">
        <w:rPr>
          <w:sz w:val="26"/>
          <w:szCs w:val="26"/>
          <w:highlight w:val="white"/>
        </w:rPr>
        <w:t>.</w:t>
      </w:r>
      <w:proofErr w:type="gramEnd"/>
    </w:p>
    <w:p w:rsidR="008B4F09" w:rsidRPr="00363925" w:rsidRDefault="003A5ABD" w:rsidP="000541F5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20"/>
          <w:color w:val="000000"/>
          <w:sz w:val="26"/>
          <w:szCs w:val="26"/>
        </w:rPr>
      </w:pPr>
      <w:r w:rsidRPr="00363925">
        <w:rPr>
          <w:sz w:val="26"/>
          <w:szCs w:val="26"/>
        </w:rPr>
        <w:t xml:space="preserve">2. </w:t>
      </w:r>
      <w:r w:rsidR="00BB60F8" w:rsidRPr="00363925">
        <w:rPr>
          <w:sz w:val="26"/>
          <w:szCs w:val="26"/>
        </w:rPr>
        <w:t xml:space="preserve">Настоящее Положение </w:t>
      </w:r>
      <w:r w:rsidR="0031098E" w:rsidRPr="00363925">
        <w:rPr>
          <w:rStyle w:val="20"/>
          <w:color w:val="000000"/>
          <w:sz w:val="26"/>
          <w:szCs w:val="26"/>
        </w:rPr>
        <w:t>устанавливает П</w:t>
      </w:r>
      <w:r w:rsidR="00BB60F8" w:rsidRPr="00363925">
        <w:rPr>
          <w:rStyle w:val="20"/>
          <w:color w:val="000000"/>
          <w:sz w:val="26"/>
          <w:szCs w:val="26"/>
        </w:rPr>
        <w:t>орядок и условия</w:t>
      </w:r>
      <w:r w:rsidR="008B4F09" w:rsidRPr="00363925">
        <w:rPr>
          <w:rStyle w:val="20"/>
          <w:color w:val="000000"/>
          <w:sz w:val="26"/>
          <w:szCs w:val="26"/>
        </w:rPr>
        <w:t>:</w:t>
      </w:r>
    </w:p>
    <w:p w:rsidR="00294ADE" w:rsidRPr="00363925" w:rsidRDefault="008B4F09" w:rsidP="000541F5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20"/>
          <w:color w:val="000000"/>
          <w:sz w:val="26"/>
          <w:szCs w:val="26"/>
        </w:rPr>
      </w:pPr>
      <w:proofErr w:type="gramStart"/>
      <w:r w:rsidRPr="00363925">
        <w:rPr>
          <w:sz w:val="26"/>
          <w:szCs w:val="26"/>
        </w:rPr>
        <w:t xml:space="preserve">предоставления </w:t>
      </w:r>
      <w:r w:rsidR="00BB60F8" w:rsidRPr="00363925">
        <w:rPr>
          <w:sz w:val="26"/>
          <w:szCs w:val="26"/>
        </w:rPr>
        <w:t xml:space="preserve">дополнительных мер социальной поддержки </w:t>
      </w:r>
      <w:r w:rsidR="007D5652" w:rsidRPr="00363925">
        <w:rPr>
          <w:sz w:val="26"/>
          <w:szCs w:val="26"/>
        </w:rPr>
        <w:t>детям из многодетных семей, обучающи</w:t>
      </w:r>
      <w:r w:rsidR="00D43704">
        <w:rPr>
          <w:sz w:val="26"/>
          <w:szCs w:val="26"/>
        </w:rPr>
        <w:t>х</w:t>
      </w:r>
      <w:r w:rsidR="007D5652" w:rsidRPr="00363925">
        <w:rPr>
          <w:sz w:val="26"/>
          <w:szCs w:val="26"/>
        </w:rPr>
        <w:t xml:space="preserve">ся в общеобразовательных организациях Первомайского района Алтайского края </w:t>
      </w:r>
      <w:r w:rsidR="00BB60F8" w:rsidRPr="00363925">
        <w:rPr>
          <w:sz w:val="26"/>
          <w:szCs w:val="26"/>
        </w:rPr>
        <w:t xml:space="preserve">в целях </w:t>
      </w:r>
      <w:r w:rsidR="007D5652" w:rsidRPr="00363925">
        <w:rPr>
          <w:sz w:val="26"/>
          <w:szCs w:val="26"/>
        </w:rPr>
        <w:t>предоставления бесплатного проезда</w:t>
      </w:r>
      <w:r w:rsidR="007D5652" w:rsidRPr="00363925">
        <w:rPr>
          <w:rStyle w:val="20"/>
          <w:color w:val="000000"/>
          <w:sz w:val="26"/>
          <w:szCs w:val="26"/>
        </w:rPr>
        <w:t xml:space="preserve">, </w:t>
      </w:r>
      <w:r w:rsidR="007D5652" w:rsidRPr="00363925">
        <w:rPr>
          <w:sz w:val="26"/>
          <w:szCs w:val="26"/>
        </w:rPr>
        <w:t>автомобильным транспортом общего пользования (кроме легкового такси) по действующим муниципальным и межмуниципальным маршрутам регулярных перевозок</w:t>
      </w:r>
      <w:r w:rsidR="00BB60F8" w:rsidRPr="00363925">
        <w:rPr>
          <w:rStyle w:val="20"/>
          <w:color w:val="000000"/>
          <w:sz w:val="26"/>
          <w:szCs w:val="26"/>
        </w:rPr>
        <w:t xml:space="preserve"> на территории муниципального образования </w:t>
      </w:r>
      <w:r w:rsidR="003A5ABD" w:rsidRPr="00363925">
        <w:rPr>
          <w:color w:val="000000"/>
          <w:sz w:val="26"/>
          <w:szCs w:val="26"/>
        </w:rPr>
        <w:t xml:space="preserve">муниципальный район </w:t>
      </w:r>
      <w:r w:rsidR="003E1E71" w:rsidRPr="00363925">
        <w:rPr>
          <w:color w:val="000000"/>
          <w:sz w:val="26"/>
          <w:szCs w:val="26"/>
        </w:rPr>
        <w:t xml:space="preserve">Первомайский район </w:t>
      </w:r>
      <w:r w:rsidR="00BB60F8" w:rsidRPr="00363925">
        <w:rPr>
          <w:rStyle w:val="20"/>
          <w:color w:val="000000"/>
          <w:sz w:val="26"/>
          <w:szCs w:val="26"/>
        </w:rPr>
        <w:t>Алтайского края</w:t>
      </w:r>
      <w:r w:rsidR="003A5ABD" w:rsidRPr="00363925">
        <w:rPr>
          <w:rStyle w:val="20"/>
          <w:color w:val="000000"/>
          <w:sz w:val="26"/>
          <w:szCs w:val="26"/>
        </w:rPr>
        <w:t xml:space="preserve"> в период с 1 сентября по 31 мая (включительно)</w:t>
      </w:r>
      <w:r w:rsidRPr="00363925">
        <w:rPr>
          <w:rStyle w:val="20"/>
          <w:color w:val="000000"/>
          <w:sz w:val="26"/>
          <w:szCs w:val="26"/>
        </w:rPr>
        <w:t>;</w:t>
      </w:r>
      <w:r w:rsidR="007A07FD" w:rsidRPr="00363925">
        <w:rPr>
          <w:rStyle w:val="20"/>
          <w:color w:val="000000"/>
          <w:sz w:val="26"/>
          <w:szCs w:val="26"/>
        </w:rPr>
        <w:t xml:space="preserve"> </w:t>
      </w:r>
      <w:proofErr w:type="gramEnd"/>
    </w:p>
    <w:p w:rsidR="003A5ABD" w:rsidRPr="00363925" w:rsidRDefault="00294ADE" w:rsidP="000541F5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20"/>
          <w:color w:val="000000"/>
          <w:sz w:val="26"/>
          <w:szCs w:val="26"/>
        </w:rPr>
      </w:pPr>
      <w:r w:rsidRPr="00363925">
        <w:rPr>
          <w:sz w:val="26"/>
          <w:szCs w:val="26"/>
        </w:rPr>
        <w:t>обеспечения проездными билетами, дающими право на бесплатный проезд (далее – «проездные билеты»</w:t>
      </w:r>
      <w:r w:rsidR="00F22558" w:rsidRPr="00363925">
        <w:rPr>
          <w:color w:val="000000"/>
          <w:sz w:val="26"/>
          <w:szCs w:val="26"/>
          <w:shd w:val="clear" w:color="auto" w:fill="FFFFFF"/>
        </w:rPr>
        <w:t xml:space="preserve"> в соответствующем падеже</w:t>
      </w:r>
      <w:r w:rsidRPr="00363925">
        <w:rPr>
          <w:sz w:val="26"/>
          <w:szCs w:val="26"/>
        </w:rPr>
        <w:t xml:space="preserve">), </w:t>
      </w:r>
      <w:proofErr w:type="gramStart"/>
      <w:r w:rsidRPr="00363925">
        <w:rPr>
          <w:rFonts w:eastAsia="PT Serif"/>
          <w:color w:val="000000"/>
          <w:sz w:val="26"/>
          <w:szCs w:val="26"/>
          <w:highlight w:val="white"/>
        </w:rPr>
        <w:t>обучающимся</w:t>
      </w:r>
      <w:proofErr w:type="gramEnd"/>
      <w:r w:rsidRPr="00363925">
        <w:rPr>
          <w:rFonts w:eastAsia="PT Serif"/>
          <w:color w:val="000000"/>
          <w:sz w:val="26"/>
          <w:szCs w:val="26"/>
          <w:highlight w:val="white"/>
        </w:rPr>
        <w:t xml:space="preserve"> общеобразовательных организаций</w:t>
      </w:r>
      <w:r w:rsidR="008B4F09" w:rsidRPr="00363925">
        <w:rPr>
          <w:rStyle w:val="20"/>
          <w:color w:val="000000"/>
          <w:sz w:val="26"/>
          <w:szCs w:val="26"/>
        </w:rPr>
        <w:t>;</w:t>
      </w:r>
    </w:p>
    <w:p w:rsidR="00294ADE" w:rsidRPr="00363925" w:rsidRDefault="00D56F6D" w:rsidP="00D56F6D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20"/>
          <w:color w:val="000000"/>
          <w:sz w:val="26"/>
          <w:szCs w:val="26"/>
          <w:shd w:val="clear" w:color="auto" w:fill="auto"/>
        </w:rPr>
      </w:pPr>
      <w:r w:rsidRPr="00363925">
        <w:rPr>
          <w:sz w:val="26"/>
          <w:szCs w:val="26"/>
        </w:rPr>
        <w:t>в</w:t>
      </w:r>
      <w:r w:rsidR="00294ADE" w:rsidRPr="00363925">
        <w:rPr>
          <w:sz w:val="26"/>
          <w:szCs w:val="26"/>
        </w:rPr>
        <w:t xml:space="preserve">озмещение расходов по </w:t>
      </w:r>
      <w:r w:rsidR="00294ADE" w:rsidRPr="00363925">
        <w:rPr>
          <w:rFonts w:eastAsia="PT Serif"/>
          <w:color w:val="000000"/>
          <w:sz w:val="26"/>
          <w:szCs w:val="26"/>
          <w:highlight w:val="white"/>
        </w:rPr>
        <w:t xml:space="preserve">организаций бесплатного проезда </w:t>
      </w:r>
      <w:r w:rsidR="00294ADE" w:rsidRPr="00363925">
        <w:rPr>
          <w:sz w:val="26"/>
          <w:szCs w:val="26"/>
        </w:rPr>
        <w:t>перевозчик</w:t>
      </w:r>
      <w:r w:rsidRPr="00363925">
        <w:rPr>
          <w:sz w:val="26"/>
          <w:szCs w:val="26"/>
        </w:rPr>
        <w:t>ам</w:t>
      </w:r>
      <w:r w:rsidR="00294ADE" w:rsidRPr="00363925">
        <w:rPr>
          <w:sz w:val="26"/>
          <w:szCs w:val="26"/>
        </w:rPr>
        <w:t xml:space="preserve"> в целях компенсации из бюджета </w:t>
      </w:r>
      <w:r w:rsidRPr="00363925">
        <w:rPr>
          <w:bCs/>
          <w:iCs/>
          <w:sz w:val="26"/>
          <w:szCs w:val="26"/>
        </w:rPr>
        <w:t xml:space="preserve">Первомайского </w:t>
      </w:r>
      <w:proofErr w:type="gramStart"/>
      <w:r w:rsidRPr="00363925">
        <w:rPr>
          <w:bCs/>
          <w:iCs/>
          <w:sz w:val="26"/>
          <w:szCs w:val="26"/>
        </w:rPr>
        <w:t>района</w:t>
      </w:r>
      <w:proofErr w:type="gramEnd"/>
      <w:r w:rsidR="00294ADE" w:rsidRPr="00363925">
        <w:rPr>
          <w:sz w:val="26"/>
          <w:szCs w:val="26"/>
        </w:rPr>
        <w:t xml:space="preserve"> недополученных доходов, связанных с предоставлением права бесплатного проезда, в пределах средств, предусмотренных в местном бюджете на соответствующий финансовый год и на плановый период на предоставление бесплатного проезда указанным категориям граждан, в порядке и сроки, предусмотренные соглашением, которое должно быть заключено в соответствии с требованиями, утвержденными Постановлением </w:t>
      </w:r>
      <w:proofErr w:type="gramStart"/>
      <w:r w:rsidR="00294ADE" w:rsidRPr="00363925">
        <w:rPr>
          <w:sz w:val="26"/>
          <w:szCs w:val="26"/>
        </w:rPr>
        <w:t>Пра</w:t>
      </w:r>
      <w:r w:rsidR="00116FB8">
        <w:rPr>
          <w:sz w:val="26"/>
          <w:szCs w:val="26"/>
        </w:rPr>
        <w:t xml:space="preserve">вительства Российской Федерации </w:t>
      </w:r>
      <w:r w:rsidR="00294ADE" w:rsidRPr="00363925">
        <w:rPr>
          <w:sz w:val="26"/>
          <w:szCs w:val="26"/>
        </w:rPr>
        <w:t xml:space="preserve">от 25.10.2023 № 1782 </w:t>
      </w:r>
      <w:r w:rsidR="00294ADE" w:rsidRPr="00363925">
        <w:rPr>
          <w:color w:val="000000"/>
          <w:sz w:val="26"/>
          <w:szCs w:val="26"/>
        </w:rPr>
        <w:t>«</w:t>
      </w:r>
      <w:r w:rsidR="00294ADE" w:rsidRPr="00363925">
        <w:rPr>
          <w:rFonts w:eastAsia="Arial"/>
          <w:color w:val="000000"/>
          <w:sz w:val="26"/>
          <w:szCs w:val="26"/>
          <w:highlight w:val="white"/>
        </w:rPr>
        <w:t>Об утверждении</w:t>
      </w:r>
      <w:r w:rsidR="00294ADE" w:rsidRPr="00363925">
        <w:rPr>
          <w:rFonts w:eastAsia="Arial"/>
          <w:color w:val="000000"/>
          <w:sz w:val="26"/>
          <w:szCs w:val="26"/>
        </w:rPr>
        <w:t xml:space="preserve"> </w:t>
      </w:r>
      <w:hyperlink r:id="rId10" w:anchor="7DA0K6" w:tooltip="https://docs.cntd.ru/document/1303648168#7DA0K6" w:history="1">
        <w:r w:rsidR="00294ADE" w:rsidRPr="00363925">
          <w:rPr>
            <w:rStyle w:val="a6"/>
            <w:rFonts w:eastAsia="Arial"/>
            <w:color w:val="000000"/>
            <w:sz w:val="26"/>
            <w:szCs w:val="26"/>
            <w:highlight w:val="white"/>
            <w:u w:val="none"/>
          </w:rPr>
          <w:t xml:space="preserve"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</w:t>
        </w:r>
        <w:r w:rsidR="00294ADE" w:rsidRPr="00363925">
          <w:rPr>
            <w:rStyle w:val="a6"/>
            <w:rFonts w:eastAsia="Arial"/>
            <w:color w:val="000000"/>
            <w:sz w:val="26"/>
            <w:szCs w:val="26"/>
            <w:highlight w:val="white"/>
            <w:u w:val="none"/>
          </w:rPr>
          <w:lastRenderedPageBreak/>
          <w:t>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</w:r>
      </w:hyperlink>
      <w:r w:rsidR="00294ADE" w:rsidRPr="00363925">
        <w:rPr>
          <w:color w:val="000000"/>
          <w:sz w:val="26"/>
          <w:szCs w:val="26"/>
        </w:rPr>
        <w:t>»</w:t>
      </w:r>
      <w:r w:rsidRPr="00363925">
        <w:rPr>
          <w:color w:val="000000"/>
          <w:sz w:val="26"/>
          <w:szCs w:val="26"/>
        </w:rPr>
        <w:t>.</w:t>
      </w:r>
      <w:r w:rsidR="00294ADE" w:rsidRPr="00363925">
        <w:rPr>
          <w:rStyle w:val="20"/>
          <w:color w:val="000000"/>
          <w:sz w:val="26"/>
          <w:szCs w:val="26"/>
        </w:rPr>
        <w:t xml:space="preserve"> </w:t>
      </w:r>
      <w:proofErr w:type="gramEnd"/>
    </w:p>
    <w:p w:rsidR="00526F3E" w:rsidRPr="00363925" w:rsidRDefault="00526F3E" w:rsidP="00F2255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63925">
        <w:rPr>
          <w:sz w:val="26"/>
          <w:szCs w:val="26"/>
        </w:rPr>
        <w:t>3</w:t>
      </w:r>
      <w:r w:rsidR="003E1E71" w:rsidRPr="00363925">
        <w:rPr>
          <w:sz w:val="26"/>
          <w:szCs w:val="26"/>
        </w:rPr>
        <w:t xml:space="preserve">. </w:t>
      </w:r>
      <w:r w:rsidR="005B50FB" w:rsidRPr="00363925">
        <w:rPr>
          <w:color w:val="000000"/>
          <w:sz w:val="26"/>
          <w:szCs w:val="26"/>
          <w:shd w:val="clear" w:color="auto" w:fill="FFFFFF"/>
        </w:rPr>
        <w:t xml:space="preserve">Органом местного самоуправления, ответственным </w:t>
      </w:r>
      <w:r w:rsidR="00F77146" w:rsidRPr="00363925">
        <w:rPr>
          <w:color w:val="000000"/>
          <w:sz w:val="26"/>
          <w:szCs w:val="26"/>
          <w:shd w:val="clear" w:color="auto" w:fill="FFFFFF"/>
        </w:rPr>
        <w:t xml:space="preserve">за организацию и контроль выдачи проездных </w:t>
      </w:r>
      <w:proofErr w:type="gramStart"/>
      <w:r w:rsidR="00F77146" w:rsidRPr="00363925">
        <w:rPr>
          <w:color w:val="000000"/>
          <w:sz w:val="26"/>
          <w:szCs w:val="26"/>
          <w:shd w:val="clear" w:color="auto" w:fill="FFFFFF"/>
        </w:rPr>
        <w:t>билетов</w:t>
      </w:r>
      <w:proofErr w:type="gramEnd"/>
      <w:r w:rsidR="00F77146" w:rsidRPr="00363925">
        <w:rPr>
          <w:color w:val="000000"/>
          <w:sz w:val="26"/>
          <w:szCs w:val="26"/>
          <w:shd w:val="clear" w:color="auto" w:fill="FFFFFF"/>
        </w:rPr>
        <w:t xml:space="preserve"> и расчет компенсации перевозчикам</w:t>
      </w:r>
      <w:r w:rsidR="005B50FB" w:rsidRPr="00363925">
        <w:rPr>
          <w:color w:val="000000"/>
          <w:sz w:val="26"/>
          <w:szCs w:val="26"/>
          <w:shd w:val="clear" w:color="auto" w:fill="FFFFFF"/>
        </w:rPr>
        <w:t xml:space="preserve">, является </w:t>
      </w:r>
      <w:r w:rsidR="00F22558" w:rsidRPr="00363925">
        <w:rPr>
          <w:color w:val="000000"/>
          <w:sz w:val="26"/>
          <w:szCs w:val="26"/>
          <w:shd w:val="clear" w:color="auto" w:fill="FFFFFF"/>
        </w:rPr>
        <w:t xml:space="preserve">администрация </w:t>
      </w:r>
      <w:r w:rsidR="00D24AB2">
        <w:rPr>
          <w:color w:val="000000"/>
          <w:sz w:val="26"/>
          <w:szCs w:val="26"/>
          <w:shd w:val="clear" w:color="auto" w:fill="FFFFFF"/>
        </w:rPr>
        <w:t xml:space="preserve">Первомайского </w:t>
      </w:r>
      <w:r w:rsidR="00F22558" w:rsidRPr="00363925">
        <w:rPr>
          <w:color w:val="000000"/>
          <w:sz w:val="26"/>
          <w:szCs w:val="26"/>
          <w:shd w:val="clear" w:color="auto" w:fill="FFFFFF"/>
        </w:rPr>
        <w:t xml:space="preserve">района в лице </w:t>
      </w:r>
      <w:r w:rsidR="00F77146" w:rsidRPr="00363925">
        <w:rPr>
          <w:color w:val="000000"/>
          <w:sz w:val="26"/>
          <w:szCs w:val="26"/>
          <w:shd w:val="clear" w:color="auto" w:fill="FFFFFF"/>
        </w:rPr>
        <w:t>комитет</w:t>
      </w:r>
      <w:r w:rsidR="00F22558" w:rsidRPr="00363925">
        <w:rPr>
          <w:color w:val="000000"/>
          <w:sz w:val="26"/>
          <w:szCs w:val="26"/>
          <w:shd w:val="clear" w:color="auto" w:fill="FFFFFF"/>
        </w:rPr>
        <w:t>а</w:t>
      </w:r>
      <w:r w:rsidR="00F77146" w:rsidRPr="00363925">
        <w:rPr>
          <w:color w:val="000000"/>
          <w:sz w:val="26"/>
          <w:szCs w:val="26"/>
          <w:shd w:val="clear" w:color="auto" w:fill="FFFFFF"/>
        </w:rPr>
        <w:t xml:space="preserve"> </w:t>
      </w:r>
      <w:r w:rsidR="005B50FB" w:rsidRPr="00363925">
        <w:rPr>
          <w:color w:val="000000"/>
          <w:sz w:val="26"/>
          <w:szCs w:val="26"/>
          <w:shd w:val="clear" w:color="auto" w:fill="FFFFFF"/>
        </w:rPr>
        <w:t>администраци</w:t>
      </w:r>
      <w:r w:rsidR="00F77146" w:rsidRPr="00363925">
        <w:rPr>
          <w:color w:val="000000"/>
          <w:sz w:val="26"/>
          <w:szCs w:val="26"/>
          <w:shd w:val="clear" w:color="auto" w:fill="FFFFFF"/>
        </w:rPr>
        <w:t xml:space="preserve">и </w:t>
      </w:r>
      <w:r w:rsidR="005B50FB" w:rsidRPr="00363925">
        <w:rPr>
          <w:color w:val="000000"/>
          <w:sz w:val="26"/>
          <w:szCs w:val="26"/>
          <w:shd w:val="clear" w:color="auto" w:fill="FFFFFF"/>
        </w:rPr>
        <w:t xml:space="preserve">Первомайского района </w:t>
      </w:r>
      <w:r w:rsidR="00F77146" w:rsidRPr="00363925">
        <w:rPr>
          <w:color w:val="000000"/>
          <w:sz w:val="26"/>
          <w:szCs w:val="26"/>
          <w:shd w:val="clear" w:color="auto" w:fill="FFFFFF"/>
        </w:rPr>
        <w:t>по образованию</w:t>
      </w:r>
      <w:r w:rsidR="005B50FB" w:rsidRPr="00363925">
        <w:rPr>
          <w:color w:val="000000"/>
          <w:sz w:val="26"/>
          <w:szCs w:val="26"/>
          <w:shd w:val="clear" w:color="auto" w:fill="FFFFFF"/>
        </w:rPr>
        <w:t xml:space="preserve"> (далее по тексту – «</w:t>
      </w:r>
      <w:r w:rsidR="00F77146" w:rsidRPr="00363925">
        <w:rPr>
          <w:color w:val="000000"/>
          <w:sz w:val="26"/>
          <w:szCs w:val="26"/>
          <w:shd w:val="clear" w:color="auto" w:fill="FFFFFF"/>
        </w:rPr>
        <w:t>Комитет по образованию</w:t>
      </w:r>
      <w:r w:rsidR="005B50FB" w:rsidRPr="00363925">
        <w:rPr>
          <w:color w:val="000000"/>
          <w:sz w:val="26"/>
          <w:szCs w:val="26"/>
          <w:shd w:val="clear" w:color="auto" w:fill="FFFFFF"/>
        </w:rPr>
        <w:t xml:space="preserve">» в соответствующем падеже). </w:t>
      </w:r>
    </w:p>
    <w:p w:rsidR="00526F3E" w:rsidRPr="00363925" w:rsidRDefault="003E5D6A" w:rsidP="00F2255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63925">
        <w:rPr>
          <w:color w:val="000000"/>
          <w:sz w:val="26"/>
          <w:szCs w:val="26"/>
          <w:shd w:val="clear" w:color="auto" w:fill="FFFFFF"/>
        </w:rPr>
        <w:t>Выдачу проездных билетов осуществляют</w:t>
      </w:r>
      <w:r w:rsidR="00526F3E" w:rsidRPr="00363925">
        <w:rPr>
          <w:color w:val="000000"/>
          <w:sz w:val="26"/>
          <w:szCs w:val="26"/>
          <w:shd w:val="clear" w:color="auto" w:fill="FFFFFF"/>
        </w:rPr>
        <w:t xml:space="preserve"> </w:t>
      </w:r>
      <w:r w:rsidRPr="00363925">
        <w:rPr>
          <w:sz w:val="26"/>
          <w:szCs w:val="26"/>
        </w:rPr>
        <w:t>общеобразовательные организации Первомайского района Алтайского края</w:t>
      </w:r>
      <w:r w:rsidRPr="00363925">
        <w:rPr>
          <w:color w:val="000000"/>
          <w:sz w:val="26"/>
          <w:szCs w:val="26"/>
          <w:shd w:val="clear" w:color="auto" w:fill="FFFFFF"/>
        </w:rPr>
        <w:t xml:space="preserve"> (далее по тексту – «</w:t>
      </w:r>
      <w:r w:rsidR="00EF6903" w:rsidRPr="00363925">
        <w:rPr>
          <w:color w:val="000000"/>
          <w:sz w:val="26"/>
          <w:szCs w:val="26"/>
          <w:shd w:val="clear" w:color="auto" w:fill="FFFFFF"/>
        </w:rPr>
        <w:t>Школа</w:t>
      </w:r>
      <w:r w:rsidRPr="00363925">
        <w:rPr>
          <w:color w:val="000000"/>
          <w:sz w:val="26"/>
          <w:szCs w:val="26"/>
          <w:shd w:val="clear" w:color="auto" w:fill="FFFFFF"/>
        </w:rPr>
        <w:t xml:space="preserve">» в соответствующем падеже), у которых Комитет </w:t>
      </w:r>
      <w:r w:rsidR="004B1B7B" w:rsidRPr="00363925">
        <w:rPr>
          <w:color w:val="000000"/>
          <w:sz w:val="26"/>
          <w:szCs w:val="26"/>
          <w:shd w:val="clear" w:color="auto" w:fill="FFFFFF"/>
        </w:rPr>
        <w:t xml:space="preserve">по образованию </w:t>
      </w:r>
      <w:r w:rsidRPr="00363925">
        <w:rPr>
          <w:color w:val="000000"/>
          <w:sz w:val="26"/>
          <w:szCs w:val="26"/>
          <w:shd w:val="clear" w:color="auto" w:fill="FFFFFF"/>
        </w:rPr>
        <w:t>выполняет функции учредителя.</w:t>
      </w:r>
    </w:p>
    <w:p w:rsidR="003E1E71" w:rsidRPr="00363925" w:rsidRDefault="00D24AB2" w:rsidP="00D24AB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4. </w:t>
      </w:r>
      <w:r w:rsidR="005B50FB" w:rsidRPr="00363925">
        <w:rPr>
          <w:color w:val="000000"/>
          <w:sz w:val="26"/>
          <w:szCs w:val="26"/>
          <w:shd w:val="clear" w:color="auto" w:fill="FFFFFF"/>
        </w:rPr>
        <w:t xml:space="preserve">Органом администрации, ответственным за </w:t>
      </w:r>
      <w:r w:rsidR="00F22558" w:rsidRPr="00363925">
        <w:rPr>
          <w:sz w:val="26"/>
          <w:szCs w:val="26"/>
        </w:rPr>
        <w:t xml:space="preserve">возмещение расходов по </w:t>
      </w:r>
      <w:r w:rsidR="00F22558" w:rsidRPr="00363925">
        <w:rPr>
          <w:rFonts w:eastAsia="PT Serif"/>
          <w:color w:val="000000"/>
          <w:sz w:val="26"/>
          <w:szCs w:val="26"/>
          <w:highlight w:val="white"/>
        </w:rPr>
        <w:t xml:space="preserve">организации бесплатного проезда </w:t>
      </w:r>
      <w:r w:rsidR="00F22558" w:rsidRPr="00363925">
        <w:rPr>
          <w:sz w:val="26"/>
          <w:szCs w:val="26"/>
        </w:rPr>
        <w:t xml:space="preserve">перевозчикам в целях компенсации из бюджета </w:t>
      </w:r>
      <w:r w:rsidR="00F22558" w:rsidRPr="00363925">
        <w:rPr>
          <w:bCs/>
          <w:iCs/>
          <w:sz w:val="26"/>
          <w:szCs w:val="26"/>
        </w:rPr>
        <w:t xml:space="preserve">Первомайского </w:t>
      </w:r>
      <w:proofErr w:type="gramStart"/>
      <w:r w:rsidR="00F22558" w:rsidRPr="00363925">
        <w:rPr>
          <w:bCs/>
          <w:iCs/>
          <w:sz w:val="26"/>
          <w:szCs w:val="26"/>
        </w:rPr>
        <w:t>района</w:t>
      </w:r>
      <w:proofErr w:type="gramEnd"/>
      <w:r w:rsidR="00F22558" w:rsidRPr="00363925">
        <w:rPr>
          <w:sz w:val="26"/>
          <w:szCs w:val="26"/>
        </w:rPr>
        <w:t xml:space="preserve"> недополученных доходов, связанных с предоставлением права бесплатного проезда</w:t>
      </w:r>
      <w:r w:rsidR="005B50FB" w:rsidRPr="00363925">
        <w:rPr>
          <w:color w:val="000000"/>
          <w:sz w:val="26"/>
          <w:szCs w:val="26"/>
          <w:shd w:val="clear" w:color="auto" w:fill="FFFFFF"/>
        </w:rPr>
        <w:t xml:space="preserve">, является отдел </w:t>
      </w:r>
      <w:r w:rsidR="00F22558" w:rsidRPr="00363925">
        <w:rPr>
          <w:color w:val="000000"/>
          <w:sz w:val="26"/>
          <w:szCs w:val="26"/>
          <w:shd w:val="clear" w:color="auto" w:fill="FFFFFF"/>
        </w:rPr>
        <w:t>финансирования и бухгалтерского учета</w:t>
      </w:r>
      <w:r w:rsidR="005B50FB" w:rsidRPr="00363925">
        <w:rPr>
          <w:color w:val="000000"/>
          <w:sz w:val="26"/>
          <w:szCs w:val="26"/>
          <w:shd w:val="clear" w:color="auto" w:fill="FFFFFF"/>
        </w:rPr>
        <w:t xml:space="preserve"> администрации (</w:t>
      </w:r>
      <w:r w:rsidR="00180834" w:rsidRPr="00363925">
        <w:rPr>
          <w:color w:val="000000"/>
          <w:sz w:val="26"/>
          <w:szCs w:val="26"/>
          <w:shd w:val="clear" w:color="auto" w:fill="FFFFFF"/>
        </w:rPr>
        <w:t>далее по тексту – «О</w:t>
      </w:r>
      <w:r w:rsidR="005B50FB" w:rsidRPr="00363925">
        <w:rPr>
          <w:color w:val="000000"/>
          <w:sz w:val="26"/>
          <w:szCs w:val="26"/>
          <w:shd w:val="clear" w:color="auto" w:fill="FFFFFF"/>
        </w:rPr>
        <w:t>тдел» в соответствующем падеже).</w:t>
      </w:r>
    </w:p>
    <w:p w:rsidR="003E1E71" w:rsidRPr="00363925" w:rsidRDefault="00526F3E" w:rsidP="000541F5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363925">
        <w:rPr>
          <w:sz w:val="26"/>
          <w:szCs w:val="26"/>
        </w:rPr>
        <w:t>5</w:t>
      </w:r>
      <w:r w:rsidR="003E1E71" w:rsidRPr="00363925">
        <w:rPr>
          <w:sz w:val="26"/>
          <w:szCs w:val="26"/>
        </w:rPr>
        <w:t xml:space="preserve">. </w:t>
      </w:r>
      <w:r w:rsidR="00F22558" w:rsidRPr="00363925">
        <w:rPr>
          <w:rStyle w:val="20"/>
          <w:color w:val="000000"/>
          <w:sz w:val="26"/>
          <w:szCs w:val="26"/>
        </w:rPr>
        <w:t>Возмещение расходов</w:t>
      </w:r>
      <w:r w:rsidR="003E1E71" w:rsidRPr="00363925">
        <w:rPr>
          <w:rStyle w:val="20"/>
          <w:color w:val="000000"/>
          <w:sz w:val="26"/>
          <w:szCs w:val="26"/>
        </w:rPr>
        <w:t xml:space="preserve"> рассчитывается за </w:t>
      </w:r>
      <w:r w:rsidR="00BD21B4" w:rsidRPr="00363925">
        <w:rPr>
          <w:rStyle w:val="20"/>
          <w:sz w:val="26"/>
          <w:szCs w:val="26"/>
        </w:rPr>
        <w:t>истекший</w:t>
      </w:r>
      <w:r w:rsidR="003E1E71" w:rsidRPr="00363925">
        <w:rPr>
          <w:rStyle w:val="20"/>
          <w:sz w:val="26"/>
          <w:szCs w:val="26"/>
        </w:rPr>
        <w:t xml:space="preserve"> месяц </w:t>
      </w:r>
      <w:r w:rsidR="00F22558" w:rsidRPr="00363925">
        <w:rPr>
          <w:rStyle w:val="20"/>
          <w:sz w:val="26"/>
          <w:szCs w:val="26"/>
        </w:rPr>
        <w:t xml:space="preserve">и </w:t>
      </w:r>
      <w:r w:rsidR="00F22558" w:rsidRPr="00363925">
        <w:rPr>
          <w:sz w:val="26"/>
          <w:szCs w:val="26"/>
        </w:rPr>
        <w:t>предоставля</w:t>
      </w:r>
      <w:r w:rsidR="003E5D6A" w:rsidRPr="00363925">
        <w:rPr>
          <w:sz w:val="26"/>
          <w:szCs w:val="26"/>
        </w:rPr>
        <w:t>е</w:t>
      </w:r>
      <w:r w:rsidR="00F22558" w:rsidRPr="00363925">
        <w:rPr>
          <w:sz w:val="26"/>
          <w:szCs w:val="26"/>
        </w:rPr>
        <w:t>тся</w:t>
      </w:r>
      <w:r w:rsidR="003E1E71" w:rsidRPr="00363925">
        <w:rPr>
          <w:sz w:val="26"/>
          <w:szCs w:val="26"/>
        </w:rPr>
        <w:t xml:space="preserve"> </w:t>
      </w:r>
      <w:r w:rsidR="00732A62" w:rsidRPr="00363925">
        <w:rPr>
          <w:sz w:val="26"/>
          <w:szCs w:val="26"/>
        </w:rPr>
        <w:t xml:space="preserve">в пределах </w:t>
      </w:r>
      <w:r w:rsidR="003E5D6A" w:rsidRPr="00363925">
        <w:rPr>
          <w:sz w:val="26"/>
          <w:szCs w:val="26"/>
        </w:rPr>
        <w:t>доведенных лимитов на текущий финансовый год администрации района</w:t>
      </w:r>
      <w:r w:rsidR="003E1E71" w:rsidRPr="00363925">
        <w:rPr>
          <w:sz w:val="26"/>
          <w:szCs w:val="26"/>
        </w:rPr>
        <w:t>.</w:t>
      </w:r>
    </w:p>
    <w:p w:rsidR="003E5D6A" w:rsidRPr="00363925" w:rsidRDefault="003E5D6A" w:rsidP="000541F5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363925">
        <w:rPr>
          <w:sz w:val="26"/>
          <w:szCs w:val="26"/>
        </w:rPr>
        <w:t xml:space="preserve">6. </w:t>
      </w:r>
      <w:proofErr w:type="gramStart"/>
      <w:r w:rsidRPr="00363925">
        <w:rPr>
          <w:sz w:val="26"/>
          <w:szCs w:val="26"/>
        </w:rPr>
        <w:t>Мероприятия по предоставлению бесплатного проезда детям из многодетных семей, обучающимся в общеобразовательных организациях Первомайского района Алтайского края, автомобильным транспортом общего пользования (кроме легкового такси) по действующим муниципальным и межмуниципальным маршрутам регулярных перевозок на территории Первомайского района Алтайского края в период с 1 сентября по 31 мая включительно, является расходным обязательством муниципального образования муниципальный район Первомайский район Алтайского края.</w:t>
      </w:r>
      <w:proofErr w:type="gramEnd"/>
      <w:r w:rsidRPr="00363925">
        <w:rPr>
          <w:sz w:val="26"/>
          <w:szCs w:val="26"/>
        </w:rPr>
        <w:t xml:space="preserve"> Расходовани</w:t>
      </w:r>
      <w:r w:rsidR="004B1B7B" w:rsidRPr="00363925">
        <w:rPr>
          <w:sz w:val="26"/>
          <w:szCs w:val="26"/>
        </w:rPr>
        <w:t>е</w:t>
      </w:r>
      <w:r w:rsidRPr="00363925">
        <w:rPr>
          <w:sz w:val="26"/>
          <w:szCs w:val="26"/>
        </w:rPr>
        <w:t xml:space="preserve"> сре</w:t>
      </w:r>
      <w:proofErr w:type="gramStart"/>
      <w:r w:rsidRPr="00363925">
        <w:rPr>
          <w:sz w:val="26"/>
          <w:szCs w:val="26"/>
        </w:rPr>
        <w:t>дств пр</w:t>
      </w:r>
      <w:proofErr w:type="gramEnd"/>
      <w:r w:rsidRPr="00363925">
        <w:rPr>
          <w:sz w:val="26"/>
          <w:szCs w:val="26"/>
        </w:rPr>
        <w:t xml:space="preserve">оизводится в пределах утвержденных бюджетных ассигнований, предусмотренных в бюджете </w:t>
      </w:r>
      <w:r w:rsidRPr="00363925">
        <w:rPr>
          <w:color w:val="000000"/>
          <w:sz w:val="26"/>
          <w:szCs w:val="26"/>
        </w:rPr>
        <w:t xml:space="preserve">Первомайского района </w:t>
      </w:r>
      <w:r w:rsidRPr="00363925">
        <w:rPr>
          <w:sz w:val="26"/>
          <w:szCs w:val="26"/>
        </w:rPr>
        <w:t>Алтайского края на очередной финансовый год и плановый период.</w:t>
      </w:r>
    </w:p>
    <w:p w:rsidR="00526F3E" w:rsidRPr="00363925" w:rsidRDefault="00526F3E" w:rsidP="000541F5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526F3E" w:rsidRPr="00363925" w:rsidRDefault="00526F3E" w:rsidP="00526F3E">
      <w:pPr>
        <w:pStyle w:val="21"/>
        <w:shd w:val="clear" w:color="auto" w:fill="auto"/>
        <w:spacing w:before="0" w:line="240" w:lineRule="auto"/>
        <w:jc w:val="center"/>
        <w:rPr>
          <w:b/>
          <w:sz w:val="26"/>
          <w:szCs w:val="26"/>
        </w:rPr>
      </w:pPr>
      <w:r w:rsidRPr="00363925">
        <w:rPr>
          <w:b/>
          <w:sz w:val="26"/>
          <w:szCs w:val="26"/>
        </w:rPr>
        <w:t xml:space="preserve">Статья 2. Порядок </w:t>
      </w:r>
      <w:r w:rsidR="00116FB8">
        <w:rPr>
          <w:b/>
          <w:sz w:val="26"/>
          <w:szCs w:val="26"/>
        </w:rPr>
        <w:t xml:space="preserve">предоставления </w:t>
      </w:r>
      <w:r w:rsidRPr="00363925">
        <w:rPr>
          <w:b/>
          <w:sz w:val="26"/>
          <w:szCs w:val="26"/>
        </w:rPr>
        <w:t>бесплатного проезда детям из многодетных семей, обучающимся в общеобразовательных организациях Первомайского района Алтайского края</w:t>
      </w:r>
    </w:p>
    <w:p w:rsidR="00D71DCA" w:rsidRPr="00363925" w:rsidRDefault="00D71DCA" w:rsidP="00D71DCA">
      <w:pPr>
        <w:pStyle w:val="21"/>
        <w:shd w:val="clear" w:color="auto" w:fill="auto"/>
        <w:spacing w:before="0" w:line="240" w:lineRule="auto"/>
        <w:rPr>
          <w:sz w:val="26"/>
          <w:szCs w:val="26"/>
        </w:rPr>
      </w:pPr>
      <w:r w:rsidRPr="00363925">
        <w:rPr>
          <w:sz w:val="26"/>
          <w:szCs w:val="26"/>
        </w:rPr>
        <w:t xml:space="preserve">            1. Бесплатный проезд осуществляется на основании Проездного билета.</w:t>
      </w:r>
    </w:p>
    <w:p w:rsidR="00D71DCA" w:rsidRPr="00363925" w:rsidRDefault="00D71DCA" w:rsidP="00D71DCA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363925">
        <w:rPr>
          <w:sz w:val="26"/>
          <w:szCs w:val="26"/>
        </w:rPr>
        <w:t xml:space="preserve"> </w:t>
      </w:r>
      <w:proofErr w:type="gramStart"/>
      <w:r w:rsidRPr="00363925">
        <w:rPr>
          <w:sz w:val="26"/>
          <w:szCs w:val="26"/>
        </w:rPr>
        <w:t xml:space="preserve">Проездной билет, представляет собой ламинированную </w:t>
      </w:r>
      <w:r w:rsidR="00DB4612">
        <w:rPr>
          <w:sz w:val="26"/>
          <w:szCs w:val="26"/>
        </w:rPr>
        <w:t>двухстороннюю карточку</w:t>
      </w:r>
      <w:r w:rsidRPr="00363925">
        <w:rPr>
          <w:sz w:val="26"/>
          <w:szCs w:val="26"/>
        </w:rPr>
        <w:t xml:space="preserve"> размером 11 на </w:t>
      </w:r>
      <w:r w:rsidR="002C3124" w:rsidRPr="00363925">
        <w:rPr>
          <w:sz w:val="26"/>
          <w:szCs w:val="26"/>
        </w:rPr>
        <w:t>7</w:t>
      </w:r>
      <w:r w:rsidRPr="00363925">
        <w:rPr>
          <w:sz w:val="26"/>
          <w:szCs w:val="26"/>
        </w:rPr>
        <w:t xml:space="preserve"> см., в верхней части посередине с изображением герба муниципального образования муниципальный район Первомайский район Алтайского края</w:t>
      </w:r>
      <w:r w:rsidR="008768F2" w:rsidRPr="00363925">
        <w:rPr>
          <w:sz w:val="26"/>
          <w:szCs w:val="26"/>
        </w:rPr>
        <w:t>, в соответствии с положением о нем,</w:t>
      </w:r>
      <w:r w:rsidRPr="00363925">
        <w:rPr>
          <w:sz w:val="26"/>
          <w:szCs w:val="26"/>
        </w:rPr>
        <w:t xml:space="preserve"> </w:t>
      </w:r>
      <w:r w:rsidR="00DB4612">
        <w:rPr>
          <w:sz w:val="26"/>
          <w:szCs w:val="26"/>
        </w:rPr>
        <w:t>время действия проездного</w:t>
      </w:r>
      <w:r w:rsidR="002C3124" w:rsidRPr="00363925">
        <w:rPr>
          <w:sz w:val="26"/>
          <w:szCs w:val="26"/>
        </w:rPr>
        <w:t xml:space="preserve"> билет</w:t>
      </w:r>
      <w:r w:rsidR="00DB4612">
        <w:rPr>
          <w:sz w:val="26"/>
          <w:szCs w:val="26"/>
        </w:rPr>
        <w:t>а</w:t>
      </w:r>
      <w:r w:rsidR="002C3124" w:rsidRPr="00363925">
        <w:rPr>
          <w:sz w:val="26"/>
          <w:szCs w:val="26"/>
        </w:rPr>
        <w:t xml:space="preserve"> с 01.09.20__ по 31.05.20__</w:t>
      </w:r>
      <w:r w:rsidR="00DB4612">
        <w:rPr>
          <w:sz w:val="26"/>
          <w:szCs w:val="26"/>
        </w:rPr>
        <w:t>, серийный номер</w:t>
      </w:r>
      <w:r w:rsidR="008768F2" w:rsidRPr="00363925">
        <w:rPr>
          <w:sz w:val="26"/>
          <w:szCs w:val="26"/>
        </w:rPr>
        <w:t>, фотографи</w:t>
      </w:r>
      <w:r w:rsidR="00DB4612">
        <w:rPr>
          <w:sz w:val="26"/>
          <w:szCs w:val="26"/>
        </w:rPr>
        <w:t>ю</w:t>
      </w:r>
      <w:r w:rsidR="008768F2" w:rsidRPr="00363925">
        <w:rPr>
          <w:sz w:val="26"/>
          <w:szCs w:val="26"/>
        </w:rPr>
        <w:t xml:space="preserve"> Получателя размером 3 на 4 см.</w:t>
      </w:r>
      <w:r w:rsidR="00DB4612">
        <w:rPr>
          <w:sz w:val="26"/>
          <w:szCs w:val="26"/>
        </w:rPr>
        <w:t xml:space="preserve"> заверенную печатью Школы</w:t>
      </w:r>
      <w:r w:rsidR="008768F2" w:rsidRPr="00363925">
        <w:rPr>
          <w:sz w:val="26"/>
          <w:szCs w:val="26"/>
        </w:rPr>
        <w:t xml:space="preserve">, </w:t>
      </w:r>
      <w:r w:rsidR="00DB4612">
        <w:rPr>
          <w:sz w:val="26"/>
          <w:szCs w:val="26"/>
        </w:rPr>
        <w:t>номер</w:t>
      </w:r>
      <w:r w:rsidR="002C3124" w:rsidRPr="00363925">
        <w:rPr>
          <w:sz w:val="26"/>
          <w:szCs w:val="26"/>
        </w:rPr>
        <w:t xml:space="preserve"> маршрут</w:t>
      </w:r>
      <w:r w:rsidR="00DB4612">
        <w:rPr>
          <w:sz w:val="26"/>
          <w:szCs w:val="26"/>
        </w:rPr>
        <w:t>а</w:t>
      </w:r>
      <w:r w:rsidR="002C3124" w:rsidRPr="00363925">
        <w:rPr>
          <w:sz w:val="26"/>
          <w:szCs w:val="26"/>
        </w:rPr>
        <w:t xml:space="preserve">, от </w:t>
      </w:r>
      <w:r w:rsidR="00DB4612">
        <w:rPr>
          <w:sz w:val="26"/>
          <w:szCs w:val="26"/>
        </w:rPr>
        <w:t>какой остановки</w:t>
      </w:r>
      <w:r w:rsidR="002C3124" w:rsidRPr="00363925">
        <w:rPr>
          <w:sz w:val="26"/>
          <w:szCs w:val="26"/>
        </w:rPr>
        <w:t xml:space="preserve">, до </w:t>
      </w:r>
      <w:r w:rsidR="00DB4612">
        <w:rPr>
          <w:sz w:val="26"/>
          <w:szCs w:val="26"/>
        </w:rPr>
        <w:t>какой</w:t>
      </w:r>
      <w:proofErr w:type="gramEnd"/>
      <w:r w:rsidR="00DB4612">
        <w:rPr>
          <w:sz w:val="26"/>
          <w:szCs w:val="26"/>
        </w:rPr>
        <w:t xml:space="preserve"> </w:t>
      </w:r>
      <w:r w:rsidR="002C3124" w:rsidRPr="00363925">
        <w:rPr>
          <w:sz w:val="26"/>
          <w:szCs w:val="26"/>
        </w:rPr>
        <w:t>ост</w:t>
      </w:r>
      <w:r w:rsidR="00DB4612">
        <w:rPr>
          <w:sz w:val="26"/>
          <w:szCs w:val="26"/>
        </w:rPr>
        <w:t>ановки передвигается Получатель,</w:t>
      </w:r>
      <w:r w:rsidR="002C3124" w:rsidRPr="00363925">
        <w:rPr>
          <w:sz w:val="26"/>
          <w:szCs w:val="26"/>
        </w:rPr>
        <w:t xml:space="preserve"> фамилия имя ученика, </w:t>
      </w:r>
      <w:r w:rsidR="00DB4612">
        <w:rPr>
          <w:sz w:val="26"/>
          <w:szCs w:val="26"/>
        </w:rPr>
        <w:t>фамилия инициалы директора и подпись</w:t>
      </w:r>
      <w:r w:rsidR="002C3124" w:rsidRPr="00363925">
        <w:rPr>
          <w:sz w:val="26"/>
          <w:szCs w:val="26"/>
        </w:rPr>
        <w:t>.</w:t>
      </w:r>
    </w:p>
    <w:p w:rsidR="002C3124" w:rsidRPr="00363925" w:rsidRDefault="002C3124" w:rsidP="00D71DCA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363925">
        <w:rPr>
          <w:sz w:val="26"/>
          <w:szCs w:val="26"/>
        </w:rPr>
        <w:t xml:space="preserve">Образец </w:t>
      </w:r>
      <w:r w:rsidR="00CB3FC4" w:rsidRPr="00363925">
        <w:rPr>
          <w:sz w:val="26"/>
          <w:szCs w:val="26"/>
        </w:rPr>
        <w:t>проездного билета</w:t>
      </w:r>
      <w:r w:rsidRPr="00363925">
        <w:rPr>
          <w:sz w:val="26"/>
          <w:szCs w:val="26"/>
        </w:rPr>
        <w:t xml:space="preserve"> </w:t>
      </w:r>
      <w:r w:rsidR="00D43704">
        <w:rPr>
          <w:sz w:val="26"/>
          <w:szCs w:val="26"/>
        </w:rPr>
        <w:t>установлен</w:t>
      </w:r>
      <w:r w:rsidRPr="00363925">
        <w:rPr>
          <w:sz w:val="26"/>
          <w:szCs w:val="26"/>
        </w:rPr>
        <w:t xml:space="preserve"> приложени</w:t>
      </w:r>
      <w:r w:rsidR="00D43704">
        <w:rPr>
          <w:sz w:val="26"/>
          <w:szCs w:val="26"/>
        </w:rPr>
        <w:t>ем</w:t>
      </w:r>
      <w:r w:rsidR="00CB3FC4" w:rsidRPr="00363925">
        <w:rPr>
          <w:sz w:val="26"/>
          <w:szCs w:val="26"/>
        </w:rPr>
        <w:t>,</w:t>
      </w:r>
      <w:r w:rsidRPr="00363925">
        <w:rPr>
          <w:sz w:val="26"/>
          <w:szCs w:val="26"/>
        </w:rPr>
        <w:t xml:space="preserve"> к настоящему Порядку.</w:t>
      </w:r>
    </w:p>
    <w:p w:rsidR="00526F3E" w:rsidRDefault="00CB3FC4" w:rsidP="00526F3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20"/>
          <w:color w:val="000000"/>
          <w:sz w:val="26"/>
          <w:szCs w:val="26"/>
        </w:rPr>
      </w:pPr>
      <w:r w:rsidRPr="00363925">
        <w:rPr>
          <w:sz w:val="26"/>
          <w:szCs w:val="26"/>
        </w:rPr>
        <w:t>2</w:t>
      </w:r>
      <w:r w:rsidR="00526F3E" w:rsidRPr="00363925">
        <w:rPr>
          <w:sz w:val="26"/>
          <w:szCs w:val="26"/>
        </w:rPr>
        <w:t xml:space="preserve">. </w:t>
      </w:r>
      <w:r w:rsidR="00526F3E" w:rsidRPr="00363925">
        <w:rPr>
          <w:rStyle w:val="20"/>
          <w:color w:val="000000"/>
          <w:sz w:val="26"/>
          <w:szCs w:val="26"/>
        </w:rPr>
        <w:t xml:space="preserve">Право на получение Проездного билета имеют дети из многодетных семей, </w:t>
      </w:r>
      <w:r w:rsidR="00526F3E" w:rsidRPr="00363925">
        <w:rPr>
          <w:sz w:val="26"/>
          <w:szCs w:val="26"/>
        </w:rPr>
        <w:t xml:space="preserve">обучающиеся в общеобразовательных организациях Первомайского района Алтайского края </w:t>
      </w:r>
      <w:r w:rsidR="00526F3E" w:rsidRPr="00363925">
        <w:rPr>
          <w:rStyle w:val="20"/>
          <w:color w:val="000000"/>
          <w:sz w:val="26"/>
          <w:szCs w:val="26"/>
        </w:rPr>
        <w:t>(далее – «Получатель»</w:t>
      </w:r>
      <w:r w:rsidR="00526F3E" w:rsidRPr="00363925">
        <w:rPr>
          <w:color w:val="000000"/>
          <w:sz w:val="26"/>
          <w:szCs w:val="26"/>
          <w:shd w:val="clear" w:color="auto" w:fill="FFFFFF"/>
        </w:rPr>
        <w:t xml:space="preserve"> в соответствующем падеже</w:t>
      </w:r>
      <w:r w:rsidR="00526F3E" w:rsidRPr="00363925">
        <w:rPr>
          <w:rStyle w:val="20"/>
          <w:color w:val="000000"/>
          <w:sz w:val="26"/>
          <w:szCs w:val="26"/>
        </w:rPr>
        <w:t>)</w:t>
      </w:r>
      <w:r w:rsidR="00526F3E" w:rsidRPr="00363925">
        <w:rPr>
          <w:sz w:val="26"/>
          <w:szCs w:val="26"/>
        </w:rPr>
        <w:t xml:space="preserve"> </w:t>
      </w:r>
      <w:r w:rsidR="00526F3E" w:rsidRPr="00363925">
        <w:rPr>
          <w:rStyle w:val="20"/>
          <w:color w:val="000000"/>
          <w:sz w:val="26"/>
          <w:szCs w:val="26"/>
        </w:rPr>
        <w:t xml:space="preserve">проживающие на расстоянии от </w:t>
      </w:r>
      <w:r w:rsidR="00AA22C0" w:rsidRPr="00363925">
        <w:rPr>
          <w:rStyle w:val="20"/>
          <w:color w:val="000000"/>
          <w:sz w:val="26"/>
          <w:szCs w:val="26"/>
        </w:rPr>
        <w:t>Школы</w:t>
      </w:r>
      <w:r w:rsidR="00526F3E" w:rsidRPr="00363925">
        <w:rPr>
          <w:rStyle w:val="20"/>
          <w:color w:val="000000"/>
          <w:sz w:val="26"/>
          <w:szCs w:val="26"/>
        </w:rPr>
        <w:t xml:space="preserve"> от 1 км. (СП 2.4.3648-20) на территории Первомайского района Алтайского края, не охваченного подвозом организованного школьного маршрута.</w:t>
      </w:r>
    </w:p>
    <w:p w:rsidR="00D24AB2" w:rsidRDefault="00D24AB2" w:rsidP="00526F3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20"/>
          <w:color w:val="000000"/>
          <w:sz w:val="26"/>
          <w:szCs w:val="26"/>
        </w:rPr>
      </w:pPr>
    </w:p>
    <w:p w:rsidR="00D24AB2" w:rsidRPr="00363925" w:rsidRDefault="00D24AB2" w:rsidP="00526F3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20"/>
          <w:color w:val="000000"/>
          <w:sz w:val="26"/>
          <w:szCs w:val="26"/>
        </w:rPr>
      </w:pPr>
    </w:p>
    <w:p w:rsidR="00D24AB2" w:rsidRDefault="00D24AB2" w:rsidP="00526F3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20"/>
          <w:color w:val="000000"/>
          <w:sz w:val="26"/>
          <w:szCs w:val="26"/>
        </w:rPr>
      </w:pPr>
    </w:p>
    <w:p w:rsidR="003E5D6A" w:rsidRPr="00363925" w:rsidRDefault="00CB3FC4" w:rsidP="00526F3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20"/>
          <w:color w:val="000000"/>
          <w:sz w:val="26"/>
          <w:szCs w:val="26"/>
        </w:rPr>
      </w:pPr>
      <w:r w:rsidRPr="00363925">
        <w:rPr>
          <w:rStyle w:val="20"/>
          <w:color w:val="000000"/>
          <w:sz w:val="26"/>
          <w:szCs w:val="26"/>
        </w:rPr>
        <w:lastRenderedPageBreak/>
        <w:t>3</w:t>
      </w:r>
      <w:r w:rsidR="003E5D6A" w:rsidRPr="00363925">
        <w:rPr>
          <w:rStyle w:val="20"/>
          <w:color w:val="000000"/>
          <w:sz w:val="26"/>
          <w:szCs w:val="26"/>
        </w:rPr>
        <w:t xml:space="preserve">. </w:t>
      </w:r>
      <w:r w:rsidR="00180834" w:rsidRPr="00363925">
        <w:rPr>
          <w:rStyle w:val="20"/>
          <w:color w:val="000000"/>
          <w:sz w:val="26"/>
          <w:szCs w:val="26"/>
        </w:rPr>
        <w:t xml:space="preserve">Бесплатный проезд предоставляется от ближайшей остановки от дома Получателя до </w:t>
      </w:r>
      <w:r w:rsidR="00AA22C0" w:rsidRPr="00363925">
        <w:rPr>
          <w:rStyle w:val="20"/>
          <w:color w:val="000000"/>
          <w:sz w:val="26"/>
          <w:szCs w:val="26"/>
        </w:rPr>
        <w:t>Школы</w:t>
      </w:r>
      <w:r w:rsidR="00180834" w:rsidRPr="00363925">
        <w:rPr>
          <w:rStyle w:val="20"/>
          <w:color w:val="000000"/>
          <w:sz w:val="26"/>
          <w:szCs w:val="26"/>
        </w:rPr>
        <w:t xml:space="preserve"> и обратно</w:t>
      </w:r>
      <w:r w:rsidR="00D71DCA" w:rsidRPr="00363925">
        <w:rPr>
          <w:rStyle w:val="20"/>
          <w:color w:val="000000"/>
          <w:sz w:val="26"/>
          <w:szCs w:val="26"/>
        </w:rPr>
        <w:t xml:space="preserve"> в пределах </w:t>
      </w:r>
      <w:r w:rsidR="00D71DCA" w:rsidRPr="00363925">
        <w:rPr>
          <w:sz w:val="26"/>
          <w:szCs w:val="26"/>
        </w:rPr>
        <w:t>муниципального образования муниципальный район Первомайский район Алтайского края</w:t>
      </w:r>
      <w:r w:rsidR="00180834" w:rsidRPr="00363925">
        <w:rPr>
          <w:rStyle w:val="20"/>
          <w:color w:val="000000"/>
          <w:sz w:val="26"/>
          <w:szCs w:val="26"/>
        </w:rPr>
        <w:t>, два раз</w:t>
      </w:r>
      <w:r w:rsidR="00A07ACE">
        <w:rPr>
          <w:rStyle w:val="20"/>
          <w:color w:val="000000"/>
          <w:sz w:val="26"/>
          <w:szCs w:val="26"/>
        </w:rPr>
        <w:t>а</w:t>
      </w:r>
      <w:r w:rsidR="00180834" w:rsidRPr="00363925">
        <w:rPr>
          <w:rStyle w:val="20"/>
          <w:color w:val="000000"/>
          <w:sz w:val="26"/>
          <w:szCs w:val="26"/>
        </w:rPr>
        <w:t xml:space="preserve"> в день с понедельника по пятницу</w:t>
      </w:r>
      <w:r w:rsidR="00D43704">
        <w:rPr>
          <w:rStyle w:val="20"/>
          <w:color w:val="000000"/>
          <w:sz w:val="26"/>
          <w:szCs w:val="26"/>
        </w:rPr>
        <w:t xml:space="preserve"> (субботу по расписанию)</w:t>
      </w:r>
      <w:r w:rsidR="00180834" w:rsidRPr="00363925">
        <w:rPr>
          <w:rStyle w:val="20"/>
          <w:color w:val="000000"/>
          <w:sz w:val="26"/>
          <w:szCs w:val="26"/>
        </w:rPr>
        <w:t>.</w:t>
      </w:r>
    </w:p>
    <w:p w:rsidR="00180834" w:rsidRPr="00363925" w:rsidRDefault="004B1B7B" w:rsidP="00526F3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20"/>
          <w:color w:val="000000"/>
          <w:sz w:val="26"/>
          <w:szCs w:val="26"/>
        </w:rPr>
      </w:pPr>
      <w:r w:rsidRPr="00363925">
        <w:rPr>
          <w:rStyle w:val="20"/>
          <w:color w:val="000000"/>
          <w:sz w:val="26"/>
          <w:szCs w:val="26"/>
        </w:rPr>
        <w:t>В выходные дни и каникулярное время бесплатный проезд Получателю не предоставляется.</w:t>
      </w:r>
    </w:p>
    <w:p w:rsidR="004B1B7B" w:rsidRPr="00363925" w:rsidRDefault="00CB3FC4" w:rsidP="00526F3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20"/>
          <w:color w:val="000000"/>
          <w:sz w:val="26"/>
          <w:szCs w:val="26"/>
        </w:rPr>
      </w:pPr>
      <w:r w:rsidRPr="00363925">
        <w:rPr>
          <w:rStyle w:val="20"/>
          <w:color w:val="000000"/>
          <w:sz w:val="26"/>
          <w:szCs w:val="26"/>
        </w:rPr>
        <w:t>4</w:t>
      </w:r>
      <w:r w:rsidR="004B1B7B" w:rsidRPr="00363925">
        <w:rPr>
          <w:rStyle w:val="20"/>
          <w:color w:val="000000"/>
          <w:sz w:val="26"/>
          <w:szCs w:val="26"/>
        </w:rPr>
        <w:t xml:space="preserve">. Бесплатный проезд осуществляется перевозчиками </w:t>
      </w:r>
      <w:r w:rsidR="00D71DCA" w:rsidRPr="00363925">
        <w:rPr>
          <w:rStyle w:val="20"/>
          <w:color w:val="000000"/>
          <w:sz w:val="26"/>
          <w:szCs w:val="26"/>
        </w:rPr>
        <w:t xml:space="preserve">по </w:t>
      </w:r>
      <w:r w:rsidR="00D71DCA" w:rsidRPr="00363925">
        <w:rPr>
          <w:sz w:val="26"/>
          <w:szCs w:val="26"/>
        </w:rPr>
        <w:t>действующим муниципальным и межмуниципальным маршрутам регулярных перевозок на территории Первомайского района Алтайского края в период с 1 сентября по 31 мая включительно</w:t>
      </w:r>
      <w:r w:rsidRPr="00363925">
        <w:rPr>
          <w:sz w:val="26"/>
          <w:szCs w:val="26"/>
        </w:rPr>
        <w:t>, два раза в день, за исключением выходных и каникул обучающихся.</w:t>
      </w:r>
    </w:p>
    <w:p w:rsidR="00526F3E" w:rsidRPr="00363925" w:rsidRDefault="006B04B2" w:rsidP="00526F3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3925">
        <w:rPr>
          <w:rStyle w:val="20"/>
          <w:color w:val="000000"/>
          <w:sz w:val="26"/>
          <w:szCs w:val="26"/>
        </w:rPr>
        <w:t>5</w:t>
      </w:r>
      <w:r w:rsidR="00526F3E" w:rsidRPr="00363925">
        <w:rPr>
          <w:rStyle w:val="20"/>
          <w:color w:val="000000"/>
          <w:sz w:val="26"/>
          <w:szCs w:val="26"/>
        </w:rPr>
        <w:t>.</w:t>
      </w:r>
      <w:r w:rsidR="00526F3E" w:rsidRPr="00363925">
        <w:rPr>
          <w:sz w:val="26"/>
          <w:szCs w:val="26"/>
        </w:rPr>
        <w:t xml:space="preserve"> Заявителем на получение проездного билета является родитель (законный представитель) обучающегося (далее </w:t>
      </w:r>
      <w:r w:rsidR="00AA22C0" w:rsidRPr="00363925">
        <w:rPr>
          <w:sz w:val="26"/>
          <w:szCs w:val="26"/>
        </w:rPr>
        <w:t>по тексту –</w:t>
      </w:r>
      <w:r w:rsidR="00526F3E" w:rsidRPr="00363925">
        <w:rPr>
          <w:sz w:val="26"/>
          <w:szCs w:val="26"/>
        </w:rPr>
        <w:t xml:space="preserve"> </w:t>
      </w:r>
      <w:r w:rsidR="00AA22C0" w:rsidRPr="00363925">
        <w:rPr>
          <w:sz w:val="26"/>
          <w:szCs w:val="26"/>
        </w:rPr>
        <w:t>«</w:t>
      </w:r>
      <w:r w:rsidR="00526F3E" w:rsidRPr="00363925">
        <w:rPr>
          <w:sz w:val="26"/>
          <w:szCs w:val="26"/>
        </w:rPr>
        <w:t>Заявитель</w:t>
      </w:r>
      <w:r w:rsidR="00AA22C0" w:rsidRPr="00363925">
        <w:rPr>
          <w:sz w:val="26"/>
          <w:szCs w:val="26"/>
        </w:rPr>
        <w:t>» в соответствующем падеже</w:t>
      </w:r>
      <w:r w:rsidR="00526F3E" w:rsidRPr="00363925">
        <w:rPr>
          <w:sz w:val="26"/>
          <w:szCs w:val="26"/>
        </w:rPr>
        <w:t>). Представлять интересы Заявителя вправе доверенное лицо на основании документа, оформленного в соответствии с требованиями действующего законодательства.</w:t>
      </w:r>
    </w:p>
    <w:p w:rsidR="00526F3E" w:rsidRPr="00363925" w:rsidRDefault="00526F3E" w:rsidP="00526F3E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986D11" w:rsidRPr="00363925" w:rsidRDefault="00986D11" w:rsidP="000541F5">
      <w:pPr>
        <w:tabs>
          <w:tab w:val="left" w:pos="142"/>
        </w:tabs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363925">
        <w:rPr>
          <w:b/>
          <w:bCs/>
          <w:sz w:val="26"/>
          <w:szCs w:val="26"/>
        </w:rPr>
        <w:t xml:space="preserve">Статья </w:t>
      </w:r>
      <w:r w:rsidR="006B04B2" w:rsidRPr="00363925">
        <w:rPr>
          <w:b/>
          <w:bCs/>
          <w:sz w:val="26"/>
          <w:szCs w:val="26"/>
        </w:rPr>
        <w:t>3</w:t>
      </w:r>
      <w:r w:rsidRPr="00363925">
        <w:rPr>
          <w:b/>
          <w:bCs/>
          <w:sz w:val="26"/>
          <w:szCs w:val="26"/>
        </w:rPr>
        <w:t xml:space="preserve">. Порядок </w:t>
      </w:r>
      <w:r w:rsidR="00F071E4" w:rsidRPr="00363925">
        <w:rPr>
          <w:b/>
          <w:bCs/>
          <w:sz w:val="26"/>
          <w:szCs w:val="26"/>
        </w:rPr>
        <w:t>обеспечения проездными билетами</w:t>
      </w:r>
    </w:p>
    <w:p w:rsidR="00EE7A65" w:rsidRDefault="00EE7A65" w:rsidP="00EE7A65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63925">
        <w:rPr>
          <w:bCs/>
          <w:sz w:val="26"/>
          <w:szCs w:val="26"/>
        </w:rPr>
        <w:t xml:space="preserve">1. Комитет по образованию </w:t>
      </w:r>
      <w:r w:rsidR="0051004C" w:rsidRPr="00363925">
        <w:rPr>
          <w:bCs/>
          <w:sz w:val="26"/>
          <w:szCs w:val="26"/>
        </w:rPr>
        <w:t xml:space="preserve">по предварительным заявкам от Школ </w:t>
      </w:r>
      <w:r w:rsidRPr="00363925">
        <w:rPr>
          <w:bCs/>
          <w:sz w:val="26"/>
          <w:szCs w:val="26"/>
        </w:rPr>
        <w:t>изготавливает (заказывает) проездные билеты</w:t>
      </w:r>
      <w:r w:rsidR="001D6145" w:rsidRPr="00363925">
        <w:rPr>
          <w:bCs/>
          <w:sz w:val="26"/>
          <w:szCs w:val="26"/>
        </w:rPr>
        <w:t>, в соответствии с приложением к настоящему Порядку и направляет их в Школы.</w:t>
      </w:r>
    </w:p>
    <w:p w:rsidR="00116FB8" w:rsidRPr="00363925" w:rsidRDefault="00116FB8" w:rsidP="00EE7A65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Проездные билеты направляются с описью, в которой указываются количество билетов, и серийные номера.</w:t>
      </w:r>
    </w:p>
    <w:p w:rsidR="00F04197" w:rsidRPr="00363925" w:rsidRDefault="007219C9" w:rsidP="000541F5">
      <w:pPr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3925">
        <w:rPr>
          <w:color w:val="000000"/>
          <w:sz w:val="26"/>
          <w:szCs w:val="26"/>
        </w:rPr>
        <w:tab/>
      </w:r>
      <w:r w:rsidR="00116FB8">
        <w:rPr>
          <w:color w:val="000000"/>
          <w:sz w:val="26"/>
          <w:szCs w:val="26"/>
        </w:rPr>
        <w:t>3</w:t>
      </w:r>
      <w:r w:rsidRPr="00363925">
        <w:rPr>
          <w:color w:val="000000"/>
          <w:sz w:val="26"/>
          <w:szCs w:val="26"/>
        </w:rPr>
        <w:t>.</w:t>
      </w:r>
      <w:r w:rsidR="003F6756" w:rsidRPr="00363925">
        <w:rPr>
          <w:sz w:val="26"/>
          <w:szCs w:val="26"/>
        </w:rPr>
        <w:t xml:space="preserve"> </w:t>
      </w:r>
      <w:r w:rsidR="00DA427F" w:rsidRPr="00363925">
        <w:rPr>
          <w:sz w:val="26"/>
          <w:szCs w:val="26"/>
        </w:rPr>
        <w:t>Проездной билет</w:t>
      </w:r>
      <w:r w:rsidR="00EF6903" w:rsidRPr="00363925">
        <w:rPr>
          <w:sz w:val="26"/>
          <w:szCs w:val="26"/>
        </w:rPr>
        <w:t xml:space="preserve"> выдается </w:t>
      </w:r>
      <w:r w:rsidR="00AA22C0" w:rsidRPr="00363925">
        <w:rPr>
          <w:sz w:val="26"/>
          <w:szCs w:val="26"/>
        </w:rPr>
        <w:t>Школой по заявлению Заявителя</w:t>
      </w:r>
      <w:r w:rsidR="0003617D" w:rsidRPr="00363925">
        <w:rPr>
          <w:sz w:val="26"/>
          <w:szCs w:val="26"/>
        </w:rPr>
        <w:t>,</w:t>
      </w:r>
      <w:r w:rsidR="00AA22C0" w:rsidRPr="00363925">
        <w:rPr>
          <w:sz w:val="26"/>
          <w:szCs w:val="26"/>
        </w:rPr>
        <w:t xml:space="preserve"> сроком на один учебный год с 1 сентября по 31 мая включительно.</w:t>
      </w:r>
    </w:p>
    <w:p w:rsidR="003F6756" w:rsidRPr="00363925" w:rsidRDefault="00116FB8" w:rsidP="000541F5">
      <w:pPr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04197" w:rsidRPr="00363925">
        <w:rPr>
          <w:sz w:val="26"/>
          <w:szCs w:val="26"/>
        </w:rPr>
        <w:t>. Заявитель</w:t>
      </w:r>
      <w:r w:rsidR="003F6756" w:rsidRPr="00363925">
        <w:rPr>
          <w:sz w:val="26"/>
          <w:szCs w:val="26"/>
        </w:rPr>
        <w:t xml:space="preserve"> несет ответственность за достоверность предоставляемых в </w:t>
      </w:r>
      <w:r w:rsidR="00AA22C0" w:rsidRPr="00363925">
        <w:rPr>
          <w:sz w:val="26"/>
          <w:szCs w:val="26"/>
        </w:rPr>
        <w:t>Школу</w:t>
      </w:r>
      <w:r w:rsidR="003F6756" w:rsidRPr="00363925">
        <w:rPr>
          <w:sz w:val="26"/>
          <w:szCs w:val="26"/>
        </w:rPr>
        <w:t xml:space="preserve"> сведений и пакета документов, являющихся основанием для </w:t>
      </w:r>
      <w:r w:rsidR="00AA22C0" w:rsidRPr="00363925">
        <w:rPr>
          <w:sz w:val="26"/>
          <w:szCs w:val="26"/>
        </w:rPr>
        <w:t>выдачи Проездного билета</w:t>
      </w:r>
      <w:r w:rsidR="003F6756" w:rsidRPr="00363925">
        <w:rPr>
          <w:sz w:val="26"/>
          <w:szCs w:val="26"/>
        </w:rPr>
        <w:t>.</w:t>
      </w:r>
    </w:p>
    <w:p w:rsidR="00AA22C0" w:rsidRPr="00363925" w:rsidRDefault="00AA22C0" w:rsidP="001D6145">
      <w:pPr>
        <w:pStyle w:val="ConsPlusNormal"/>
        <w:ind w:firstLine="709"/>
        <w:jc w:val="both"/>
        <w:rPr>
          <w:sz w:val="26"/>
          <w:szCs w:val="26"/>
        </w:rPr>
      </w:pPr>
      <w:r w:rsidRPr="00363925">
        <w:rPr>
          <w:sz w:val="26"/>
          <w:szCs w:val="26"/>
        </w:rPr>
        <w:t>Для получения Проездного билета Заявитель предоставляет в школу следующие документы:</w:t>
      </w:r>
    </w:p>
    <w:p w:rsidR="00AA22C0" w:rsidRPr="00363925" w:rsidRDefault="00AA22C0" w:rsidP="001D6145">
      <w:pPr>
        <w:pStyle w:val="ConsPlusNormal"/>
        <w:ind w:firstLine="709"/>
        <w:jc w:val="both"/>
        <w:rPr>
          <w:sz w:val="26"/>
          <w:szCs w:val="26"/>
        </w:rPr>
      </w:pPr>
      <w:r w:rsidRPr="00363925">
        <w:rPr>
          <w:sz w:val="26"/>
          <w:szCs w:val="26"/>
        </w:rPr>
        <w:t>письменное заявление по форме, утвержденной приказом школы;</w:t>
      </w:r>
    </w:p>
    <w:p w:rsidR="001D6145" w:rsidRPr="00363925" w:rsidRDefault="001D6145" w:rsidP="001D6145">
      <w:pPr>
        <w:pStyle w:val="ConsPlusNormal"/>
        <w:ind w:firstLine="709"/>
        <w:jc w:val="both"/>
        <w:rPr>
          <w:sz w:val="26"/>
          <w:szCs w:val="26"/>
        </w:rPr>
      </w:pPr>
      <w:r w:rsidRPr="00363925">
        <w:rPr>
          <w:sz w:val="26"/>
          <w:szCs w:val="26"/>
        </w:rPr>
        <w:t>фото 3 на 4 см, обучающегося из многодетной семьи;</w:t>
      </w:r>
    </w:p>
    <w:p w:rsidR="00AA22C0" w:rsidRPr="00363925" w:rsidRDefault="00AA22C0" w:rsidP="001D6145">
      <w:pPr>
        <w:pStyle w:val="ConsPlusNormal"/>
        <w:ind w:firstLine="709"/>
        <w:jc w:val="both"/>
        <w:rPr>
          <w:sz w:val="26"/>
          <w:szCs w:val="26"/>
        </w:rPr>
      </w:pPr>
      <w:r w:rsidRPr="00363925">
        <w:rPr>
          <w:sz w:val="26"/>
          <w:szCs w:val="26"/>
        </w:rPr>
        <w:t>копии документов, удостоверяющих личность Заявителя;</w:t>
      </w:r>
    </w:p>
    <w:p w:rsidR="00AA22C0" w:rsidRPr="00363925" w:rsidRDefault="00AA22C0" w:rsidP="001D6145">
      <w:pPr>
        <w:pStyle w:val="ConsPlusNormal"/>
        <w:ind w:firstLine="709"/>
        <w:jc w:val="both"/>
        <w:rPr>
          <w:sz w:val="26"/>
          <w:szCs w:val="26"/>
        </w:rPr>
      </w:pPr>
      <w:r w:rsidRPr="00363925">
        <w:rPr>
          <w:sz w:val="26"/>
          <w:szCs w:val="26"/>
        </w:rPr>
        <w:t>копию удостоверения опекуна и/или иного документа, подтверждающего полномочия законного представителя, обучающегося (для законных представителей, не являющихся родителями обучающегося);</w:t>
      </w:r>
    </w:p>
    <w:p w:rsidR="00AA22C0" w:rsidRPr="00363925" w:rsidRDefault="00AA22C0" w:rsidP="00AA22C0">
      <w:pPr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3925">
        <w:rPr>
          <w:sz w:val="26"/>
          <w:szCs w:val="26"/>
        </w:rPr>
        <w:t xml:space="preserve">документ, подтверждающий статус многодетной семьи Первомайского района, выданный </w:t>
      </w:r>
      <w:r w:rsidRPr="00363925">
        <w:rPr>
          <w:color w:val="000000"/>
          <w:sz w:val="26"/>
          <w:szCs w:val="26"/>
        </w:rPr>
        <w:t>Управлением социальной защиты населения по городу Новоалтайску и Первомайскому району</w:t>
      </w:r>
      <w:r w:rsidRPr="00363925">
        <w:rPr>
          <w:sz w:val="26"/>
          <w:szCs w:val="26"/>
        </w:rPr>
        <w:t>.</w:t>
      </w:r>
    </w:p>
    <w:p w:rsidR="005D1858" w:rsidRPr="00363925" w:rsidRDefault="00116FB8" w:rsidP="00AA22C0">
      <w:pPr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D1858" w:rsidRPr="00363925">
        <w:rPr>
          <w:sz w:val="26"/>
          <w:szCs w:val="26"/>
        </w:rPr>
        <w:t>. При подаче заявления представитель Школы обязан ознакомить Заявителя под роспись с правилами пользования Проездного билета, которые заключены в следующем:</w:t>
      </w:r>
    </w:p>
    <w:p w:rsidR="005D1858" w:rsidRPr="00363925" w:rsidRDefault="005D1858" w:rsidP="00AA22C0">
      <w:pPr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3925">
        <w:rPr>
          <w:sz w:val="26"/>
          <w:szCs w:val="26"/>
        </w:rPr>
        <w:t>проездной билет выдается, если обучающийся из многодетной семьи живет более 1 км</w:t>
      </w:r>
      <w:proofErr w:type="gramStart"/>
      <w:r w:rsidRPr="00363925">
        <w:rPr>
          <w:sz w:val="26"/>
          <w:szCs w:val="26"/>
        </w:rPr>
        <w:t>.</w:t>
      </w:r>
      <w:proofErr w:type="gramEnd"/>
      <w:r w:rsidRPr="00363925">
        <w:rPr>
          <w:sz w:val="26"/>
          <w:szCs w:val="26"/>
        </w:rPr>
        <w:t xml:space="preserve"> </w:t>
      </w:r>
      <w:proofErr w:type="gramStart"/>
      <w:r w:rsidRPr="00363925">
        <w:rPr>
          <w:sz w:val="26"/>
          <w:szCs w:val="26"/>
        </w:rPr>
        <w:t>о</w:t>
      </w:r>
      <w:proofErr w:type="gramEnd"/>
      <w:r w:rsidRPr="00363925">
        <w:rPr>
          <w:sz w:val="26"/>
          <w:szCs w:val="26"/>
        </w:rPr>
        <w:t>т Школы и в Школе не организован школьный автобусный маршрут;</w:t>
      </w:r>
    </w:p>
    <w:p w:rsidR="005D1858" w:rsidRPr="00363925" w:rsidRDefault="005D1858" w:rsidP="00AA22C0">
      <w:pPr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3925">
        <w:rPr>
          <w:sz w:val="26"/>
          <w:szCs w:val="26"/>
        </w:rPr>
        <w:t>пользоваться проездным билетом можно только, 2 раза в день для проезда до Школы и обратно с понедельника по пятницу</w:t>
      </w:r>
      <w:r w:rsidR="00D43704">
        <w:rPr>
          <w:sz w:val="26"/>
          <w:szCs w:val="26"/>
        </w:rPr>
        <w:t xml:space="preserve"> (субботу по расписанию)</w:t>
      </w:r>
      <w:r w:rsidRPr="00363925">
        <w:rPr>
          <w:sz w:val="26"/>
          <w:szCs w:val="26"/>
        </w:rPr>
        <w:t>;</w:t>
      </w:r>
    </w:p>
    <w:p w:rsidR="005D1858" w:rsidRPr="00363925" w:rsidRDefault="005D1858" w:rsidP="00AA22C0">
      <w:pPr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3925">
        <w:rPr>
          <w:sz w:val="26"/>
          <w:szCs w:val="26"/>
        </w:rPr>
        <w:t>пользоваться только тем автомобильным транспортом общего пользования (кроме легкового такси), маршрут которого указан в Проездном билете;</w:t>
      </w:r>
    </w:p>
    <w:p w:rsidR="00FE4444" w:rsidRPr="00363925" w:rsidRDefault="005D1858" w:rsidP="00AA22C0">
      <w:pPr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3925">
        <w:rPr>
          <w:sz w:val="26"/>
          <w:szCs w:val="26"/>
        </w:rPr>
        <w:t>в выходные дни и каникулярное время, проездной билет не действителен</w:t>
      </w:r>
      <w:r w:rsidR="00FE4444" w:rsidRPr="00363925">
        <w:rPr>
          <w:sz w:val="26"/>
          <w:szCs w:val="26"/>
        </w:rPr>
        <w:t>;</w:t>
      </w:r>
    </w:p>
    <w:p w:rsidR="005D1858" w:rsidRPr="00363925" w:rsidRDefault="00FE4444" w:rsidP="00AA22C0">
      <w:pPr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3925">
        <w:rPr>
          <w:sz w:val="26"/>
          <w:szCs w:val="26"/>
        </w:rPr>
        <w:t>в случае утери проездного билета, восстанавливается за счет законного представителя</w:t>
      </w:r>
      <w:r w:rsidR="005D1858" w:rsidRPr="00363925">
        <w:rPr>
          <w:sz w:val="26"/>
          <w:szCs w:val="26"/>
        </w:rPr>
        <w:t xml:space="preserve">. </w:t>
      </w:r>
    </w:p>
    <w:p w:rsidR="005D1858" w:rsidRPr="00363925" w:rsidRDefault="005D1858" w:rsidP="00AA22C0">
      <w:pPr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3925">
        <w:rPr>
          <w:sz w:val="26"/>
          <w:szCs w:val="26"/>
        </w:rPr>
        <w:lastRenderedPageBreak/>
        <w:t>Расписка об ознакомлении с правилами пользования Проездного билета прикладывается к заявлению.</w:t>
      </w:r>
    </w:p>
    <w:p w:rsidR="00C9613A" w:rsidRPr="00363925" w:rsidRDefault="00116FB8" w:rsidP="000541F5">
      <w:pPr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9613A" w:rsidRPr="00363925">
        <w:rPr>
          <w:sz w:val="26"/>
          <w:szCs w:val="26"/>
        </w:rPr>
        <w:t xml:space="preserve">. Заявление подлежит регистрации, порядковый номер регистрации присваивается заявлению и </w:t>
      </w:r>
      <w:r w:rsidR="00CA640F" w:rsidRPr="00363925">
        <w:rPr>
          <w:sz w:val="26"/>
          <w:szCs w:val="26"/>
        </w:rPr>
        <w:t>прилагаемому к заявлению пакету документов</w:t>
      </w:r>
      <w:r w:rsidR="00C9613A" w:rsidRPr="00363925">
        <w:rPr>
          <w:sz w:val="26"/>
          <w:szCs w:val="26"/>
        </w:rPr>
        <w:t xml:space="preserve">.   </w:t>
      </w:r>
    </w:p>
    <w:p w:rsidR="006769AF" w:rsidRPr="00363925" w:rsidRDefault="00116FB8" w:rsidP="000541F5">
      <w:pPr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769AF" w:rsidRPr="00363925">
        <w:rPr>
          <w:sz w:val="26"/>
          <w:szCs w:val="26"/>
        </w:rPr>
        <w:t>. Основанием для отказа в приеме заявления является предоставление пакета документов не в полном объеме, подача заявления неуполномоченным лицом</w:t>
      </w:r>
      <w:r w:rsidR="00AA22C0" w:rsidRPr="00363925">
        <w:rPr>
          <w:sz w:val="26"/>
          <w:szCs w:val="26"/>
        </w:rPr>
        <w:t>.</w:t>
      </w:r>
    </w:p>
    <w:p w:rsidR="00E96D65" w:rsidRPr="00363925" w:rsidRDefault="00116FB8" w:rsidP="000541F5">
      <w:pPr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E96D65" w:rsidRPr="00363925">
        <w:rPr>
          <w:sz w:val="26"/>
          <w:szCs w:val="26"/>
        </w:rPr>
        <w:t xml:space="preserve">. Заявление подается до 1 августа перед началом нового учебного года, за исключением вновь </w:t>
      </w:r>
      <w:proofErr w:type="gramStart"/>
      <w:r w:rsidR="00E96D65" w:rsidRPr="00363925">
        <w:rPr>
          <w:sz w:val="26"/>
          <w:szCs w:val="26"/>
        </w:rPr>
        <w:t>прибывших</w:t>
      </w:r>
      <w:proofErr w:type="gramEnd"/>
      <w:r w:rsidR="00E96D65" w:rsidRPr="00363925">
        <w:rPr>
          <w:sz w:val="26"/>
          <w:szCs w:val="26"/>
        </w:rPr>
        <w:t xml:space="preserve"> обучающихся.</w:t>
      </w:r>
    </w:p>
    <w:p w:rsidR="00732A62" w:rsidRPr="00363925" w:rsidRDefault="00116FB8" w:rsidP="003D7C08">
      <w:pPr>
        <w:pStyle w:val="21"/>
        <w:tabs>
          <w:tab w:val="left" w:pos="1296"/>
        </w:tabs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9</w:t>
      </w:r>
      <w:r w:rsidR="00732A62" w:rsidRPr="00363925">
        <w:rPr>
          <w:sz w:val="26"/>
          <w:szCs w:val="26"/>
        </w:rPr>
        <w:t xml:space="preserve">. </w:t>
      </w:r>
      <w:r w:rsidR="00A72F4E" w:rsidRPr="00363925">
        <w:rPr>
          <w:sz w:val="26"/>
          <w:szCs w:val="26"/>
        </w:rPr>
        <w:t xml:space="preserve">Решение о выдаче Проездного билета обучающимся из многодетных семей оформляется приказом школы в течение трех рабочих дней со дня предоставления документов, указанных в </w:t>
      </w:r>
      <w:hyperlink w:anchor="P64">
        <w:r w:rsidR="00D24AB2">
          <w:rPr>
            <w:sz w:val="26"/>
            <w:szCs w:val="26"/>
          </w:rPr>
          <w:t>части</w:t>
        </w:r>
      </w:hyperlink>
      <w:r w:rsidR="00D24AB2">
        <w:rPr>
          <w:sz w:val="26"/>
          <w:szCs w:val="26"/>
        </w:rPr>
        <w:t xml:space="preserve"> </w:t>
      </w:r>
      <w:r w:rsidR="00A07ACE">
        <w:rPr>
          <w:sz w:val="26"/>
          <w:szCs w:val="26"/>
        </w:rPr>
        <w:t>4</w:t>
      </w:r>
      <w:r w:rsidR="00A72F4E" w:rsidRPr="00363925">
        <w:rPr>
          <w:sz w:val="26"/>
          <w:szCs w:val="26"/>
        </w:rPr>
        <w:t xml:space="preserve"> статьи 3 настоящего Порядка.</w:t>
      </w:r>
    </w:p>
    <w:p w:rsidR="001D6145" w:rsidRPr="00363925" w:rsidRDefault="00116FB8" w:rsidP="003D7C08">
      <w:pPr>
        <w:pStyle w:val="21"/>
        <w:tabs>
          <w:tab w:val="left" w:pos="1296"/>
        </w:tabs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10</w:t>
      </w:r>
      <w:r w:rsidR="00A72F4E" w:rsidRPr="00363925">
        <w:rPr>
          <w:sz w:val="26"/>
          <w:szCs w:val="26"/>
        </w:rPr>
        <w:t xml:space="preserve">. В течение трех рабочих дней после издания приказа </w:t>
      </w:r>
      <w:r w:rsidR="001D6145" w:rsidRPr="00363925">
        <w:rPr>
          <w:sz w:val="26"/>
          <w:szCs w:val="26"/>
        </w:rPr>
        <w:t>Ш</w:t>
      </w:r>
      <w:r w:rsidR="00A72F4E" w:rsidRPr="00363925">
        <w:rPr>
          <w:sz w:val="26"/>
          <w:szCs w:val="26"/>
        </w:rPr>
        <w:t>колой о выдаче проездного билета ответственные должностные лица Школы</w:t>
      </w:r>
      <w:r w:rsidR="001D6145" w:rsidRPr="00363925">
        <w:rPr>
          <w:sz w:val="26"/>
          <w:szCs w:val="26"/>
        </w:rPr>
        <w:t>,</w:t>
      </w:r>
      <w:r w:rsidR="00A72F4E" w:rsidRPr="00363925">
        <w:rPr>
          <w:sz w:val="26"/>
          <w:szCs w:val="26"/>
        </w:rPr>
        <w:t xml:space="preserve"> </w:t>
      </w:r>
      <w:r w:rsidR="001D6145" w:rsidRPr="00363925">
        <w:rPr>
          <w:sz w:val="26"/>
          <w:szCs w:val="26"/>
        </w:rPr>
        <w:t>заполняют Проездной билет, вклеивают фотографию Получателя.</w:t>
      </w:r>
      <w:r w:rsidR="005D1858" w:rsidRPr="00363925">
        <w:rPr>
          <w:sz w:val="26"/>
          <w:szCs w:val="26"/>
        </w:rPr>
        <w:t xml:space="preserve"> </w:t>
      </w:r>
      <w:r w:rsidR="001D6145" w:rsidRPr="00363925">
        <w:rPr>
          <w:sz w:val="26"/>
          <w:szCs w:val="26"/>
        </w:rPr>
        <w:t xml:space="preserve">Директор Школы подписывает, ставит печать Школы и отправляет Проездной билет на </w:t>
      </w:r>
      <w:proofErr w:type="spellStart"/>
      <w:r w:rsidR="001D6145" w:rsidRPr="00363925">
        <w:rPr>
          <w:sz w:val="26"/>
          <w:szCs w:val="26"/>
        </w:rPr>
        <w:t>ламинирование</w:t>
      </w:r>
      <w:proofErr w:type="spellEnd"/>
      <w:r w:rsidR="001D6145" w:rsidRPr="00363925">
        <w:rPr>
          <w:sz w:val="26"/>
          <w:szCs w:val="26"/>
        </w:rPr>
        <w:t>.</w:t>
      </w:r>
    </w:p>
    <w:p w:rsidR="001D6145" w:rsidRPr="00363925" w:rsidRDefault="00E96D65" w:rsidP="003D7C08">
      <w:pPr>
        <w:pStyle w:val="21"/>
        <w:tabs>
          <w:tab w:val="left" w:pos="1296"/>
        </w:tabs>
        <w:spacing w:before="0" w:line="240" w:lineRule="auto"/>
        <w:ind w:firstLine="709"/>
        <w:rPr>
          <w:sz w:val="26"/>
          <w:szCs w:val="26"/>
        </w:rPr>
      </w:pPr>
      <w:r w:rsidRPr="00363925">
        <w:rPr>
          <w:sz w:val="26"/>
          <w:szCs w:val="26"/>
        </w:rPr>
        <w:t>1</w:t>
      </w:r>
      <w:r w:rsidR="00116FB8">
        <w:rPr>
          <w:sz w:val="26"/>
          <w:szCs w:val="26"/>
        </w:rPr>
        <w:t>1</w:t>
      </w:r>
      <w:r w:rsidR="001D6145" w:rsidRPr="00363925">
        <w:rPr>
          <w:sz w:val="26"/>
          <w:szCs w:val="26"/>
        </w:rPr>
        <w:t xml:space="preserve">. После </w:t>
      </w:r>
      <w:proofErr w:type="spellStart"/>
      <w:r w:rsidR="001D6145" w:rsidRPr="00363925">
        <w:rPr>
          <w:sz w:val="26"/>
          <w:szCs w:val="26"/>
        </w:rPr>
        <w:t>ламинирования</w:t>
      </w:r>
      <w:proofErr w:type="spellEnd"/>
      <w:r w:rsidR="001D6145" w:rsidRPr="00363925">
        <w:rPr>
          <w:sz w:val="26"/>
          <w:szCs w:val="26"/>
        </w:rPr>
        <w:t xml:space="preserve"> в течени</w:t>
      </w:r>
      <w:proofErr w:type="gramStart"/>
      <w:r w:rsidR="001D6145" w:rsidRPr="00363925">
        <w:rPr>
          <w:sz w:val="26"/>
          <w:szCs w:val="26"/>
        </w:rPr>
        <w:t>и</w:t>
      </w:r>
      <w:proofErr w:type="gramEnd"/>
      <w:r w:rsidR="001D6145" w:rsidRPr="00363925">
        <w:rPr>
          <w:sz w:val="26"/>
          <w:szCs w:val="26"/>
        </w:rPr>
        <w:t xml:space="preserve"> 2-х рабочих дней </w:t>
      </w:r>
      <w:r w:rsidR="005D1858" w:rsidRPr="00363925">
        <w:rPr>
          <w:sz w:val="26"/>
          <w:szCs w:val="26"/>
        </w:rPr>
        <w:t>Проездной билет выдается Получателю или его законному представителю под роспись</w:t>
      </w:r>
      <w:r w:rsidR="00116FB8">
        <w:rPr>
          <w:sz w:val="26"/>
          <w:szCs w:val="26"/>
        </w:rPr>
        <w:t>, с указанием серийного номера</w:t>
      </w:r>
      <w:r w:rsidR="005D1858" w:rsidRPr="00363925">
        <w:rPr>
          <w:sz w:val="26"/>
          <w:szCs w:val="26"/>
        </w:rPr>
        <w:t>.</w:t>
      </w:r>
    </w:p>
    <w:p w:rsidR="005D1858" w:rsidRPr="00363925" w:rsidRDefault="005D1858" w:rsidP="003D7C08">
      <w:pPr>
        <w:pStyle w:val="21"/>
        <w:tabs>
          <w:tab w:val="left" w:pos="1296"/>
        </w:tabs>
        <w:spacing w:before="0" w:line="240" w:lineRule="auto"/>
        <w:ind w:firstLine="709"/>
        <w:rPr>
          <w:sz w:val="26"/>
          <w:szCs w:val="26"/>
        </w:rPr>
      </w:pPr>
      <w:r w:rsidRPr="00363925">
        <w:rPr>
          <w:sz w:val="26"/>
          <w:szCs w:val="26"/>
        </w:rPr>
        <w:t>1</w:t>
      </w:r>
      <w:r w:rsidR="00116FB8">
        <w:rPr>
          <w:sz w:val="26"/>
          <w:szCs w:val="26"/>
        </w:rPr>
        <w:t>2</w:t>
      </w:r>
      <w:r w:rsidRPr="00363925">
        <w:rPr>
          <w:sz w:val="26"/>
          <w:szCs w:val="26"/>
        </w:rPr>
        <w:t xml:space="preserve">. В случае утери Проездного билета Получателем восстановление производится </w:t>
      </w:r>
      <w:r w:rsidR="00FE4444" w:rsidRPr="00363925">
        <w:rPr>
          <w:sz w:val="26"/>
          <w:szCs w:val="26"/>
        </w:rPr>
        <w:t>за счет законных представителей.</w:t>
      </w:r>
    </w:p>
    <w:p w:rsidR="001E46C6" w:rsidRPr="00363925" w:rsidRDefault="001E46C6" w:rsidP="003D7C08">
      <w:pPr>
        <w:pStyle w:val="21"/>
        <w:tabs>
          <w:tab w:val="left" w:pos="1296"/>
        </w:tabs>
        <w:spacing w:before="0" w:line="240" w:lineRule="auto"/>
        <w:ind w:firstLine="709"/>
        <w:rPr>
          <w:sz w:val="26"/>
          <w:szCs w:val="26"/>
        </w:rPr>
      </w:pPr>
      <w:r w:rsidRPr="00363925">
        <w:rPr>
          <w:sz w:val="26"/>
          <w:szCs w:val="26"/>
        </w:rPr>
        <w:t>1</w:t>
      </w:r>
      <w:r w:rsidR="00116FB8">
        <w:rPr>
          <w:sz w:val="26"/>
          <w:szCs w:val="26"/>
        </w:rPr>
        <w:t>3</w:t>
      </w:r>
      <w:r w:rsidRPr="00363925">
        <w:rPr>
          <w:sz w:val="26"/>
          <w:szCs w:val="26"/>
        </w:rPr>
        <w:t>. Школа</w:t>
      </w:r>
      <w:r w:rsidR="0011471A" w:rsidRPr="00363925">
        <w:rPr>
          <w:sz w:val="26"/>
          <w:szCs w:val="26"/>
        </w:rPr>
        <w:t xml:space="preserve"> ежемесячно до 5 числа подает в Комитет по образованию списки Получателей, пользующихся бесплатным проездом.</w:t>
      </w:r>
      <w:r w:rsidRPr="00363925">
        <w:rPr>
          <w:sz w:val="26"/>
          <w:szCs w:val="26"/>
        </w:rPr>
        <w:t xml:space="preserve"> </w:t>
      </w:r>
    </w:p>
    <w:p w:rsidR="00294570" w:rsidRPr="00363925" w:rsidRDefault="00BC598B" w:rsidP="000541F5">
      <w:pPr>
        <w:pStyle w:val="21"/>
        <w:tabs>
          <w:tab w:val="left" w:pos="709"/>
        </w:tabs>
        <w:spacing w:before="0" w:line="240" w:lineRule="auto"/>
        <w:ind w:firstLine="709"/>
        <w:rPr>
          <w:rStyle w:val="20"/>
          <w:sz w:val="26"/>
          <w:szCs w:val="26"/>
        </w:rPr>
      </w:pPr>
      <w:r w:rsidRPr="00363925">
        <w:rPr>
          <w:rStyle w:val="20"/>
          <w:sz w:val="26"/>
          <w:szCs w:val="26"/>
        </w:rPr>
        <w:t xml:space="preserve">                                     </w:t>
      </w:r>
    </w:p>
    <w:p w:rsidR="00B25020" w:rsidRPr="00363925" w:rsidRDefault="00BC598B" w:rsidP="000541F5">
      <w:pPr>
        <w:pStyle w:val="21"/>
        <w:tabs>
          <w:tab w:val="left" w:pos="709"/>
        </w:tabs>
        <w:spacing w:before="0" w:line="240" w:lineRule="auto"/>
        <w:ind w:firstLine="709"/>
        <w:jc w:val="center"/>
        <w:rPr>
          <w:b/>
          <w:bCs/>
          <w:sz w:val="26"/>
          <w:szCs w:val="26"/>
        </w:rPr>
      </w:pPr>
      <w:r w:rsidRPr="00363925">
        <w:rPr>
          <w:b/>
          <w:bCs/>
          <w:sz w:val="26"/>
          <w:szCs w:val="26"/>
        </w:rPr>
        <w:t xml:space="preserve">Статья </w:t>
      </w:r>
      <w:r w:rsidR="00FE4444" w:rsidRPr="00363925">
        <w:rPr>
          <w:b/>
          <w:bCs/>
          <w:sz w:val="26"/>
          <w:szCs w:val="26"/>
        </w:rPr>
        <w:t>4</w:t>
      </w:r>
      <w:r w:rsidRPr="00363925">
        <w:rPr>
          <w:b/>
          <w:bCs/>
          <w:sz w:val="26"/>
          <w:szCs w:val="26"/>
        </w:rPr>
        <w:t>.</w:t>
      </w:r>
      <w:r w:rsidRPr="00363925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FE4444" w:rsidRPr="00363925">
        <w:rPr>
          <w:b/>
          <w:sz w:val="26"/>
          <w:szCs w:val="26"/>
        </w:rPr>
        <w:t xml:space="preserve">Порядок возмещение расходов по </w:t>
      </w:r>
      <w:r w:rsidR="00FE4444" w:rsidRPr="00363925">
        <w:rPr>
          <w:rFonts w:eastAsia="PT Serif"/>
          <w:b/>
          <w:color w:val="000000"/>
          <w:sz w:val="26"/>
          <w:szCs w:val="26"/>
          <w:highlight w:val="white"/>
        </w:rPr>
        <w:t>организаци</w:t>
      </w:r>
      <w:r w:rsidR="0011471A" w:rsidRPr="00363925">
        <w:rPr>
          <w:rFonts w:eastAsia="PT Serif"/>
          <w:b/>
          <w:color w:val="000000"/>
          <w:sz w:val="26"/>
          <w:szCs w:val="26"/>
          <w:highlight w:val="white"/>
        </w:rPr>
        <w:t>и</w:t>
      </w:r>
      <w:r w:rsidR="00FE4444" w:rsidRPr="00363925">
        <w:rPr>
          <w:rFonts w:eastAsia="PT Serif"/>
          <w:b/>
          <w:color w:val="000000"/>
          <w:sz w:val="26"/>
          <w:szCs w:val="26"/>
          <w:highlight w:val="white"/>
        </w:rPr>
        <w:t xml:space="preserve"> бесплатного проезда </w:t>
      </w:r>
      <w:r w:rsidR="00FE4444" w:rsidRPr="00363925">
        <w:rPr>
          <w:rFonts w:eastAsia="PT Serif"/>
          <w:b/>
          <w:color w:val="000000"/>
          <w:sz w:val="26"/>
          <w:szCs w:val="26"/>
        </w:rPr>
        <w:t>детей из многодетных семей</w:t>
      </w:r>
      <w:r w:rsidR="0011471A" w:rsidRPr="00363925">
        <w:rPr>
          <w:rFonts w:eastAsia="PT Serif"/>
          <w:b/>
          <w:color w:val="000000"/>
          <w:sz w:val="26"/>
          <w:szCs w:val="26"/>
        </w:rPr>
        <w:t>,</w:t>
      </w:r>
      <w:r w:rsidR="00FE4444" w:rsidRPr="00363925">
        <w:rPr>
          <w:rFonts w:eastAsia="PT Serif"/>
          <w:b/>
          <w:color w:val="000000"/>
          <w:sz w:val="26"/>
          <w:szCs w:val="26"/>
        </w:rPr>
        <w:t xml:space="preserve"> </w:t>
      </w:r>
      <w:r w:rsidR="00FE4444" w:rsidRPr="00363925">
        <w:rPr>
          <w:b/>
          <w:sz w:val="26"/>
          <w:szCs w:val="26"/>
        </w:rPr>
        <w:t>перевозчикам</w:t>
      </w:r>
    </w:p>
    <w:p w:rsidR="0011471A" w:rsidRPr="00363925" w:rsidRDefault="0011471A" w:rsidP="0011471A">
      <w:pPr>
        <w:pStyle w:val="21"/>
        <w:tabs>
          <w:tab w:val="left" w:pos="709"/>
        </w:tabs>
        <w:spacing w:before="0" w:line="240" w:lineRule="auto"/>
        <w:ind w:firstLine="709"/>
        <w:rPr>
          <w:bCs/>
          <w:sz w:val="26"/>
          <w:szCs w:val="26"/>
        </w:rPr>
      </w:pPr>
      <w:r w:rsidRPr="00363925">
        <w:rPr>
          <w:bCs/>
          <w:sz w:val="26"/>
          <w:szCs w:val="26"/>
        </w:rPr>
        <w:t xml:space="preserve">1. </w:t>
      </w:r>
      <w:r w:rsidR="00A07ACE">
        <w:rPr>
          <w:bCs/>
          <w:sz w:val="26"/>
          <w:szCs w:val="26"/>
        </w:rPr>
        <w:t xml:space="preserve">Отдел </w:t>
      </w:r>
      <w:r w:rsidR="00A07ACE" w:rsidRPr="00A07ACE">
        <w:rPr>
          <w:sz w:val="26"/>
          <w:szCs w:val="26"/>
        </w:rPr>
        <w:t>жилищно-коммунального и газового хозяйства</w:t>
      </w:r>
      <w:r w:rsidR="00A07ACE">
        <w:rPr>
          <w:bCs/>
          <w:sz w:val="26"/>
          <w:szCs w:val="26"/>
        </w:rPr>
        <w:t xml:space="preserve"> а</w:t>
      </w:r>
      <w:r w:rsidRPr="00363925">
        <w:rPr>
          <w:bCs/>
          <w:sz w:val="26"/>
          <w:szCs w:val="26"/>
        </w:rPr>
        <w:t>дминистраци</w:t>
      </w:r>
      <w:r w:rsidR="00A07ACE">
        <w:rPr>
          <w:bCs/>
          <w:sz w:val="26"/>
          <w:szCs w:val="26"/>
        </w:rPr>
        <w:t>и</w:t>
      </w:r>
      <w:r w:rsidRPr="00363925">
        <w:rPr>
          <w:bCs/>
          <w:sz w:val="26"/>
          <w:szCs w:val="26"/>
        </w:rPr>
        <w:t xml:space="preserve"> района на основании поданных списков Комитетом по образованию</w:t>
      </w:r>
      <w:r w:rsidR="00E96D65" w:rsidRPr="00363925">
        <w:rPr>
          <w:bCs/>
          <w:sz w:val="26"/>
          <w:szCs w:val="26"/>
        </w:rPr>
        <w:t xml:space="preserve"> </w:t>
      </w:r>
      <w:r w:rsidRPr="00363925">
        <w:rPr>
          <w:bCs/>
          <w:sz w:val="26"/>
          <w:szCs w:val="26"/>
        </w:rPr>
        <w:t>количества Получателей в разрезе маршрутов, заключает</w:t>
      </w:r>
      <w:r w:rsidR="00E96D65" w:rsidRPr="00363925">
        <w:rPr>
          <w:bCs/>
          <w:sz w:val="26"/>
          <w:szCs w:val="26"/>
        </w:rPr>
        <w:t xml:space="preserve"> Соглашение о </w:t>
      </w:r>
      <w:r w:rsidRPr="00363925">
        <w:rPr>
          <w:bCs/>
          <w:sz w:val="26"/>
          <w:szCs w:val="26"/>
        </w:rPr>
        <w:t xml:space="preserve"> </w:t>
      </w:r>
      <w:r w:rsidR="00E96D65" w:rsidRPr="00363925">
        <w:rPr>
          <w:sz w:val="26"/>
          <w:szCs w:val="26"/>
        </w:rPr>
        <w:t xml:space="preserve">возмещение расходов по </w:t>
      </w:r>
      <w:r w:rsidR="00E96D65" w:rsidRPr="00363925">
        <w:rPr>
          <w:rFonts w:eastAsia="PT Serif"/>
          <w:color w:val="000000"/>
          <w:sz w:val="26"/>
          <w:szCs w:val="26"/>
          <w:highlight w:val="white"/>
        </w:rPr>
        <w:t>организаци</w:t>
      </w:r>
      <w:r w:rsidR="00A07ACE">
        <w:rPr>
          <w:rFonts w:eastAsia="PT Serif"/>
          <w:color w:val="000000"/>
          <w:sz w:val="26"/>
          <w:szCs w:val="26"/>
          <w:highlight w:val="white"/>
        </w:rPr>
        <w:t>и</w:t>
      </w:r>
      <w:r w:rsidR="00E96D65" w:rsidRPr="00363925">
        <w:rPr>
          <w:rFonts w:eastAsia="PT Serif"/>
          <w:color w:val="000000"/>
          <w:sz w:val="26"/>
          <w:szCs w:val="26"/>
          <w:highlight w:val="white"/>
        </w:rPr>
        <w:t xml:space="preserve"> бесплатного проезда </w:t>
      </w:r>
      <w:r w:rsidR="00E96D65" w:rsidRPr="00363925">
        <w:rPr>
          <w:sz w:val="26"/>
          <w:szCs w:val="26"/>
        </w:rPr>
        <w:t xml:space="preserve">перевозчикам в целях компенсации из бюджета </w:t>
      </w:r>
      <w:r w:rsidR="00E96D65" w:rsidRPr="00363925">
        <w:rPr>
          <w:bCs/>
          <w:iCs/>
          <w:sz w:val="26"/>
          <w:szCs w:val="26"/>
        </w:rPr>
        <w:t xml:space="preserve">Первомайского </w:t>
      </w:r>
      <w:proofErr w:type="gramStart"/>
      <w:r w:rsidR="00E96D65" w:rsidRPr="00363925">
        <w:rPr>
          <w:bCs/>
          <w:iCs/>
          <w:sz w:val="26"/>
          <w:szCs w:val="26"/>
        </w:rPr>
        <w:t>района</w:t>
      </w:r>
      <w:proofErr w:type="gramEnd"/>
      <w:r w:rsidR="00E96D65" w:rsidRPr="00363925">
        <w:rPr>
          <w:sz w:val="26"/>
          <w:szCs w:val="26"/>
        </w:rPr>
        <w:t xml:space="preserve"> недополученных доходов, связанных с предоставлением права бесплатного проезда, в пределах средств, предусмотренных в </w:t>
      </w:r>
      <w:r w:rsidR="0060432F" w:rsidRPr="00363925">
        <w:rPr>
          <w:sz w:val="26"/>
          <w:szCs w:val="26"/>
        </w:rPr>
        <w:t>район</w:t>
      </w:r>
      <w:r w:rsidR="00E96D65" w:rsidRPr="00363925">
        <w:rPr>
          <w:sz w:val="26"/>
          <w:szCs w:val="26"/>
        </w:rPr>
        <w:t xml:space="preserve">ном бюджете на соответствующий финансовый год и на плановый период на </w:t>
      </w:r>
      <w:proofErr w:type="gramStart"/>
      <w:r w:rsidR="00E96D65" w:rsidRPr="00363925">
        <w:rPr>
          <w:sz w:val="26"/>
          <w:szCs w:val="26"/>
        </w:rPr>
        <w:t xml:space="preserve">предоставление бесплатного проезда указанным категориям граждан, в порядке и сроки, предусмотренные вышеуказанным соглашением, которое должно быть заключено в соответствии с требованиями, утвержденными Постановлением Правительства Российской Федерации от 25.10.2023 № 1782 </w:t>
      </w:r>
      <w:r w:rsidR="00E96D65" w:rsidRPr="00363925">
        <w:rPr>
          <w:color w:val="000000"/>
          <w:sz w:val="26"/>
          <w:szCs w:val="26"/>
        </w:rPr>
        <w:t>«</w:t>
      </w:r>
      <w:r w:rsidR="00E96D65" w:rsidRPr="00363925">
        <w:rPr>
          <w:rFonts w:eastAsia="Arial"/>
          <w:color w:val="000000"/>
          <w:sz w:val="26"/>
          <w:szCs w:val="26"/>
          <w:highlight w:val="white"/>
        </w:rPr>
        <w:t>Об утверждении</w:t>
      </w:r>
      <w:r w:rsidR="00E96D65" w:rsidRPr="00363925">
        <w:rPr>
          <w:rFonts w:eastAsia="Arial"/>
          <w:color w:val="000000"/>
          <w:sz w:val="26"/>
          <w:szCs w:val="26"/>
        </w:rPr>
        <w:t xml:space="preserve"> </w:t>
      </w:r>
      <w:hyperlink r:id="rId11" w:anchor="7DA0K6" w:tooltip="https://docs.cntd.ru/document/1303648168#7DA0K6" w:history="1">
        <w:r w:rsidR="00E96D65" w:rsidRPr="00363925">
          <w:rPr>
            <w:rStyle w:val="a6"/>
            <w:rFonts w:eastAsia="Arial"/>
            <w:color w:val="000000"/>
            <w:sz w:val="26"/>
            <w:szCs w:val="26"/>
            <w:highlight w:val="white"/>
            <w:u w:val="none"/>
          </w:rPr>
  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</w:t>
        </w:r>
        <w:proofErr w:type="gramEnd"/>
        <w:r w:rsidR="00E96D65" w:rsidRPr="00363925">
          <w:rPr>
            <w:rStyle w:val="a6"/>
            <w:rFonts w:eastAsia="Arial"/>
            <w:color w:val="000000"/>
            <w:sz w:val="26"/>
            <w:szCs w:val="26"/>
            <w:highlight w:val="white"/>
            <w:u w:val="none"/>
          </w:rPr>
          <w:t xml:space="preserve">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</w:r>
      </w:hyperlink>
      <w:r w:rsidR="00E96D65" w:rsidRPr="00363925">
        <w:rPr>
          <w:bCs/>
          <w:sz w:val="26"/>
          <w:szCs w:val="26"/>
        </w:rPr>
        <w:t xml:space="preserve">» с перевозчиками </w:t>
      </w:r>
      <w:r w:rsidRPr="00363925">
        <w:rPr>
          <w:bCs/>
          <w:sz w:val="26"/>
          <w:szCs w:val="26"/>
        </w:rPr>
        <w:t>до начала учебного</w:t>
      </w:r>
      <w:r w:rsidR="0060432F" w:rsidRPr="00363925">
        <w:rPr>
          <w:bCs/>
          <w:sz w:val="26"/>
          <w:szCs w:val="26"/>
        </w:rPr>
        <w:t xml:space="preserve"> года</w:t>
      </w:r>
      <w:r w:rsidR="00E96D65" w:rsidRPr="00363925">
        <w:rPr>
          <w:bCs/>
          <w:sz w:val="26"/>
          <w:szCs w:val="26"/>
        </w:rPr>
        <w:t>.</w:t>
      </w:r>
    </w:p>
    <w:p w:rsidR="00E96D65" w:rsidRPr="00363925" w:rsidRDefault="00E96D65" w:rsidP="0011471A">
      <w:pPr>
        <w:pStyle w:val="21"/>
        <w:tabs>
          <w:tab w:val="left" w:pos="709"/>
        </w:tabs>
        <w:spacing w:before="0" w:line="240" w:lineRule="auto"/>
        <w:ind w:firstLine="709"/>
        <w:rPr>
          <w:bCs/>
          <w:sz w:val="26"/>
          <w:szCs w:val="26"/>
        </w:rPr>
      </w:pPr>
      <w:r w:rsidRPr="00363925">
        <w:rPr>
          <w:bCs/>
          <w:sz w:val="26"/>
          <w:szCs w:val="26"/>
        </w:rPr>
        <w:t xml:space="preserve">Комитет по образованию подает списки </w:t>
      </w:r>
      <w:r w:rsidR="0060432F" w:rsidRPr="00363925">
        <w:rPr>
          <w:bCs/>
          <w:sz w:val="26"/>
          <w:szCs w:val="26"/>
        </w:rPr>
        <w:t xml:space="preserve">в администрацию района </w:t>
      </w:r>
      <w:r w:rsidRPr="00363925">
        <w:rPr>
          <w:bCs/>
          <w:sz w:val="26"/>
          <w:szCs w:val="26"/>
        </w:rPr>
        <w:t>до 5 августа до начала нового учебного года.</w:t>
      </w:r>
    </w:p>
    <w:p w:rsidR="00C230AA" w:rsidRPr="00363925" w:rsidRDefault="00E96D65" w:rsidP="00C230AA">
      <w:pPr>
        <w:pStyle w:val="21"/>
        <w:shd w:val="clear" w:color="auto" w:fill="auto"/>
        <w:tabs>
          <w:tab w:val="left" w:pos="709"/>
          <w:tab w:val="left" w:pos="1134"/>
        </w:tabs>
        <w:spacing w:before="0" w:line="240" w:lineRule="auto"/>
        <w:ind w:firstLine="709"/>
        <w:rPr>
          <w:sz w:val="26"/>
          <w:szCs w:val="26"/>
        </w:rPr>
      </w:pPr>
      <w:r w:rsidRPr="00363925">
        <w:rPr>
          <w:rStyle w:val="20"/>
          <w:color w:val="000000"/>
          <w:sz w:val="26"/>
          <w:szCs w:val="26"/>
        </w:rPr>
        <w:t>2</w:t>
      </w:r>
      <w:r w:rsidR="00B95BF8" w:rsidRPr="00363925">
        <w:rPr>
          <w:rStyle w:val="20"/>
          <w:color w:val="000000"/>
          <w:sz w:val="26"/>
          <w:szCs w:val="26"/>
        </w:rPr>
        <w:t>.</w:t>
      </w:r>
      <w:r w:rsidR="00B25020" w:rsidRPr="00363925">
        <w:rPr>
          <w:rStyle w:val="20"/>
          <w:color w:val="000000"/>
          <w:sz w:val="26"/>
          <w:szCs w:val="26"/>
        </w:rPr>
        <w:t xml:space="preserve"> </w:t>
      </w:r>
      <w:r w:rsidR="00BC598B" w:rsidRPr="00363925">
        <w:rPr>
          <w:rStyle w:val="20"/>
          <w:color w:val="000000"/>
          <w:sz w:val="26"/>
          <w:szCs w:val="26"/>
        </w:rPr>
        <w:t xml:space="preserve">Расчет </w:t>
      </w:r>
      <w:r w:rsidR="0011471A" w:rsidRPr="00363925">
        <w:rPr>
          <w:sz w:val="26"/>
          <w:szCs w:val="26"/>
        </w:rPr>
        <w:t xml:space="preserve">возмещение расходов по </w:t>
      </w:r>
      <w:r w:rsidR="0011471A" w:rsidRPr="00363925">
        <w:rPr>
          <w:rFonts w:eastAsia="PT Serif"/>
          <w:color w:val="000000"/>
          <w:sz w:val="26"/>
          <w:szCs w:val="26"/>
          <w:highlight w:val="white"/>
        </w:rPr>
        <w:t xml:space="preserve">организации бесплатного проезда </w:t>
      </w:r>
      <w:r w:rsidR="0011471A" w:rsidRPr="00363925">
        <w:rPr>
          <w:rFonts w:eastAsia="PT Serif"/>
          <w:color w:val="000000"/>
          <w:sz w:val="26"/>
          <w:szCs w:val="26"/>
        </w:rPr>
        <w:t xml:space="preserve">детей из многодетных семей </w:t>
      </w:r>
      <w:r w:rsidR="0011471A" w:rsidRPr="00363925">
        <w:rPr>
          <w:sz w:val="26"/>
          <w:szCs w:val="26"/>
        </w:rPr>
        <w:t>перевозчикам</w:t>
      </w:r>
      <w:r w:rsidR="00BC598B" w:rsidRPr="00363925">
        <w:rPr>
          <w:rStyle w:val="20"/>
          <w:color w:val="000000"/>
          <w:sz w:val="26"/>
          <w:szCs w:val="26"/>
        </w:rPr>
        <w:t xml:space="preserve"> осуществляет</w:t>
      </w:r>
      <w:r w:rsidR="0011471A" w:rsidRPr="00363925">
        <w:rPr>
          <w:rStyle w:val="20"/>
          <w:color w:val="000000"/>
          <w:sz w:val="26"/>
          <w:szCs w:val="26"/>
        </w:rPr>
        <w:t xml:space="preserve"> </w:t>
      </w:r>
      <w:proofErr w:type="gramStart"/>
      <w:r w:rsidR="0011471A" w:rsidRPr="00363925">
        <w:rPr>
          <w:rStyle w:val="20"/>
          <w:color w:val="000000"/>
          <w:sz w:val="26"/>
          <w:szCs w:val="26"/>
        </w:rPr>
        <w:t>Комитет</w:t>
      </w:r>
      <w:proofErr w:type="gramEnd"/>
      <w:r w:rsidR="0011471A" w:rsidRPr="00363925">
        <w:rPr>
          <w:rStyle w:val="20"/>
          <w:color w:val="000000"/>
          <w:sz w:val="26"/>
          <w:szCs w:val="26"/>
        </w:rPr>
        <w:t xml:space="preserve"> по образованию </w:t>
      </w:r>
      <w:r w:rsidR="00BC598B" w:rsidRPr="00363925">
        <w:rPr>
          <w:rStyle w:val="20"/>
          <w:noProof/>
          <w:color w:val="000000"/>
          <w:sz w:val="26"/>
          <w:szCs w:val="26"/>
        </w:rPr>
        <w:t xml:space="preserve">исходя из фактического </w:t>
      </w:r>
      <w:r w:rsidR="0011471A" w:rsidRPr="00363925">
        <w:rPr>
          <w:rStyle w:val="20"/>
          <w:noProof/>
          <w:color w:val="000000"/>
          <w:sz w:val="26"/>
          <w:szCs w:val="26"/>
        </w:rPr>
        <w:t>количества учебных дней в месяц, выданных Проездных билетов по каждому маршруту отдельно.</w:t>
      </w:r>
    </w:p>
    <w:p w:rsidR="00BC598B" w:rsidRPr="00363925" w:rsidRDefault="00950EC8" w:rsidP="00C230AA">
      <w:pPr>
        <w:pStyle w:val="21"/>
        <w:shd w:val="clear" w:color="auto" w:fill="auto"/>
        <w:tabs>
          <w:tab w:val="left" w:pos="709"/>
          <w:tab w:val="left" w:pos="1134"/>
        </w:tabs>
        <w:spacing w:before="0" w:line="240" w:lineRule="auto"/>
        <w:ind w:firstLine="709"/>
        <w:rPr>
          <w:rStyle w:val="20"/>
          <w:sz w:val="26"/>
          <w:szCs w:val="26"/>
        </w:rPr>
      </w:pPr>
      <w:r w:rsidRPr="00363925">
        <w:rPr>
          <w:sz w:val="26"/>
          <w:szCs w:val="26"/>
        </w:rPr>
        <w:t>3</w:t>
      </w:r>
      <w:r w:rsidR="00B95BF8" w:rsidRPr="00363925">
        <w:rPr>
          <w:sz w:val="26"/>
          <w:szCs w:val="26"/>
        </w:rPr>
        <w:t>.</w:t>
      </w:r>
      <w:r w:rsidR="00B25020" w:rsidRPr="00363925">
        <w:rPr>
          <w:sz w:val="26"/>
          <w:szCs w:val="26"/>
        </w:rPr>
        <w:t xml:space="preserve"> </w:t>
      </w:r>
      <w:r w:rsidR="00BC598B" w:rsidRPr="00363925">
        <w:rPr>
          <w:sz w:val="26"/>
          <w:szCs w:val="26"/>
        </w:rPr>
        <w:t xml:space="preserve">Расчетный размер </w:t>
      </w:r>
      <w:proofErr w:type="gramStart"/>
      <w:r w:rsidRPr="00363925">
        <w:rPr>
          <w:sz w:val="26"/>
          <w:szCs w:val="26"/>
        </w:rPr>
        <w:t>возмещении</w:t>
      </w:r>
      <w:proofErr w:type="gramEnd"/>
      <w:r w:rsidRPr="00363925">
        <w:rPr>
          <w:sz w:val="26"/>
          <w:szCs w:val="26"/>
        </w:rPr>
        <w:t xml:space="preserve"> расходов</w:t>
      </w:r>
      <w:r w:rsidR="00BC598B" w:rsidRPr="00363925">
        <w:rPr>
          <w:sz w:val="26"/>
          <w:szCs w:val="26"/>
        </w:rPr>
        <w:t xml:space="preserve"> </w:t>
      </w:r>
      <w:r w:rsidR="00BC598B" w:rsidRPr="00363925">
        <w:rPr>
          <w:rStyle w:val="20"/>
          <w:noProof/>
          <w:sz w:val="26"/>
          <w:szCs w:val="26"/>
        </w:rPr>
        <w:t>определяется по формуле:</w:t>
      </w:r>
    </w:p>
    <w:p w:rsidR="00BC598B" w:rsidRPr="00363925" w:rsidRDefault="00950EC8" w:rsidP="00160653">
      <w:pPr>
        <w:pStyle w:val="ConsPlusNormal"/>
        <w:tabs>
          <w:tab w:val="left" w:pos="709"/>
          <w:tab w:val="left" w:pos="1134"/>
        </w:tabs>
        <w:ind w:left="709"/>
        <w:jc w:val="both"/>
        <w:rPr>
          <w:sz w:val="26"/>
          <w:szCs w:val="26"/>
        </w:rPr>
      </w:pPr>
      <w:r w:rsidRPr="00363925">
        <w:rPr>
          <w:sz w:val="26"/>
          <w:szCs w:val="26"/>
        </w:rPr>
        <w:lastRenderedPageBreak/>
        <w:t>С</w:t>
      </w:r>
      <w:r w:rsidR="00BC598B" w:rsidRPr="00363925">
        <w:rPr>
          <w:sz w:val="26"/>
          <w:szCs w:val="26"/>
        </w:rPr>
        <w:t xml:space="preserve"> =</w:t>
      </w:r>
      <w:r w:rsidR="00345057" w:rsidRPr="00363925">
        <w:rPr>
          <w:sz w:val="26"/>
          <w:szCs w:val="26"/>
        </w:rPr>
        <w:t xml:space="preserve"> </w:t>
      </w:r>
      <w:proofErr w:type="gramStart"/>
      <w:r w:rsidR="00D42F21" w:rsidRPr="00363925">
        <w:rPr>
          <w:sz w:val="26"/>
          <w:szCs w:val="26"/>
        </w:rPr>
        <w:t>П</w:t>
      </w:r>
      <w:proofErr w:type="gramEnd"/>
      <w:r w:rsidR="00BC598B" w:rsidRPr="00363925">
        <w:rPr>
          <w:sz w:val="26"/>
          <w:szCs w:val="26"/>
        </w:rPr>
        <w:t xml:space="preserve"> </w:t>
      </w:r>
      <w:r w:rsidRPr="00363925">
        <w:rPr>
          <w:sz w:val="26"/>
          <w:szCs w:val="26"/>
        </w:rPr>
        <w:t>* Ц</w:t>
      </w:r>
      <w:r w:rsidR="00BC598B" w:rsidRPr="00363925">
        <w:rPr>
          <w:sz w:val="26"/>
          <w:szCs w:val="26"/>
        </w:rPr>
        <w:t>,    где:</w:t>
      </w:r>
    </w:p>
    <w:p w:rsidR="00BC598B" w:rsidRPr="00363925" w:rsidRDefault="00950EC8" w:rsidP="000541F5">
      <w:pPr>
        <w:pStyle w:val="ae"/>
        <w:tabs>
          <w:tab w:val="left" w:pos="709"/>
        </w:tabs>
        <w:ind w:firstLine="709"/>
        <w:jc w:val="both"/>
        <w:rPr>
          <w:sz w:val="26"/>
          <w:szCs w:val="26"/>
        </w:rPr>
      </w:pPr>
      <w:r w:rsidRPr="00363925">
        <w:rPr>
          <w:sz w:val="26"/>
          <w:szCs w:val="26"/>
        </w:rPr>
        <w:t>С</w:t>
      </w:r>
      <w:r w:rsidR="00BC598B" w:rsidRPr="00363925">
        <w:rPr>
          <w:sz w:val="26"/>
          <w:szCs w:val="26"/>
        </w:rPr>
        <w:t xml:space="preserve"> - расчетный размер </w:t>
      </w:r>
      <w:r w:rsidRPr="00363925">
        <w:rPr>
          <w:sz w:val="26"/>
          <w:szCs w:val="26"/>
        </w:rPr>
        <w:t>субсидии на возмещение расходов</w:t>
      </w:r>
      <w:r w:rsidR="00BC598B" w:rsidRPr="00363925">
        <w:rPr>
          <w:sz w:val="26"/>
          <w:szCs w:val="26"/>
        </w:rPr>
        <w:t xml:space="preserve"> </w:t>
      </w:r>
      <w:r w:rsidR="00D42F21" w:rsidRPr="00363925">
        <w:rPr>
          <w:sz w:val="26"/>
          <w:szCs w:val="26"/>
        </w:rPr>
        <w:t xml:space="preserve">в месяц </w:t>
      </w:r>
      <w:r w:rsidR="00BC598B" w:rsidRPr="00363925">
        <w:rPr>
          <w:sz w:val="26"/>
          <w:szCs w:val="26"/>
        </w:rPr>
        <w:t>(руб.);</w:t>
      </w:r>
    </w:p>
    <w:p w:rsidR="00BC598B" w:rsidRPr="00363925" w:rsidRDefault="00D42F21" w:rsidP="000541F5">
      <w:pPr>
        <w:pStyle w:val="ae"/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363925">
        <w:rPr>
          <w:sz w:val="26"/>
          <w:szCs w:val="26"/>
        </w:rPr>
        <w:t>П</w:t>
      </w:r>
      <w:proofErr w:type="gramEnd"/>
      <w:r w:rsidR="00BC598B" w:rsidRPr="00363925">
        <w:rPr>
          <w:sz w:val="26"/>
          <w:szCs w:val="26"/>
        </w:rPr>
        <w:t xml:space="preserve"> </w:t>
      </w:r>
      <w:r w:rsidRPr="00363925">
        <w:rPr>
          <w:sz w:val="26"/>
          <w:szCs w:val="26"/>
        </w:rPr>
        <w:t>–</w:t>
      </w:r>
      <w:r w:rsidR="00BC598B" w:rsidRPr="00363925">
        <w:rPr>
          <w:sz w:val="26"/>
          <w:szCs w:val="26"/>
        </w:rPr>
        <w:t xml:space="preserve"> </w:t>
      </w:r>
      <w:r w:rsidR="00950EC8" w:rsidRPr="00363925">
        <w:rPr>
          <w:sz w:val="26"/>
          <w:szCs w:val="26"/>
        </w:rPr>
        <w:t>количество поездок в месяц</w:t>
      </w:r>
      <w:r w:rsidRPr="00363925">
        <w:rPr>
          <w:sz w:val="26"/>
          <w:szCs w:val="26"/>
        </w:rPr>
        <w:t xml:space="preserve"> </w:t>
      </w:r>
      <w:r w:rsidR="00BC598B" w:rsidRPr="00363925">
        <w:rPr>
          <w:sz w:val="26"/>
          <w:szCs w:val="26"/>
        </w:rPr>
        <w:t>(</w:t>
      </w:r>
      <w:r w:rsidR="00950EC8" w:rsidRPr="00363925">
        <w:rPr>
          <w:sz w:val="26"/>
          <w:szCs w:val="26"/>
        </w:rPr>
        <w:t>ед.</w:t>
      </w:r>
      <w:r w:rsidR="00BC598B" w:rsidRPr="00363925">
        <w:rPr>
          <w:sz w:val="26"/>
          <w:szCs w:val="26"/>
        </w:rPr>
        <w:t>);</w:t>
      </w:r>
    </w:p>
    <w:p w:rsidR="00C230AA" w:rsidRPr="00363925" w:rsidRDefault="00950EC8" w:rsidP="000541F5">
      <w:pPr>
        <w:pStyle w:val="ae"/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363925">
        <w:rPr>
          <w:sz w:val="26"/>
          <w:szCs w:val="26"/>
        </w:rPr>
        <w:t>Ц</w:t>
      </w:r>
      <w:proofErr w:type="gramEnd"/>
      <w:r w:rsidR="00C230AA" w:rsidRPr="00363925">
        <w:rPr>
          <w:sz w:val="26"/>
          <w:szCs w:val="26"/>
        </w:rPr>
        <w:t xml:space="preserve"> – </w:t>
      </w:r>
      <w:r w:rsidRPr="00363925">
        <w:rPr>
          <w:sz w:val="26"/>
          <w:szCs w:val="26"/>
        </w:rPr>
        <w:t>цена одной поездки на конкретном маршруте</w:t>
      </w:r>
      <w:r w:rsidR="00197147" w:rsidRPr="00363925">
        <w:rPr>
          <w:sz w:val="26"/>
          <w:szCs w:val="26"/>
        </w:rPr>
        <w:t>.</w:t>
      </w:r>
    </w:p>
    <w:p w:rsidR="00950EC8" w:rsidRPr="00363925" w:rsidRDefault="00950EC8" w:rsidP="000541F5">
      <w:pPr>
        <w:pStyle w:val="ae"/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950EC8" w:rsidRPr="00363925" w:rsidRDefault="00950EC8" w:rsidP="000541F5">
      <w:pPr>
        <w:pStyle w:val="ae"/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363925">
        <w:rPr>
          <w:sz w:val="26"/>
          <w:szCs w:val="26"/>
        </w:rPr>
        <w:t>П</w:t>
      </w:r>
      <w:proofErr w:type="gramEnd"/>
      <w:r w:rsidRPr="00363925">
        <w:rPr>
          <w:sz w:val="26"/>
          <w:szCs w:val="26"/>
        </w:rPr>
        <w:t xml:space="preserve"> = Д * 2,  где:</w:t>
      </w:r>
    </w:p>
    <w:p w:rsidR="00950EC8" w:rsidRPr="00363925" w:rsidRDefault="00950EC8" w:rsidP="000541F5">
      <w:pPr>
        <w:pStyle w:val="ae"/>
        <w:tabs>
          <w:tab w:val="left" w:pos="709"/>
        </w:tabs>
        <w:ind w:firstLine="709"/>
        <w:jc w:val="both"/>
        <w:rPr>
          <w:sz w:val="26"/>
          <w:szCs w:val="26"/>
        </w:rPr>
      </w:pPr>
      <w:r w:rsidRPr="00363925">
        <w:rPr>
          <w:sz w:val="26"/>
          <w:szCs w:val="26"/>
        </w:rPr>
        <w:t>Д – количество учебных дней в месяц.</w:t>
      </w:r>
    </w:p>
    <w:p w:rsidR="00D53118" w:rsidRPr="00363925" w:rsidRDefault="00D42F21" w:rsidP="00054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20"/>
          <w:color w:val="000000"/>
          <w:sz w:val="26"/>
          <w:szCs w:val="26"/>
        </w:rPr>
      </w:pPr>
      <w:r w:rsidRPr="00363925">
        <w:rPr>
          <w:rStyle w:val="20"/>
          <w:color w:val="000000"/>
          <w:sz w:val="26"/>
          <w:szCs w:val="26"/>
        </w:rPr>
        <w:t>4</w:t>
      </w:r>
      <w:r w:rsidR="00D53118" w:rsidRPr="00363925">
        <w:rPr>
          <w:rStyle w:val="20"/>
          <w:color w:val="000000"/>
          <w:sz w:val="26"/>
          <w:szCs w:val="26"/>
        </w:rPr>
        <w:t>.</w:t>
      </w:r>
      <w:r w:rsidR="00B25020" w:rsidRPr="00363925">
        <w:rPr>
          <w:rStyle w:val="20"/>
          <w:color w:val="000000"/>
          <w:sz w:val="26"/>
          <w:szCs w:val="26"/>
        </w:rPr>
        <w:t xml:space="preserve"> </w:t>
      </w:r>
      <w:r w:rsidR="00D53118" w:rsidRPr="00363925">
        <w:rPr>
          <w:rStyle w:val="20"/>
          <w:color w:val="000000"/>
          <w:sz w:val="26"/>
          <w:szCs w:val="26"/>
        </w:rPr>
        <w:t>Споры по вопросам назначения и выплаты Компенсации разрешаются в установленном законодательством порядке.</w:t>
      </w:r>
    </w:p>
    <w:p w:rsidR="00FE4444" w:rsidRPr="00363925" w:rsidRDefault="00950EC8" w:rsidP="00FE4444">
      <w:pPr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3925">
        <w:rPr>
          <w:sz w:val="26"/>
          <w:szCs w:val="26"/>
        </w:rPr>
        <w:t>5</w:t>
      </w:r>
      <w:r w:rsidR="00FE4444" w:rsidRPr="00363925">
        <w:rPr>
          <w:sz w:val="26"/>
          <w:szCs w:val="26"/>
        </w:rPr>
        <w:t xml:space="preserve">. </w:t>
      </w:r>
      <w:r w:rsidRPr="00363925">
        <w:rPr>
          <w:sz w:val="26"/>
          <w:szCs w:val="26"/>
        </w:rPr>
        <w:t xml:space="preserve">Комитет по образованию до 10 числа месяца следующего за расчетным, подает расчетный размер </w:t>
      </w:r>
      <w:proofErr w:type="gramStart"/>
      <w:r w:rsidRPr="00363925">
        <w:rPr>
          <w:sz w:val="26"/>
          <w:szCs w:val="26"/>
        </w:rPr>
        <w:t>возмещении</w:t>
      </w:r>
      <w:proofErr w:type="gramEnd"/>
      <w:r w:rsidRPr="00363925">
        <w:rPr>
          <w:sz w:val="26"/>
          <w:szCs w:val="26"/>
        </w:rPr>
        <w:t xml:space="preserve"> расходов по каждому маршруту, за подписью главного бухгалтера и председателя комитета по образованию в Отдел для перечисления субсидии перевозчикам</w:t>
      </w:r>
      <w:r w:rsidR="00FE4444" w:rsidRPr="00363925">
        <w:rPr>
          <w:sz w:val="26"/>
          <w:szCs w:val="26"/>
        </w:rPr>
        <w:t>.</w:t>
      </w:r>
    </w:p>
    <w:p w:rsidR="00FE4444" w:rsidRPr="00363925" w:rsidRDefault="00950EC8" w:rsidP="00FE4444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3925">
        <w:rPr>
          <w:sz w:val="26"/>
          <w:szCs w:val="26"/>
        </w:rPr>
        <w:t>6</w:t>
      </w:r>
      <w:r w:rsidR="00FE4444" w:rsidRPr="00363925">
        <w:rPr>
          <w:sz w:val="26"/>
          <w:szCs w:val="26"/>
        </w:rPr>
        <w:t>. Комитет администрации по финансам, налоговой и кредитной политике Первомайского района в соответствии со сводной бюджетной росписью, в пределах, утвержденных в установленном порядке бюджетных ассигнований и на основании заявки на финансирование</w:t>
      </w:r>
      <w:r w:rsidRPr="00363925">
        <w:rPr>
          <w:sz w:val="26"/>
          <w:szCs w:val="26"/>
        </w:rPr>
        <w:t xml:space="preserve"> от Отдела</w:t>
      </w:r>
      <w:r w:rsidR="00FE4444" w:rsidRPr="00363925">
        <w:rPr>
          <w:sz w:val="26"/>
          <w:szCs w:val="26"/>
        </w:rPr>
        <w:t>, перечисляет денежные средства на лицевой счет администрации.</w:t>
      </w:r>
    </w:p>
    <w:p w:rsidR="00FE4444" w:rsidRPr="00363925" w:rsidRDefault="00950EC8" w:rsidP="00FE4444">
      <w:pPr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  <w:rPr>
          <w:rStyle w:val="20"/>
          <w:color w:val="000000"/>
          <w:sz w:val="26"/>
          <w:szCs w:val="26"/>
          <w:shd w:val="clear" w:color="auto" w:fill="auto"/>
        </w:rPr>
      </w:pPr>
      <w:r w:rsidRPr="00363925">
        <w:rPr>
          <w:sz w:val="26"/>
          <w:szCs w:val="26"/>
        </w:rPr>
        <w:t>7.</w:t>
      </w:r>
      <w:r w:rsidR="00FE4444" w:rsidRPr="00363925">
        <w:rPr>
          <w:sz w:val="26"/>
          <w:szCs w:val="26"/>
        </w:rPr>
        <w:t xml:space="preserve"> </w:t>
      </w:r>
      <w:r w:rsidRPr="00363925">
        <w:rPr>
          <w:sz w:val="26"/>
          <w:szCs w:val="26"/>
        </w:rPr>
        <w:t>Отдел</w:t>
      </w:r>
      <w:r w:rsidR="0060432F" w:rsidRPr="00363925">
        <w:rPr>
          <w:sz w:val="26"/>
          <w:szCs w:val="26"/>
        </w:rPr>
        <w:t xml:space="preserve"> </w:t>
      </w:r>
      <w:r w:rsidR="00FE4444" w:rsidRPr="00363925">
        <w:rPr>
          <w:sz w:val="26"/>
          <w:szCs w:val="26"/>
        </w:rPr>
        <w:t>в течение 5-ти рабочих дней с момента получения финансирования перечисляет компенсацию на расчетные счета получателей.</w:t>
      </w:r>
    </w:p>
    <w:p w:rsidR="00FE4444" w:rsidRPr="00363925" w:rsidRDefault="00FE4444" w:rsidP="000541F5">
      <w:pPr>
        <w:pStyle w:val="21"/>
        <w:shd w:val="clear" w:color="auto" w:fill="auto"/>
        <w:tabs>
          <w:tab w:val="left" w:pos="1403"/>
        </w:tabs>
        <w:spacing w:before="0" w:line="240" w:lineRule="auto"/>
        <w:ind w:firstLine="709"/>
        <w:rPr>
          <w:sz w:val="26"/>
          <w:szCs w:val="26"/>
        </w:rPr>
      </w:pPr>
    </w:p>
    <w:p w:rsidR="00110D1A" w:rsidRPr="00363925" w:rsidRDefault="004708B0" w:rsidP="0060432F">
      <w:pPr>
        <w:pStyle w:val="31"/>
        <w:shd w:val="clear" w:color="auto" w:fill="auto"/>
        <w:tabs>
          <w:tab w:val="left" w:pos="0"/>
        </w:tabs>
        <w:spacing w:after="0" w:line="240" w:lineRule="auto"/>
        <w:rPr>
          <w:rStyle w:val="30"/>
          <w:b/>
          <w:color w:val="000000"/>
          <w:sz w:val="26"/>
          <w:szCs w:val="26"/>
        </w:rPr>
      </w:pPr>
      <w:r w:rsidRPr="00363925">
        <w:rPr>
          <w:bCs/>
          <w:sz w:val="26"/>
          <w:szCs w:val="26"/>
        </w:rPr>
        <w:t>Статья 5.</w:t>
      </w:r>
      <w:r w:rsidR="00110D1A" w:rsidRPr="00363925">
        <w:rPr>
          <w:rStyle w:val="30"/>
          <w:color w:val="000000"/>
          <w:sz w:val="26"/>
          <w:szCs w:val="26"/>
        </w:rPr>
        <w:t xml:space="preserve"> </w:t>
      </w:r>
      <w:r w:rsidR="00110D1A" w:rsidRPr="00363925">
        <w:rPr>
          <w:rStyle w:val="30"/>
          <w:b/>
          <w:color w:val="000000"/>
          <w:sz w:val="26"/>
          <w:szCs w:val="26"/>
        </w:rPr>
        <w:t xml:space="preserve">Прочие </w:t>
      </w:r>
      <w:r w:rsidR="007618F8" w:rsidRPr="00363925">
        <w:rPr>
          <w:rStyle w:val="30"/>
          <w:b/>
          <w:color w:val="000000"/>
          <w:sz w:val="26"/>
          <w:szCs w:val="26"/>
        </w:rPr>
        <w:t>положения</w:t>
      </w:r>
    </w:p>
    <w:p w:rsidR="00A07DB8" w:rsidRPr="00363925" w:rsidRDefault="0060432F" w:rsidP="000541F5">
      <w:pPr>
        <w:pStyle w:val="21"/>
        <w:shd w:val="clear" w:color="auto" w:fill="auto"/>
        <w:tabs>
          <w:tab w:val="left" w:pos="1090"/>
        </w:tabs>
        <w:spacing w:before="0" w:line="240" w:lineRule="auto"/>
        <w:ind w:firstLine="709"/>
        <w:rPr>
          <w:sz w:val="26"/>
          <w:szCs w:val="26"/>
        </w:rPr>
      </w:pPr>
      <w:r w:rsidRPr="00363925">
        <w:rPr>
          <w:sz w:val="26"/>
          <w:szCs w:val="26"/>
        </w:rPr>
        <w:t>1</w:t>
      </w:r>
      <w:r w:rsidR="00A07DB8" w:rsidRPr="00363925">
        <w:rPr>
          <w:sz w:val="26"/>
          <w:szCs w:val="26"/>
        </w:rPr>
        <w:t xml:space="preserve">. </w:t>
      </w:r>
      <w:r w:rsidR="00A07ACE">
        <w:rPr>
          <w:bCs/>
          <w:sz w:val="26"/>
          <w:szCs w:val="26"/>
        </w:rPr>
        <w:t xml:space="preserve">Отдел </w:t>
      </w:r>
      <w:r w:rsidR="00A07ACE" w:rsidRPr="00A07ACE">
        <w:rPr>
          <w:sz w:val="26"/>
          <w:szCs w:val="26"/>
        </w:rPr>
        <w:t>жилищно-коммунального и газового хозяйства</w:t>
      </w:r>
      <w:r w:rsidR="00A07ACE">
        <w:rPr>
          <w:bCs/>
          <w:sz w:val="26"/>
          <w:szCs w:val="26"/>
        </w:rPr>
        <w:t xml:space="preserve"> а</w:t>
      </w:r>
      <w:r w:rsidR="00A07ACE" w:rsidRPr="00363925">
        <w:rPr>
          <w:bCs/>
          <w:sz w:val="26"/>
          <w:szCs w:val="26"/>
        </w:rPr>
        <w:t>дминистраци</w:t>
      </w:r>
      <w:r w:rsidR="00A07ACE">
        <w:rPr>
          <w:bCs/>
          <w:sz w:val="26"/>
          <w:szCs w:val="26"/>
        </w:rPr>
        <w:t>и</w:t>
      </w:r>
      <w:r w:rsidR="00A07ACE">
        <w:rPr>
          <w:sz w:val="26"/>
          <w:szCs w:val="26"/>
        </w:rPr>
        <w:t xml:space="preserve"> района</w:t>
      </w:r>
      <w:r w:rsidR="007618F8" w:rsidRPr="00363925">
        <w:rPr>
          <w:sz w:val="26"/>
          <w:szCs w:val="26"/>
        </w:rPr>
        <w:t xml:space="preserve"> ежеквартально запрашивает у перевозчиков межмуниципальных маршрутов на территории Первомайского района Алтайского края</w:t>
      </w:r>
      <w:r w:rsidRPr="00363925">
        <w:rPr>
          <w:sz w:val="26"/>
          <w:szCs w:val="26"/>
        </w:rPr>
        <w:t>, с которыми заключены Соглашения,</w:t>
      </w:r>
      <w:r w:rsidR="007618F8" w:rsidRPr="00363925">
        <w:rPr>
          <w:sz w:val="26"/>
          <w:szCs w:val="26"/>
        </w:rPr>
        <w:t xml:space="preserve"> установленную стоимость проезда.</w:t>
      </w:r>
    </w:p>
    <w:p w:rsidR="007618F8" w:rsidRPr="00363925" w:rsidRDefault="0060432F" w:rsidP="000541F5">
      <w:pPr>
        <w:pStyle w:val="21"/>
        <w:shd w:val="clear" w:color="auto" w:fill="auto"/>
        <w:tabs>
          <w:tab w:val="left" w:pos="1090"/>
        </w:tabs>
        <w:spacing w:before="0" w:line="240" w:lineRule="auto"/>
        <w:ind w:firstLine="709"/>
        <w:rPr>
          <w:sz w:val="26"/>
          <w:szCs w:val="26"/>
        </w:rPr>
      </w:pPr>
      <w:r w:rsidRPr="00363925">
        <w:rPr>
          <w:sz w:val="26"/>
          <w:szCs w:val="26"/>
        </w:rPr>
        <w:t>2</w:t>
      </w:r>
      <w:r w:rsidR="007618F8" w:rsidRPr="00363925">
        <w:rPr>
          <w:sz w:val="26"/>
          <w:szCs w:val="26"/>
        </w:rPr>
        <w:t xml:space="preserve">. </w:t>
      </w:r>
      <w:r w:rsidRPr="00363925">
        <w:rPr>
          <w:rStyle w:val="20"/>
          <w:color w:val="000000"/>
          <w:sz w:val="26"/>
          <w:szCs w:val="26"/>
        </w:rPr>
        <w:t>Администрация ежемесячно подает списки перевозчикам, о количестве Получателей бесплатного проезда, в разрезе маршрутов и наименований остановок, от которых и до которых передвигаются Получатели.</w:t>
      </w:r>
    </w:p>
    <w:p w:rsidR="00E331C7" w:rsidRPr="00363925" w:rsidRDefault="0060432F" w:rsidP="000541F5">
      <w:pPr>
        <w:pStyle w:val="21"/>
        <w:shd w:val="clear" w:color="auto" w:fill="auto"/>
        <w:tabs>
          <w:tab w:val="left" w:pos="1090"/>
        </w:tabs>
        <w:spacing w:before="0" w:line="240" w:lineRule="auto"/>
        <w:ind w:firstLine="709"/>
        <w:rPr>
          <w:sz w:val="26"/>
          <w:szCs w:val="26"/>
        </w:rPr>
      </w:pPr>
      <w:r w:rsidRPr="00363925">
        <w:rPr>
          <w:sz w:val="26"/>
          <w:szCs w:val="26"/>
        </w:rPr>
        <w:t>3</w:t>
      </w:r>
      <w:r w:rsidR="00E331C7" w:rsidRPr="00363925">
        <w:rPr>
          <w:sz w:val="26"/>
          <w:szCs w:val="26"/>
        </w:rPr>
        <w:t xml:space="preserve">. </w:t>
      </w:r>
      <w:r w:rsidRPr="00363925">
        <w:rPr>
          <w:sz w:val="26"/>
          <w:szCs w:val="26"/>
        </w:rPr>
        <w:t xml:space="preserve">Неурегулированные всеми </w:t>
      </w:r>
      <w:r w:rsidR="00A6178E" w:rsidRPr="00363925">
        <w:rPr>
          <w:sz w:val="26"/>
          <w:szCs w:val="26"/>
        </w:rPr>
        <w:t>сторонами</w:t>
      </w:r>
      <w:r w:rsidRPr="00363925">
        <w:rPr>
          <w:sz w:val="26"/>
          <w:szCs w:val="26"/>
        </w:rPr>
        <w:t xml:space="preserve"> споры и разногласия, возникшие при исполнении настоящего Порядка или в связи с ним, рассматриваются в порядке, предусмотренном законодательством Российской Федерации.</w:t>
      </w:r>
    </w:p>
    <w:p w:rsidR="0060432F" w:rsidRPr="00363925" w:rsidRDefault="0060432F" w:rsidP="000541F5">
      <w:pPr>
        <w:pStyle w:val="21"/>
        <w:shd w:val="clear" w:color="auto" w:fill="auto"/>
        <w:tabs>
          <w:tab w:val="left" w:pos="1090"/>
        </w:tabs>
        <w:spacing w:before="0" w:line="240" w:lineRule="auto"/>
        <w:ind w:firstLine="709"/>
        <w:rPr>
          <w:sz w:val="26"/>
          <w:szCs w:val="26"/>
        </w:rPr>
      </w:pPr>
      <w:r w:rsidRPr="00363925">
        <w:rPr>
          <w:sz w:val="26"/>
          <w:szCs w:val="26"/>
        </w:rPr>
        <w:t>4. Положения</w:t>
      </w:r>
      <w:r w:rsidR="00363925" w:rsidRPr="00363925">
        <w:rPr>
          <w:sz w:val="26"/>
          <w:szCs w:val="26"/>
        </w:rPr>
        <w:t xml:space="preserve"> </w:t>
      </w:r>
      <w:r w:rsidR="00D24AB2">
        <w:rPr>
          <w:sz w:val="26"/>
          <w:szCs w:val="26"/>
        </w:rPr>
        <w:t>части</w:t>
      </w:r>
      <w:r w:rsidR="00363925" w:rsidRPr="00363925">
        <w:rPr>
          <w:sz w:val="26"/>
          <w:szCs w:val="26"/>
        </w:rPr>
        <w:t xml:space="preserve"> </w:t>
      </w:r>
      <w:r w:rsidR="00D43704">
        <w:rPr>
          <w:sz w:val="26"/>
          <w:szCs w:val="26"/>
        </w:rPr>
        <w:t>8</w:t>
      </w:r>
      <w:bookmarkStart w:id="0" w:name="_GoBack"/>
      <w:bookmarkEnd w:id="0"/>
      <w:r w:rsidR="00363925" w:rsidRPr="00363925">
        <w:rPr>
          <w:sz w:val="26"/>
          <w:szCs w:val="26"/>
        </w:rPr>
        <w:t xml:space="preserve"> статьи 3 и </w:t>
      </w:r>
      <w:r w:rsidR="00D24AB2">
        <w:rPr>
          <w:sz w:val="26"/>
          <w:szCs w:val="26"/>
        </w:rPr>
        <w:t>части</w:t>
      </w:r>
      <w:r w:rsidR="00363925" w:rsidRPr="00363925">
        <w:rPr>
          <w:sz w:val="26"/>
          <w:szCs w:val="26"/>
        </w:rPr>
        <w:t xml:space="preserve"> 1 статьи 4</w:t>
      </w:r>
      <w:r w:rsidR="00D24AB2">
        <w:rPr>
          <w:sz w:val="26"/>
          <w:szCs w:val="26"/>
        </w:rPr>
        <w:t xml:space="preserve"> настоящего Порядка</w:t>
      </w:r>
      <w:r w:rsidR="00363925">
        <w:rPr>
          <w:sz w:val="26"/>
          <w:szCs w:val="26"/>
        </w:rPr>
        <w:t>,</w:t>
      </w:r>
      <w:r w:rsidR="00363925" w:rsidRPr="00363925">
        <w:rPr>
          <w:sz w:val="26"/>
          <w:szCs w:val="26"/>
        </w:rPr>
        <w:t xml:space="preserve"> не распространяются на 2024 год.</w:t>
      </w:r>
    </w:p>
    <w:p w:rsidR="00C633CF" w:rsidRPr="00363925" w:rsidRDefault="00C633CF" w:rsidP="00C633CF">
      <w:pPr>
        <w:tabs>
          <w:tab w:val="left" w:pos="142"/>
        </w:tabs>
        <w:jc w:val="both"/>
        <w:rPr>
          <w:b/>
          <w:sz w:val="26"/>
          <w:szCs w:val="26"/>
        </w:rPr>
      </w:pPr>
    </w:p>
    <w:p w:rsidR="000541F5" w:rsidRPr="00363925" w:rsidRDefault="000541F5" w:rsidP="00C633CF">
      <w:pPr>
        <w:tabs>
          <w:tab w:val="left" w:pos="142"/>
        </w:tabs>
        <w:jc w:val="both"/>
        <w:rPr>
          <w:b/>
          <w:sz w:val="26"/>
          <w:szCs w:val="26"/>
        </w:rPr>
      </w:pPr>
    </w:p>
    <w:p w:rsidR="00C30F3B" w:rsidRPr="00363925" w:rsidRDefault="00C30F3B" w:rsidP="00C633CF">
      <w:pPr>
        <w:tabs>
          <w:tab w:val="left" w:pos="142"/>
        </w:tabs>
        <w:jc w:val="both"/>
        <w:rPr>
          <w:sz w:val="26"/>
          <w:szCs w:val="26"/>
        </w:rPr>
      </w:pPr>
    </w:p>
    <w:p w:rsidR="00C633CF" w:rsidRPr="00363925" w:rsidRDefault="00591D0E" w:rsidP="00C633CF">
      <w:pPr>
        <w:shd w:val="clear" w:color="auto" w:fill="FFFFFF"/>
        <w:tabs>
          <w:tab w:val="left" w:pos="142"/>
          <w:tab w:val="left" w:pos="4820"/>
        </w:tabs>
        <w:jc w:val="both"/>
        <w:rPr>
          <w:color w:val="000000"/>
          <w:kern w:val="2"/>
          <w:sz w:val="26"/>
          <w:szCs w:val="26"/>
        </w:rPr>
      </w:pPr>
      <w:r w:rsidRPr="00363925">
        <w:rPr>
          <w:color w:val="000000"/>
          <w:kern w:val="2"/>
          <w:sz w:val="26"/>
          <w:szCs w:val="26"/>
        </w:rPr>
        <w:t>Г</w:t>
      </w:r>
      <w:r w:rsidR="00363925">
        <w:rPr>
          <w:color w:val="000000"/>
          <w:kern w:val="2"/>
          <w:sz w:val="26"/>
          <w:szCs w:val="26"/>
        </w:rPr>
        <w:t xml:space="preserve">лавы район                                                    </w:t>
      </w:r>
      <w:r w:rsidR="00C633CF" w:rsidRPr="00363925">
        <w:rPr>
          <w:color w:val="000000"/>
          <w:kern w:val="2"/>
          <w:sz w:val="26"/>
          <w:szCs w:val="26"/>
        </w:rPr>
        <w:t xml:space="preserve">             </w:t>
      </w:r>
      <w:r w:rsidR="00A9020C" w:rsidRPr="00363925">
        <w:rPr>
          <w:color w:val="000000"/>
          <w:kern w:val="2"/>
          <w:sz w:val="26"/>
          <w:szCs w:val="26"/>
        </w:rPr>
        <w:t xml:space="preserve">                               </w:t>
      </w:r>
      <w:r w:rsidR="00B61333" w:rsidRPr="00363925">
        <w:rPr>
          <w:color w:val="000000"/>
          <w:kern w:val="2"/>
          <w:sz w:val="26"/>
          <w:szCs w:val="26"/>
        </w:rPr>
        <w:t xml:space="preserve"> </w:t>
      </w:r>
      <w:r w:rsidR="000541F5" w:rsidRPr="00363925">
        <w:rPr>
          <w:color w:val="000000"/>
          <w:kern w:val="2"/>
          <w:sz w:val="26"/>
          <w:szCs w:val="26"/>
        </w:rPr>
        <w:t xml:space="preserve">           </w:t>
      </w:r>
      <w:r w:rsidR="00154A85" w:rsidRPr="00363925">
        <w:rPr>
          <w:color w:val="000000"/>
          <w:kern w:val="2"/>
          <w:sz w:val="26"/>
          <w:szCs w:val="26"/>
        </w:rPr>
        <w:t>Ю.А. Фролова</w:t>
      </w:r>
    </w:p>
    <w:p w:rsidR="00C633CF" w:rsidRPr="00363925" w:rsidRDefault="00C633CF" w:rsidP="00C633CF">
      <w:pPr>
        <w:shd w:val="clear" w:color="auto" w:fill="FFFFFF"/>
        <w:tabs>
          <w:tab w:val="left" w:pos="142"/>
          <w:tab w:val="left" w:pos="4820"/>
        </w:tabs>
        <w:jc w:val="both"/>
        <w:rPr>
          <w:kern w:val="2"/>
          <w:sz w:val="26"/>
          <w:szCs w:val="26"/>
        </w:rPr>
      </w:pPr>
    </w:p>
    <w:p w:rsidR="00C633CF" w:rsidRPr="00363925" w:rsidRDefault="00C633CF" w:rsidP="00C633CF">
      <w:pPr>
        <w:shd w:val="clear" w:color="auto" w:fill="FFFFFF"/>
        <w:tabs>
          <w:tab w:val="left" w:pos="142"/>
          <w:tab w:val="left" w:pos="4820"/>
        </w:tabs>
        <w:jc w:val="both"/>
        <w:rPr>
          <w:kern w:val="2"/>
          <w:sz w:val="26"/>
          <w:szCs w:val="26"/>
        </w:rPr>
      </w:pPr>
    </w:p>
    <w:p w:rsidR="00772C4B" w:rsidRDefault="00772C4B" w:rsidP="00772C4B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«27» августа 2024 г.</w:t>
      </w:r>
    </w:p>
    <w:p w:rsidR="00772C4B" w:rsidRDefault="00772C4B" w:rsidP="00772C4B">
      <w:pPr>
        <w:rPr>
          <w:sz w:val="24"/>
          <w:szCs w:val="24"/>
          <w:lang w:eastAsia="en-US"/>
        </w:rPr>
      </w:pPr>
    </w:p>
    <w:p w:rsidR="00772C4B" w:rsidRDefault="00772C4B" w:rsidP="00772C4B">
      <w:pPr>
        <w:rPr>
          <w:cap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№ 22 -СД</w:t>
      </w:r>
    </w:p>
    <w:p w:rsidR="00772C4B" w:rsidRDefault="00772C4B" w:rsidP="00772C4B">
      <w:pPr>
        <w:ind w:firstLine="720"/>
        <w:jc w:val="both"/>
        <w:rPr>
          <w:color w:val="000000"/>
          <w:sz w:val="24"/>
          <w:szCs w:val="24"/>
          <w:lang w:eastAsia="en-US"/>
        </w:rPr>
      </w:pPr>
    </w:p>
    <w:p w:rsidR="00363925" w:rsidRDefault="00363925" w:rsidP="006A4250">
      <w:pPr>
        <w:shd w:val="clear" w:color="auto" w:fill="FFFFFF"/>
        <w:tabs>
          <w:tab w:val="left" w:pos="142"/>
          <w:tab w:val="left" w:pos="4820"/>
        </w:tabs>
        <w:ind w:left="-142"/>
        <w:jc w:val="both"/>
        <w:rPr>
          <w:kern w:val="2"/>
          <w:sz w:val="24"/>
          <w:szCs w:val="24"/>
        </w:rPr>
      </w:pPr>
    </w:p>
    <w:p w:rsidR="00363925" w:rsidRDefault="00363925" w:rsidP="006A4250">
      <w:pPr>
        <w:shd w:val="clear" w:color="auto" w:fill="FFFFFF"/>
        <w:tabs>
          <w:tab w:val="left" w:pos="142"/>
          <w:tab w:val="left" w:pos="4820"/>
        </w:tabs>
        <w:ind w:left="-142"/>
        <w:jc w:val="both"/>
        <w:rPr>
          <w:kern w:val="2"/>
          <w:sz w:val="24"/>
          <w:szCs w:val="24"/>
        </w:rPr>
      </w:pPr>
    </w:p>
    <w:p w:rsidR="00363925" w:rsidRDefault="00363925" w:rsidP="006A4250">
      <w:pPr>
        <w:shd w:val="clear" w:color="auto" w:fill="FFFFFF"/>
        <w:tabs>
          <w:tab w:val="left" w:pos="142"/>
          <w:tab w:val="left" w:pos="4820"/>
        </w:tabs>
        <w:ind w:left="-142"/>
        <w:jc w:val="both"/>
        <w:rPr>
          <w:kern w:val="2"/>
          <w:sz w:val="24"/>
          <w:szCs w:val="24"/>
        </w:rPr>
      </w:pPr>
    </w:p>
    <w:p w:rsidR="00363925" w:rsidRDefault="00363925" w:rsidP="006A4250">
      <w:pPr>
        <w:shd w:val="clear" w:color="auto" w:fill="FFFFFF"/>
        <w:tabs>
          <w:tab w:val="left" w:pos="142"/>
          <w:tab w:val="left" w:pos="4820"/>
        </w:tabs>
        <w:ind w:left="-142"/>
        <w:jc w:val="both"/>
        <w:rPr>
          <w:kern w:val="2"/>
          <w:sz w:val="24"/>
          <w:szCs w:val="24"/>
        </w:rPr>
      </w:pPr>
    </w:p>
    <w:p w:rsidR="00363925" w:rsidRDefault="00363925" w:rsidP="006A4250">
      <w:pPr>
        <w:shd w:val="clear" w:color="auto" w:fill="FFFFFF"/>
        <w:tabs>
          <w:tab w:val="left" w:pos="142"/>
          <w:tab w:val="left" w:pos="4820"/>
        </w:tabs>
        <w:ind w:left="-142"/>
        <w:jc w:val="both"/>
        <w:rPr>
          <w:kern w:val="2"/>
          <w:sz w:val="24"/>
          <w:szCs w:val="24"/>
        </w:rPr>
      </w:pPr>
    </w:p>
    <w:p w:rsidR="00BE6FE5" w:rsidRDefault="0019305C" w:rsidP="008C6B26">
      <w:pPr>
        <w:ind w:left="552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</w:t>
      </w:r>
      <w:r w:rsidR="00BE6FE5">
        <w:rPr>
          <w:sz w:val="24"/>
          <w:szCs w:val="24"/>
        </w:rPr>
        <w:t xml:space="preserve">                                                                          Приложение</w:t>
      </w:r>
    </w:p>
    <w:p w:rsidR="00BE6FE5" w:rsidRDefault="00BE6FE5" w:rsidP="00160653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8C6B26">
        <w:rPr>
          <w:sz w:val="24"/>
          <w:szCs w:val="24"/>
        </w:rPr>
        <w:t>Положению о п</w:t>
      </w:r>
      <w:r w:rsidRPr="00D270F7">
        <w:rPr>
          <w:sz w:val="24"/>
          <w:szCs w:val="24"/>
        </w:rPr>
        <w:t>орядк</w:t>
      </w:r>
      <w:r w:rsidR="008C6B26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D270F7">
        <w:rPr>
          <w:sz w:val="24"/>
          <w:szCs w:val="24"/>
        </w:rPr>
        <w:t>предоставления бесплатного</w:t>
      </w:r>
      <w:r w:rsidR="00160653">
        <w:rPr>
          <w:sz w:val="24"/>
          <w:szCs w:val="24"/>
        </w:rPr>
        <w:t xml:space="preserve"> </w:t>
      </w:r>
      <w:r w:rsidRPr="00D270F7">
        <w:rPr>
          <w:sz w:val="24"/>
          <w:szCs w:val="24"/>
        </w:rPr>
        <w:t>проезда детям из многодетных семей,</w:t>
      </w:r>
      <w:r w:rsidR="00160653">
        <w:rPr>
          <w:sz w:val="24"/>
          <w:szCs w:val="24"/>
        </w:rPr>
        <w:t xml:space="preserve"> </w:t>
      </w:r>
      <w:r w:rsidRPr="00D270F7">
        <w:rPr>
          <w:sz w:val="24"/>
          <w:szCs w:val="24"/>
        </w:rPr>
        <w:t>обучающимся в</w:t>
      </w:r>
      <w:r w:rsidR="00160653">
        <w:rPr>
          <w:sz w:val="24"/>
          <w:szCs w:val="24"/>
        </w:rPr>
        <w:t xml:space="preserve"> </w:t>
      </w:r>
      <w:r w:rsidRPr="00D270F7">
        <w:rPr>
          <w:sz w:val="24"/>
          <w:szCs w:val="24"/>
        </w:rPr>
        <w:t>общеобразовательных организациях</w:t>
      </w:r>
      <w:r>
        <w:rPr>
          <w:sz w:val="24"/>
          <w:szCs w:val="24"/>
        </w:rPr>
        <w:t xml:space="preserve">                                                          </w:t>
      </w:r>
      <w:r w:rsidRPr="00D270F7">
        <w:rPr>
          <w:sz w:val="24"/>
          <w:szCs w:val="24"/>
        </w:rPr>
        <w:t>Первомайского района Алтайского края,</w:t>
      </w:r>
      <w:r>
        <w:rPr>
          <w:sz w:val="24"/>
          <w:szCs w:val="24"/>
        </w:rPr>
        <w:t xml:space="preserve">                                                            </w:t>
      </w:r>
      <w:r w:rsidRPr="00D270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D270F7">
        <w:rPr>
          <w:sz w:val="24"/>
          <w:szCs w:val="24"/>
        </w:rPr>
        <w:t>автомобильным транспортом общего пользования</w:t>
      </w:r>
      <w:r w:rsidR="00160653">
        <w:rPr>
          <w:sz w:val="24"/>
          <w:szCs w:val="24"/>
        </w:rPr>
        <w:t xml:space="preserve"> </w:t>
      </w:r>
      <w:r w:rsidRPr="00D270F7">
        <w:rPr>
          <w:sz w:val="24"/>
          <w:szCs w:val="24"/>
        </w:rPr>
        <w:t>(кроме легкового такси) по действующим</w:t>
      </w:r>
      <w:r w:rsidR="00160653">
        <w:rPr>
          <w:sz w:val="24"/>
          <w:szCs w:val="24"/>
        </w:rPr>
        <w:t xml:space="preserve"> мун</w:t>
      </w:r>
      <w:r w:rsidRPr="00D270F7">
        <w:rPr>
          <w:sz w:val="24"/>
          <w:szCs w:val="24"/>
        </w:rPr>
        <w:t>иципальным и межмуниципальным маршрутам</w:t>
      </w:r>
      <w:r>
        <w:rPr>
          <w:sz w:val="24"/>
          <w:szCs w:val="24"/>
        </w:rPr>
        <w:t xml:space="preserve"> </w:t>
      </w:r>
      <w:r w:rsidRPr="00D270F7">
        <w:rPr>
          <w:sz w:val="24"/>
          <w:szCs w:val="24"/>
        </w:rPr>
        <w:t>регулярных перевозок на территории Первомайского</w:t>
      </w:r>
      <w:r w:rsidR="00160653">
        <w:rPr>
          <w:sz w:val="24"/>
          <w:szCs w:val="24"/>
        </w:rPr>
        <w:t xml:space="preserve"> </w:t>
      </w:r>
      <w:r w:rsidRPr="00D270F7">
        <w:rPr>
          <w:sz w:val="24"/>
          <w:szCs w:val="24"/>
        </w:rPr>
        <w:t>района Алтайского края в период с 1 сентября</w:t>
      </w:r>
      <w:r w:rsidR="00160653">
        <w:rPr>
          <w:sz w:val="24"/>
          <w:szCs w:val="24"/>
        </w:rPr>
        <w:t xml:space="preserve"> </w:t>
      </w:r>
      <w:r w:rsidRPr="00D270F7">
        <w:rPr>
          <w:sz w:val="24"/>
          <w:szCs w:val="24"/>
        </w:rPr>
        <w:t>по 31</w:t>
      </w:r>
      <w:r w:rsidR="00160653">
        <w:rPr>
          <w:sz w:val="24"/>
          <w:szCs w:val="24"/>
        </w:rPr>
        <w:t xml:space="preserve"> м</w:t>
      </w:r>
      <w:r w:rsidRPr="00D270F7">
        <w:rPr>
          <w:sz w:val="24"/>
          <w:szCs w:val="24"/>
        </w:rPr>
        <w:t>ая включительно</w:t>
      </w:r>
    </w:p>
    <w:p w:rsidR="00BE6FE5" w:rsidRDefault="00BE6FE5" w:rsidP="00BE6FE5">
      <w:pPr>
        <w:jc w:val="center"/>
        <w:rPr>
          <w:sz w:val="24"/>
          <w:szCs w:val="24"/>
        </w:rPr>
      </w:pPr>
    </w:p>
    <w:p w:rsidR="00BE6FE5" w:rsidRDefault="00BE6FE5" w:rsidP="00BE6FE5">
      <w:pPr>
        <w:jc w:val="center"/>
        <w:rPr>
          <w:sz w:val="24"/>
          <w:szCs w:val="24"/>
        </w:rPr>
      </w:pPr>
    </w:p>
    <w:p w:rsidR="00BE6FE5" w:rsidRDefault="00BE6FE5" w:rsidP="00BE6FE5">
      <w:pPr>
        <w:jc w:val="center"/>
        <w:rPr>
          <w:sz w:val="24"/>
          <w:szCs w:val="24"/>
        </w:rPr>
      </w:pPr>
      <w:r>
        <w:rPr>
          <w:sz w:val="24"/>
          <w:szCs w:val="24"/>
        </w:rPr>
        <w:t>ОБРАЗЕЦ ПРОЕЗДНОГО БИЛЕТА</w:t>
      </w:r>
    </w:p>
    <w:p w:rsidR="00DB4612" w:rsidRDefault="00DB4612" w:rsidP="00160653">
      <w:pPr>
        <w:shd w:val="clear" w:color="auto" w:fill="FFFFFF"/>
        <w:tabs>
          <w:tab w:val="left" w:pos="142"/>
          <w:tab w:val="left" w:pos="4820"/>
        </w:tabs>
        <w:ind w:left="-142"/>
        <w:jc w:val="center"/>
        <w:rPr>
          <w:kern w:val="2"/>
          <w:sz w:val="24"/>
          <w:szCs w:val="24"/>
        </w:rPr>
      </w:pPr>
    </w:p>
    <w:p w:rsidR="00BE6FE5" w:rsidRDefault="00BE6FE5" w:rsidP="00160653">
      <w:pPr>
        <w:shd w:val="clear" w:color="auto" w:fill="FFFFFF"/>
        <w:tabs>
          <w:tab w:val="left" w:pos="142"/>
          <w:tab w:val="left" w:pos="4820"/>
        </w:tabs>
        <w:ind w:left="-142"/>
        <w:jc w:val="center"/>
        <w:rPr>
          <w:kern w:val="2"/>
          <w:sz w:val="24"/>
          <w:szCs w:val="24"/>
        </w:rPr>
      </w:pPr>
    </w:p>
    <w:p w:rsidR="00BE6FE5" w:rsidRDefault="006A2843" w:rsidP="00160653">
      <w:pPr>
        <w:shd w:val="clear" w:color="auto" w:fill="FFFFFF"/>
        <w:tabs>
          <w:tab w:val="left" w:pos="142"/>
          <w:tab w:val="left" w:pos="4820"/>
        </w:tabs>
        <w:ind w:left="-142"/>
        <w:jc w:val="center"/>
        <w:rPr>
          <w:kern w:val="2"/>
          <w:sz w:val="24"/>
          <w:szCs w:val="24"/>
        </w:rPr>
      </w:pPr>
      <w:r>
        <w:rPr>
          <w:noProof/>
          <w:kern w:val="2"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959225" cy="2520950"/>
            <wp:effectExtent l="19050" t="0" r="3175" b="0"/>
            <wp:wrapThrough wrapText="bothSides">
              <wp:wrapPolygon edited="0">
                <wp:start x="-104" y="0"/>
                <wp:lineTo x="-104" y="21382"/>
                <wp:lineTo x="21617" y="21382"/>
                <wp:lineTo x="21617" y="0"/>
                <wp:lineTo x="-104" y="0"/>
              </wp:wrapPolygon>
            </wp:wrapThrough>
            <wp:docPr id="10" name="Рисунок 10" descr="Проездн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ездной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252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3925" w:rsidRDefault="00363925" w:rsidP="00160653">
      <w:pPr>
        <w:shd w:val="clear" w:color="auto" w:fill="FFFFFF"/>
        <w:tabs>
          <w:tab w:val="left" w:pos="142"/>
          <w:tab w:val="left" w:pos="4820"/>
        </w:tabs>
        <w:ind w:left="-142"/>
        <w:jc w:val="center"/>
        <w:rPr>
          <w:kern w:val="2"/>
          <w:sz w:val="24"/>
          <w:szCs w:val="24"/>
        </w:rPr>
      </w:pPr>
    </w:p>
    <w:p w:rsidR="0005664E" w:rsidRDefault="0005664E" w:rsidP="00160653">
      <w:pPr>
        <w:shd w:val="clear" w:color="auto" w:fill="FFFFFF"/>
        <w:tabs>
          <w:tab w:val="left" w:pos="142"/>
          <w:tab w:val="left" w:pos="4820"/>
        </w:tabs>
        <w:ind w:left="-142"/>
        <w:jc w:val="center"/>
        <w:rPr>
          <w:kern w:val="2"/>
          <w:sz w:val="24"/>
          <w:szCs w:val="24"/>
        </w:rPr>
      </w:pPr>
    </w:p>
    <w:p w:rsidR="00BE6FE5" w:rsidRDefault="00BE6FE5" w:rsidP="00160653">
      <w:pPr>
        <w:shd w:val="clear" w:color="auto" w:fill="FFFFFF"/>
        <w:tabs>
          <w:tab w:val="left" w:pos="142"/>
          <w:tab w:val="left" w:pos="4820"/>
        </w:tabs>
        <w:ind w:left="-142"/>
        <w:jc w:val="center"/>
        <w:rPr>
          <w:kern w:val="2"/>
          <w:sz w:val="24"/>
          <w:szCs w:val="24"/>
        </w:rPr>
      </w:pPr>
    </w:p>
    <w:p w:rsidR="00BE6FE5" w:rsidRDefault="00BE6FE5" w:rsidP="00160653">
      <w:pPr>
        <w:shd w:val="clear" w:color="auto" w:fill="FFFFFF"/>
        <w:tabs>
          <w:tab w:val="left" w:pos="142"/>
          <w:tab w:val="left" w:pos="4820"/>
        </w:tabs>
        <w:ind w:left="-142"/>
        <w:jc w:val="center"/>
        <w:rPr>
          <w:kern w:val="2"/>
          <w:sz w:val="24"/>
          <w:szCs w:val="24"/>
        </w:rPr>
      </w:pPr>
    </w:p>
    <w:p w:rsidR="00BE6FE5" w:rsidRDefault="00BE6FE5" w:rsidP="00160653">
      <w:pPr>
        <w:shd w:val="clear" w:color="auto" w:fill="FFFFFF"/>
        <w:tabs>
          <w:tab w:val="left" w:pos="142"/>
          <w:tab w:val="left" w:pos="4820"/>
        </w:tabs>
        <w:ind w:left="-142"/>
        <w:jc w:val="center"/>
        <w:rPr>
          <w:kern w:val="2"/>
          <w:sz w:val="24"/>
          <w:szCs w:val="24"/>
        </w:rPr>
      </w:pPr>
    </w:p>
    <w:p w:rsidR="00BE6FE5" w:rsidRDefault="00BE6FE5" w:rsidP="00160653">
      <w:pPr>
        <w:shd w:val="clear" w:color="auto" w:fill="FFFFFF"/>
        <w:tabs>
          <w:tab w:val="left" w:pos="142"/>
          <w:tab w:val="left" w:pos="4820"/>
        </w:tabs>
        <w:ind w:left="-142"/>
        <w:jc w:val="center"/>
        <w:rPr>
          <w:kern w:val="2"/>
          <w:sz w:val="24"/>
          <w:szCs w:val="24"/>
        </w:rPr>
      </w:pPr>
    </w:p>
    <w:p w:rsidR="00BE6FE5" w:rsidRDefault="00BE6FE5" w:rsidP="00160653">
      <w:pPr>
        <w:shd w:val="clear" w:color="auto" w:fill="FFFFFF"/>
        <w:tabs>
          <w:tab w:val="left" w:pos="142"/>
          <w:tab w:val="left" w:pos="4820"/>
        </w:tabs>
        <w:ind w:left="-142"/>
        <w:jc w:val="center"/>
        <w:rPr>
          <w:kern w:val="2"/>
          <w:sz w:val="24"/>
          <w:szCs w:val="24"/>
        </w:rPr>
      </w:pPr>
    </w:p>
    <w:p w:rsidR="00BE6FE5" w:rsidRDefault="00BE6FE5" w:rsidP="00160653">
      <w:pPr>
        <w:shd w:val="clear" w:color="auto" w:fill="FFFFFF"/>
        <w:tabs>
          <w:tab w:val="left" w:pos="142"/>
          <w:tab w:val="left" w:pos="4820"/>
        </w:tabs>
        <w:ind w:left="-142"/>
        <w:jc w:val="center"/>
        <w:rPr>
          <w:kern w:val="2"/>
          <w:sz w:val="24"/>
          <w:szCs w:val="24"/>
        </w:rPr>
      </w:pPr>
    </w:p>
    <w:p w:rsidR="00BE6FE5" w:rsidRDefault="00BE6FE5" w:rsidP="00160653">
      <w:pPr>
        <w:shd w:val="clear" w:color="auto" w:fill="FFFFFF"/>
        <w:tabs>
          <w:tab w:val="left" w:pos="142"/>
          <w:tab w:val="left" w:pos="4820"/>
        </w:tabs>
        <w:ind w:left="-142"/>
        <w:jc w:val="center"/>
        <w:rPr>
          <w:kern w:val="2"/>
          <w:sz w:val="24"/>
          <w:szCs w:val="24"/>
        </w:rPr>
      </w:pPr>
    </w:p>
    <w:p w:rsidR="00BE6FE5" w:rsidRDefault="00BE6FE5" w:rsidP="00160653">
      <w:pPr>
        <w:shd w:val="clear" w:color="auto" w:fill="FFFFFF"/>
        <w:tabs>
          <w:tab w:val="left" w:pos="142"/>
          <w:tab w:val="left" w:pos="4820"/>
        </w:tabs>
        <w:ind w:left="-142"/>
        <w:jc w:val="center"/>
        <w:rPr>
          <w:kern w:val="2"/>
          <w:sz w:val="24"/>
          <w:szCs w:val="24"/>
        </w:rPr>
      </w:pPr>
    </w:p>
    <w:p w:rsidR="00BE6FE5" w:rsidRDefault="00BE6FE5" w:rsidP="00160653">
      <w:pPr>
        <w:shd w:val="clear" w:color="auto" w:fill="FFFFFF"/>
        <w:tabs>
          <w:tab w:val="left" w:pos="142"/>
          <w:tab w:val="left" w:pos="4820"/>
        </w:tabs>
        <w:ind w:left="-142"/>
        <w:jc w:val="center"/>
        <w:rPr>
          <w:kern w:val="2"/>
          <w:sz w:val="24"/>
          <w:szCs w:val="24"/>
        </w:rPr>
      </w:pPr>
    </w:p>
    <w:p w:rsidR="00BE6FE5" w:rsidRDefault="00BE6FE5" w:rsidP="00160653">
      <w:pPr>
        <w:shd w:val="clear" w:color="auto" w:fill="FFFFFF"/>
        <w:tabs>
          <w:tab w:val="left" w:pos="142"/>
          <w:tab w:val="left" w:pos="4820"/>
        </w:tabs>
        <w:ind w:left="-142"/>
        <w:jc w:val="center"/>
        <w:rPr>
          <w:kern w:val="2"/>
          <w:sz w:val="24"/>
          <w:szCs w:val="24"/>
        </w:rPr>
      </w:pPr>
    </w:p>
    <w:p w:rsidR="00BE6FE5" w:rsidRDefault="00BE6FE5" w:rsidP="00160653">
      <w:pPr>
        <w:shd w:val="clear" w:color="auto" w:fill="FFFFFF"/>
        <w:tabs>
          <w:tab w:val="left" w:pos="142"/>
          <w:tab w:val="left" w:pos="4820"/>
        </w:tabs>
        <w:ind w:left="-142"/>
        <w:jc w:val="center"/>
        <w:rPr>
          <w:kern w:val="2"/>
          <w:sz w:val="24"/>
          <w:szCs w:val="24"/>
        </w:rPr>
      </w:pPr>
    </w:p>
    <w:p w:rsidR="00BE6FE5" w:rsidRDefault="00BE6FE5" w:rsidP="00160653">
      <w:pPr>
        <w:shd w:val="clear" w:color="auto" w:fill="FFFFFF"/>
        <w:tabs>
          <w:tab w:val="left" w:pos="142"/>
          <w:tab w:val="left" w:pos="4820"/>
        </w:tabs>
        <w:ind w:left="-142"/>
        <w:jc w:val="center"/>
        <w:rPr>
          <w:kern w:val="2"/>
          <w:sz w:val="24"/>
          <w:szCs w:val="24"/>
        </w:rPr>
      </w:pPr>
    </w:p>
    <w:p w:rsidR="00BE6FE5" w:rsidRDefault="006A2843" w:rsidP="00160653">
      <w:pPr>
        <w:shd w:val="clear" w:color="auto" w:fill="FFFFFF"/>
        <w:tabs>
          <w:tab w:val="left" w:pos="142"/>
          <w:tab w:val="left" w:pos="4820"/>
        </w:tabs>
        <w:ind w:left="-142"/>
        <w:jc w:val="center"/>
        <w:rPr>
          <w:kern w:val="2"/>
          <w:sz w:val="24"/>
          <w:szCs w:val="24"/>
        </w:rPr>
      </w:pPr>
      <w:r>
        <w:rPr>
          <w:noProof/>
          <w:kern w:val="2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959225" cy="2520950"/>
            <wp:effectExtent l="19050" t="0" r="3175" b="0"/>
            <wp:wrapThrough wrapText="bothSides">
              <wp:wrapPolygon edited="0">
                <wp:start x="-104" y="0"/>
                <wp:lineTo x="-104" y="21382"/>
                <wp:lineTo x="21617" y="21382"/>
                <wp:lineTo x="21617" y="0"/>
                <wp:lineTo x="-104" y="0"/>
              </wp:wrapPolygon>
            </wp:wrapThrough>
            <wp:docPr id="11" name="Рисунок 11" descr="Проездной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ездной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252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E6FE5" w:rsidSect="00160653">
      <w:headerReference w:type="default" r:id="rId14"/>
      <w:footerReference w:type="default" r:id="rId15"/>
      <w:headerReference w:type="first" r:id="rId16"/>
      <w:type w:val="continuous"/>
      <w:pgSz w:w="11906" w:h="16838"/>
      <w:pgMar w:top="993" w:right="567" w:bottom="851" w:left="1276" w:header="312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EB2" w:rsidRDefault="00CD4EB2">
      <w:r>
        <w:separator/>
      </w:r>
    </w:p>
  </w:endnote>
  <w:endnote w:type="continuationSeparator" w:id="0">
    <w:p w:rsidR="00CD4EB2" w:rsidRDefault="00CD4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1F" w:rsidRDefault="002B4B1F">
    <w:pPr>
      <w:pStyle w:val="aa"/>
      <w:jc w:val="right"/>
    </w:pPr>
  </w:p>
  <w:p w:rsidR="002B4B1F" w:rsidRDefault="002B4B1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EB2" w:rsidRDefault="00CD4EB2">
      <w:r>
        <w:separator/>
      </w:r>
    </w:p>
  </w:footnote>
  <w:footnote w:type="continuationSeparator" w:id="0">
    <w:p w:rsidR="00CD4EB2" w:rsidRDefault="00CD4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02" w:rsidRDefault="009809F5">
    <w:pPr>
      <w:pStyle w:val="a8"/>
      <w:jc w:val="center"/>
    </w:pPr>
    <w:r>
      <w:fldChar w:fldCharType="begin"/>
    </w:r>
    <w:r w:rsidR="00E03602">
      <w:instrText xml:space="preserve"> PAGE   \* MERGEFORMAT </w:instrText>
    </w:r>
    <w:r>
      <w:fldChar w:fldCharType="separate"/>
    </w:r>
    <w:r w:rsidR="00772C4B">
      <w:rPr>
        <w:noProof/>
      </w:rPr>
      <w:t>7</w:t>
    </w:r>
    <w:r>
      <w:fldChar w:fldCharType="end"/>
    </w:r>
  </w:p>
  <w:p w:rsidR="002B4B1F" w:rsidRDefault="002B4B1F">
    <w:pPr>
      <w:pStyle w:val="a8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1F" w:rsidRDefault="006A2843" w:rsidP="001E243D">
    <w:pPr>
      <w:pStyle w:val="a8"/>
      <w:ind w:right="-1"/>
      <w:jc w:val="center"/>
    </w:pPr>
    <w:r>
      <w:rPr>
        <w:noProof/>
      </w:rPr>
      <w:drawing>
        <wp:inline distT="0" distB="0" distL="0" distR="0">
          <wp:extent cx="438150" cy="723900"/>
          <wp:effectExtent l="19050" t="0" r="0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3">
    <w:nsid w:val="296B2790"/>
    <w:multiLevelType w:val="hybridMultilevel"/>
    <w:tmpl w:val="CB283692"/>
    <w:lvl w:ilvl="0" w:tplc="8E6ADFCA">
      <w:start w:val="4"/>
      <w:numFmt w:val="decimal"/>
      <w:lvlText w:val="%1."/>
      <w:lvlJc w:val="left"/>
      <w:pPr>
        <w:ind w:left="16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>
    <w:nsid w:val="72E472B8"/>
    <w:multiLevelType w:val="hybridMultilevel"/>
    <w:tmpl w:val="4F7CD60A"/>
    <w:lvl w:ilvl="0" w:tplc="CA688D8A">
      <w:start w:val="2"/>
      <w:numFmt w:val="decimal"/>
      <w:lvlText w:val="%1)"/>
      <w:lvlJc w:val="left"/>
      <w:pPr>
        <w:ind w:left="16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7F315621"/>
    <w:multiLevelType w:val="hybridMultilevel"/>
    <w:tmpl w:val="B4080C68"/>
    <w:lvl w:ilvl="0" w:tplc="A6906D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04017"/>
    <w:rsid w:val="000003E5"/>
    <w:rsid w:val="00004017"/>
    <w:rsid w:val="00006DD6"/>
    <w:rsid w:val="00007096"/>
    <w:rsid w:val="00007737"/>
    <w:rsid w:val="00016A46"/>
    <w:rsid w:val="00020262"/>
    <w:rsid w:val="0002345A"/>
    <w:rsid w:val="00024FE5"/>
    <w:rsid w:val="00025842"/>
    <w:rsid w:val="00030F3E"/>
    <w:rsid w:val="00031A03"/>
    <w:rsid w:val="00033F9C"/>
    <w:rsid w:val="0003617D"/>
    <w:rsid w:val="00037D04"/>
    <w:rsid w:val="00052180"/>
    <w:rsid w:val="000524A3"/>
    <w:rsid w:val="00052511"/>
    <w:rsid w:val="00052CA2"/>
    <w:rsid w:val="000541F5"/>
    <w:rsid w:val="00055D55"/>
    <w:rsid w:val="0005664E"/>
    <w:rsid w:val="00066432"/>
    <w:rsid w:val="0006728A"/>
    <w:rsid w:val="00070DA4"/>
    <w:rsid w:val="000712ED"/>
    <w:rsid w:val="00071DF3"/>
    <w:rsid w:val="0008038F"/>
    <w:rsid w:val="00080B32"/>
    <w:rsid w:val="00080C88"/>
    <w:rsid w:val="00081631"/>
    <w:rsid w:val="00082987"/>
    <w:rsid w:val="00086833"/>
    <w:rsid w:val="00094D71"/>
    <w:rsid w:val="00095DAE"/>
    <w:rsid w:val="000A0179"/>
    <w:rsid w:val="000A0DE1"/>
    <w:rsid w:val="000A18D2"/>
    <w:rsid w:val="000A4D0C"/>
    <w:rsid w:val="000B325D"/>
    <w:rsid w:val="000C360E"/>
    <w:rsid w:val="000C5BB7"/>
    <w:rsid w:val="000C73DD"/>
    <w:rsid w:val="000D03E1"/>
    <w:rsid w:val="000D15C1"/>
    <w:rsid w:val="000D32D9"/>
    <w:rsid w:val="000D718D"/>
    <w:rsid w:val="000D7E6A"/>
    <w:rsid w:val="000E5B1A"/>
    <w:rsid w:val="000F1653"/>
    <w:rsid w:val="000F2DFE"/>
    <w:rsid w:val="000F47A0"/>
    <w:rsid w:val="00101AA0"/>
    <w:rsid w:val="00106AC9"/>
    <w:rsid w:val="00110D1A"/>
    <w:rsid w:val="00111175"/>
    <w:rsid w:val="0011471A"/>
    <w:rsid w:val="00115247"/>
    <w:rsid w:val="00116FB8"/>
    <w:rsid w:val="00121F05"/>
    <w:rsid w:val="00124FD4"/>
    <w:rsid w:val="00130DA9"/>
    <w:rsid w:val="00133861"/>
    <w:rsid w:val="00133ABD"/>
    <w:rsid w:val="001452B5"/>
    <w:rsid w:val="00152ADA"/>
    <w:rsid w:val="00154A85"/>
    <w:rsid w:val="00155DFF"/>
    <w:rsid w:val="00157DC2"/>
    <w:rsid w:val="00160653"/>
    <w:rsid w:val="0016333E"/>
    <w:rsid w:val="001644A9"/>
    <w:rsid w:val="001718CA"/>
    <w:rsid w:val="0017528D"/>
    <w:rsid w:val="00180834"/>
    <w:rsid w:val="00182E4E"/>
    <w:rsid w:val="0018532A"/>
    <w:rsid w:val="00186734"/>
    <w:rsid w:val="0019305C"/>
    <w:rsid w:val="0019412E"/>
    <w:rsid w:val="00196ABF"/>
    <w:rsid w:val="00197147"/>
    <w:rsid w:val="001A18D3"/>
    <w:rsid w:val="001A4EBD"/>
    <w:rsid w:val="001A73C2"/>
    <w:rsid w:val="001B05C3"/>
    <w:rsid w:val="001B0B90"/>
    <w:rsid w:val="001C1510"/>
    <w:rsid w:val="001D6145"/>
    <w:rsid w:val="001E0529"/>
    <w:rsid w:val="001E1ADE"/>
    <w:rsid w:val="001E243D"/>
    <w:rsid w:val="001E46C6"/>
    <w:rsid w:val="001E5EFE"/>
    <w:rsid w:val="001F1373"/>
    <w:rsid w:val="001F1573"/>
    <w:rsid w:val="001F5A54"/>
    <w:rsid w:val="002003D9"/>
    <w:rsid w:val="00200E4F"/>
    <w:rsid w:val="00203372"/>
    <w:rsid w:val="00207C10"/>
    <w:rsid w:val="00214000"/>
    <w:rsid w:val="0021486C"/>
    <w:rsid w:val="00214E0B"/>
    <w:rsid w:val="002154F3"/>
    <w:rsid w:val="00220444"/>
    <w:rsid w:val="00224864"/>
    <w:rsid w:val="002253A3"/>
    <w:rsid w:val="00227200"/>
    <w:rsid w:val="002334E0"/>
    <w:rsid w:val="00233609"/>
    <w:rsid w:val="00233A24"/>
    <w:rsid w:val="00242964"/>
    <w:rsid w:val="0024641B"/>
    <w:rsid w:val="00246F51"/>
    <w:rsid w:val="002532A8"/>
    <w:rsid w:val="00253862"/>
    <w:rsid w:val="0026002C"/>
    <w:rsid w:val="002630E7"/>
    <w:rsid w:val="00266405"/>
    <w:rsid w:val="002701FD"/>
    <w:rsid w:val="0027043C"/>
    <w:rsid w:val="002740CA"/>
    <w:rsid w:val="00277D3E"/>
    <w:rsid w:val="0028784C"/>
    <w:rsid w:val="00287AF9"/>
    <w:rsid w:val="00290D33"/>
    <w:rsid w:val="00292037"/>
    <w:rsid w:val="00294570"/>
    <w:rsid w:val="002948AA"/>
    <w:rsid w:val="00294ADE"/>
    <w:rsid w:val="00294B62"/>
    <w:rsid w:val="002A1A98"/>
    <w:rsid w:val="002A2B16"/>
    <w:rsid w:val="002A71A0"/>
    <w:rsid w:val="002B26C8"/>
    <w:rsid w:val="002B3260"/>
    <w:rsid w:val="002B4AEB"/>
    <w:rsid w:val="002B4B1F"/>
    <w:rsid w:val="002C1871"/>
    <w:rsid w:val="002C2D30"/>
    <w:rsid w:val="002C3124"/>
    <w:rsid w:val="002C466B"/>
    <w:rsid w:val="002C4A80"/>
    <w:rsid w:val="002E3B1A"/>
    <w:rsid w:val="002E68D9"/>
    <w:rsid w:val="002F09AC"/>
    <w:rsid w:val="002F0FF9"/>
    <w:rsid w:val="002F5024"/>
    <w:rsid w:val="002F5087"/>
    <w:rsid w:val="002F6276"/>
    <w:rsid w:val="002F70D7"/>
    <w:rsid w:val="002F74D1"/>
    <w:rsid w:val="00301581"/>
    <w:rsid w:val="00310810"/>
    <w:rsid w:val="0031098E"/>
    <w:rsid w:val="0031717B"/>
    <w:rsid w:val="003201E4"/>
    <w:rsid w:val="00322060"/>
    <w:rsid w:val="0032210D"/>
    <w:rsid w:val="00322578"/>
    <w:rsid w:val="0033393F"/>
    <w:rsid w:val="00334CAC"/>
    <w:rsid w:val="00345057"/>
    <w:rsid w:val="00345B54"/>
    <w:rsid w:val="003476E5"/>
    <w:rsid w:val="00347A08"/>
    <w:rsid w:val="00353E33"/>
    <w:rsid w:val="00355809"/>
    <w:rsid w:val="00362BB6"/>
    <w:rsid w:val="00363925"/>
    <w:rsid w:val="00364751"/>
    <w:rsid w:val="00367FD5"/>
    <w:rsid w:val="00370363"/>
    <w:rsid w:val="00373FDE"/>
    <w:rsid w:val="00380065"/>
    <w:rsid w:val="003815D3"/>
    <w:rsid w:val="00382179"/>
    <w:rsid w:val="00386F48"/>
    <w:rsid w:val="00387EB5"/>
    <w:rsid w:val="003A2DEC"/>
    <w:rsid w:val="003A56EB"/>
    <w:rsid w:val="003A59C7"/>
    <w:rsid w:val="003A5ABD"/>
    <w:rsid w:val="003D0FB8"/>
    <w:rsid w:val="003D4F66"/>
    <w:rsid w:val="003D7419"/>
    <w:rsid w:val="003D7C08"/>
    <w:rsid w:val="003D7FC9"/>
    <w:rsid w:val="003E029D"/>
    <w:rsid w:val="003E1E71"/>
    <w:rsid w:val="003E1F71"/>
    <w:rsid w:val="003E5D6A"/>
    <w:rsid w:val="003E5F39"/>
    <w:rsid w:val="003F6756"/>
    <w:rsid w:val="00400BE1"/>
    <w:rsid w:val="00404178"/>
    <w:rsid w:val="00404F08"/>
    <w:rsid w:val="00413339"/>
    <w:rsid w:val="0041435E"/>
    <w:rsid w:val="0041514F"/>
    <w:rsid w:val="004204AF"/>
    <w:rsid w:val="00424225"/>
    <w:rsid w:val="00432AFC"/>
    <w:rsid w:val="004332B3"/>
    <w:rsid w:val="004466C5"/>
    <w:rsid w:val="004573AD"/>
    <w:rsid w:val="00460EE5"/>
    <w:rsid w:val="00465E44"/>
    <w:rsid w:val="004708B0"/>
    <w:rsid w:val="00471A18"/>
    <w:rsid w:val="00471A5D"/>
    <w:rsid w:val="00472BF5"/>
    <w:rsid w:val="00474256"/>
    <w:rsid w:val="0047465B"/>
    <w:rsid w:val="004854AA"/>
    <w:rsid w:val="00486D68"/>
    <w:rsid w:val="00493D10"/>
    <w:rsid w:val="0049566B"/>
    <w:rsid w:val="00495873"/>
    <w:rsid w:val="00496E1F"/>
    <w:rsid w:val="004A16A6"/>
    <w:rsid w:val="004B1B7B"/>
    <w:rsid w:val="004B414C"/>
    <w:rsid w:val="004B4800"/>
    <w:rsid w:val="004B790F"/>
    <w:rsid w:val="004C2C2B"/>
    <w:rsid w:val="004C2E74"/>
    <w:rsid w:val="004C5ECD"/>
    <w:rsid w:val="004C697F"/>
    <w:rsid w:val="004D1008"/>
    <w:rsid w:val="004D2E3D"/>
    <w:rsid w:val="004D3899"/>
    <w:rsid w:val="004D647D"/>
    <w:rsid w:val="004D789B"/>
    <w:rsid w:val="004D7A62"/>
    <w:rsid w:val="004E37FD"/>
    <w:rsid w:val="004E4E8A"/>
    <w:rsid w:val="004E539E"/>
    <w:rsid w:val="004E6281"/>
    <w:rsid w:val="004F07F7"/>
    <w:rsid w:val="004F3690"/>
    <w:rsid w:val="004F3BA0"/>
    <w:rsid w:val="004F61E5"/>
    <w:rsid w:val="00506B19"/>
    <w:rsid w:val="0051004C"/>
    <w:rsid w:val="00512EBB"/>
    <w:rsid w:val="005141F0"/>
    <w:rsid w:val="0051543E"/>
    <w:rsid w:val="005209F5"/>
    <w:rsid w:val="00520F1F"/>
    <w:rsid w:val="0052108C"/>
    <w:rsid w:val="00526F3E"/>
    <w:rsid w:val="00527615"/>
    <w:rsid w:val="00527E41"/>
    <w:rsid w:val="00530AC1"/>
    <w:rsid w:val="00531750"/>
    <w:rsid w:val="0053260F"/>
    <w:rsid w:val="00532F26"/>
    <w:rsid w:val="00540270"/>
    <w:rsid w:val="00543AFC"/>
    <w:rsid w:val="005463E6"/>
    <w:rsid w:val="00551BCF"/>
    <w:rsid w:val="00560EFF"/>
    <w:rsid w:val="0056494F"/>
    <w:rsid w:val="00567B9B"/>
    <w:rsid w:val="00572054"/>
    <w:rsid w:val="00572EEB"/>
    <w:rsid w:val="00572EF7"/>
    <w:rsid w:val="00574303"/>
    <w:rsid w:val="0057478C"/>
    <w:rsid w:val="00574EA8"/>
    <w:rsid w:val="0058160B"/>
    <w:rsid w:val="00581649"/>
    <w:rsid w:val="00583A61"/>
    <w:rsid w:val="00584866"/>
    <w:rsid w:val="00587064"/>
    <w:rsid w:val="0059065E"/>
    <w:rsid w:val="00591D0E"/>
    <w:rsid w:val="00594039"/>
    <w:rsid w:val="00596779"/>
    <w:rsid w:val="005A2F4E"/>
    <w:rsid w:val="005A756B"/>
    <w:rsid w:val="005A79E8"/>
    <w:rsid w:val="005B50FB"/>
    <w:rsid w:val="005B5FFB"/>
    <w:rsid w:val="005C08C3"/>
    <w:rsid w:val="005C1336"/>
    <w:rsid w:val="005C24CA"/>
    <w:rsid w:val="005D1858"/>
    <w:rsid w:val="005D3DFA"/>
    <w:rsid w:val="005D7E50"/>
    <w:rsid w:val="005E1B3A"/>
    <w:rsid w:val="006001BD"/>
    <w:rsid w:val="006019A4"/>
    <w:rsid w:val="0060432F"/>
    <w:rsid w:val="00604594"/>
    <w:rsid w:val="00606F95"/>
    <w:rsid w:val="0061377D"/>
    <w:rsid w:val="00617585"/>
    <w:rsid w:val="006200FD"/>
    <w:rsid w:val="00620549"/>
    <w:rsid w:val="00620BA8"/>
    <w:rsid w:val="00624D2E"/>
    <w:rsid w:val="00626141"/>
    <w:rsid w:val="006273C2"/>
    <w:rsid w:val="0063430F"/>
    <w:rsid w:val="006344A5"/>
    <w:rsid w:val="00634B5D"/>
    <w:rsid w:val="006356A3"/>
    <w:rsid w:val="00641C89"/>
    <w:rsid w:val="00647419"/>
    <w:rsid w:val="006519EA"/>
    <w:rsid w:val="00654CB7"/>
    <w:rsid w:val="00655079"/>
    <w:rsid w:val="006575EE"/>
    <w:rsid w:val="006626E9"/>
    <w:rsid w:val="0066470E"/>
    <w:rsid w:val="00664CA4"/>
    <w:rsid w:val="006705A2"/>
    <w:rsid w:val="006750C4"/>
    <w:rsid w:val="00675AA3"/>
    <w:rsid w:val="00675F33"/>
    <w:rsid w:val="006769AF"/>
    <w:rsid w:val="006936CB"/>
    <w:rsid w:val="006939FF"/>
    <w:rsid w:val="006940E2"/>
    <w:rsid w:val="00694117"/>
    <w:rsid w:val="006A2843"/>
    <w:rsid w:val="006A4250"/>
    <w:rsid w:val="006A5AA8"/>
    <w:rsid w:val="006A7CE1"/>
    <w:rsid w:val="006B04B2"/>
    <w:rsid w:val="006B18A4"/>
    <w:rsid w:val="006B70A4"/>
    <w:rsid w:val="006C5877"/>
    <w:rsid w:val="006C5F85"/>
    <w:rsid w:val="006C6FCE"/>
    <w:rsid w:val="006C777D"/>
    <w:rsid w:val="006D1EE4"/>
    <w:rsid w:val="006D34DF"/>
    <w:rsid w:val="006D367A"/>
    <w:rsid w:val="006F7590"/>
    <w:rsid w:val="0070008E"/>
    <w:rsid w:val="00705E04"/>
    <w:rsid w:val="00706781"/>
    <w:rsid w:val="00712C60"/>
    <w:rsid w:val="00715090"/>
    <w:rsid w:val="00720BEC"/>
    <w:rsid w:val="007219C9"/>
    <w:rsid w:val="0073122C"/>
    <w:rsid w:val="00732A62"/>
    <w:rsid w:val="0074085D"/>
    <w:rsid w:val="00741EE4"/>
    <w:rsid w:val="00743C36"/>
    <w:rsid w:val="00745E56"/>
    <w:rsid w:val="0074682F"/>
    <w:rsid w:val="00751951"/>
    <w:rsid w:val="00752715"/>
    <w:rsid w:val="0075388B"/>
    <w:rsid w:val="0075472A"/>
    <w:rsid w:val="00756765"/>
    <w:rsid w:val="007567CC"/>
    <w:rsid w:val="00757191"/>
    <w:rsid w:val="00757399"/>
    <w:rsid w:val="007618F8"/>
    <w:rsid w:val="007623D5"/>
    <w:rsid w:val="00772C4B"/>
    <w:rsid w:val="00782E10"/>
    <w:rsid w:val="0078421F"/>
    <w:rsid w:val="00784820"/>
    <w:rsid w:val="00784833"/>
    <w:rsid w:val="00785495"/>
    <w:rsid w:val="00785C35"/>
    <w:rsid w:val="00791D94"/>
    <w:rsid w:val="00793DFB"/>
    <w:rsid w:val="00795717"/>
    <w:rsid w:val="00797D11"/>
    <w:rsid w:val="007A07FD"/>
    <w:rsid w:val="007A482C"/>
    <w:rsid w:val="007B2A9C"/>
    <w:rsid w:val="007B3151"/>
    <w:rsid w:val="007B41C9"/>
    <w:rsid w:val="007B4F0F"/>
    <w:rsid w:val="007B7555"/>
    <w:rsid w:val="007C39BD"/>
    <w:rsid w:val="007C662E"/>
    <w:rsid w:val="007C711C"/>
    <w:rsid w:val="007D027E"/>
    <w:rsid w:val="007D0642"/>
    <w:rsid w:val="007D0951"/>
    <w:rsid w:val="007D2B79"/>
    <w:rsid w:val="007D5652"/>
    <w:rsid w:val="007E1074"/>
    <w:rsid w:val="007E28AA"/>
    <w:rsid w:val="007E4A02"/>
    <w:rsid w:val="007E79EF"/>
    <w:rsid w:val="007E7C86"/>
    <w:rsid w:val="007F3237"/>
    <w:rsid w:val="00801937"/>
    <w:rsid w:val="00802C86"/>
    <w:rsid w:val="00814C15"/>
    <w:rsid w:val="00820405"/>
    <w:rsid w:val="008250FB"/>
    <w:rsid w:val="008273F9"/>
    <w:rsid w:val="0083080E"/>
    <w:rsid w:val="0083102B"/>
    <w:rsid w:val="00832CE4"/>
    <w:rsid w:val="008333EE"/>
    <w:rsid w:val="00833E36"/>
    <w:rsid w:val="00846204"/>
    <w:rsid w:val="008528A6"/>
    <w:rsid w:val="00856865"/>
    <w:rsid w:val="00862360"/>
    <w:rsid w:val="008631DB"/>
    <w:rsid w:val="00863716"/>
    <w:rsid w:val="00866242"/>
    <w:rsid w:val="00866A18"/>
    <w:rsid w:val="00867FEC"/>
    <w:rsid w:val="008711E2"/>
    <w:rsid w:val="008768F2"/>
    <w:rsid w:val="00880127"/>
    <w:rsid w:val="008850A0"/>
    <w:rsid w:val="00890D58"/>
    <w:rsid w:val="00891902"/>
    <w:rsid w:val="0089353F"/>
    <w:rsid w:val="0089495C"/>
    <w:rsid w:val="00895475"/>
    <w:rsid w:val="008976E3"/>
    <w:rsid w:val="008A0A6E"/>
    <w:rsid w:val="008A1223"/>
    <w:rsid w:val="008A3D6F"/>
    <w:rsid w:val="008A615B"/>
    <w:rsid w:val="008A6201"/>
    <w:rsid w:val="008B4F09"/>
    <w:rsid w:val="008C5355"/>
    <w:rsid w:val="008C6B26"/>
    <w:rsid w:val="008C6C71"/>
    <w:rsid w:val="008D71BE"/>
    <w:rsid w:val="008E0649"/>
    <w:rsid w:val="008E0892"/>
    <w:rsid w:val="008E3882"/>
    <w:rsid w:val="008F6677"/>
    <w:rsid w:val="00900E6C"/>
    <w:rsid w:val="00902C7D"/>
    <w:rsid w:val="00902E64"/>
    <w:rsid w:val="009043F9"/>
    <w:rsid w:val="0090543A"/>
    <w:rsid w:val="009076A6"/>
    <w:rsid w:val="00911875"/>
    <w:rsid w:val="0091268D"/>
    <w:rsid w:val="00912766"/>
    <w:rsid w:val="009160B5"/>
    <w:rsid w:val="00917D49"/>
    <w:rsid w:val="00922138"/>
    <w:rsid w:val="00923BD8"/>
    <w:rsid w:val="009277F0"/>
    <w:rsid w:val="009313CB"/>
    <w:rsid w:val="00931C91"/>
    <w:rsid w:val="00935945"/>
    <w:rsid w:val="00935A4B"/>
    <w:rsid w:val="009420CE"/>
    <w:rsid w:val="00943716"/>
    <w:rsid w:val="00943DDA"/>
    <w:rsid w:val="0094660E"/>
    <w:rsid w:val="00950EC8"/>
    <w:rsid w:val="00955BD3"/>
    <w:rsid w:val="009570E5"/>
    <w:rsid w:val="009573FC"/>
    <w:rsid w:val="00970A13"/>
    <w:rsid w:val="009732E9"/>
    <w:rsid w:val="00975881"/>
    <w:rsid w:val="0097646C"/>
    <w:rsid w:val="00977173"/>
    <w:rsid w:val="009809F5"/>
    <w:rsid w:val="0098263A"/>
    <w:rsid w:val="00982D8D"/>
    <w:rsid w:val="009842A5"/>
    <w:rsid w:val="00986D11"/>
    <w:rsid w:val="0099143F"/>
    <w:rsid w:val="0099291E"/>
    <w:rsid w:val="00996EE2"/>
    <w:rsid w:val="009A0880"/>
    <w:rsid w:val="009A2A23"/>
    <w:rsid w:val="009B0DB7"/>
    <w:rsid w:val="009B1AB4"/>
    <w:rsid w:val="009B54CB"/>
    <w:rsid w:val="009B7E24"/>
    <w:rsid w:val="009C10D7"/>
    <w:rsid w:val="009D0900"/>
    <w:rsid w:val="009D0B0F"/>
    <w:rsid w:val="009D0E26"/>
    <w:rsid w:val="009D1E3A"/>
    <w:rsid w:val="009D2E68"/>
    <w:rsid w:val="009E13C9"/>
    <w:rsid w:val="009E1FD9"/>
    <w:rsid w:val="009E66F3"/>
    <w:rsid w:val="009F3FCB"/>
    <w:rsid w:val="009F4E74"/>
    <w:rsid w:val="00A0221C"/>
    <w:rsid w:val="00A04FE2"/>
    <w:rsid w:val="00A07ACE"/>
    <w:rsid w:val="00A07DB8"/>
    <w:rsid w:val="00A10F91"/>
    <w:rsid w:val="00A20CAD"/>
    <w:rsid w:val="00A23EAB"/>
    <w:rsid w:val="00A27A02"/>
    <w:rsid w:val="00A30173"/>
    <w:rsid w:val="00A30E27"/>
    <w:rsid w:val="00A37736"/>
    <w:rsid w:val="00A40270"/>
    <w:rsid w:val="00A43FD6"/>
    <w:rsid w:val="00A50C08"/>
    <w:rsid w:val="00A55A0F"/>
    <w:rsid w:val="00A57E07"/>
    <w:rsid w:val="00A60D61"/>
    <w:rsid w:val="00A6178E"/>
    <w:rsid w:val="00A61EB6"/>
    <w:rsid w:val="00A673B5"/>
    <w:rsid w:val="00A676BC"/>
    <w:rsid w:val="00A72F4E"/>
    <w:rsid w:val="00A7572D"/>
    <w:rsid w:val="00A766BB"/>
    <w:rsid w:val="00A76722"/>
    <w:rsid w:val="00A81453"/>
    <w:rsid w:val="00A83C27"/>
    <w:rsid w:val="00A83D67"/>
    <w:rsid w:val="00A848B3"/>
    <w:rsid w:val="00A84A24"/>
    <w:rsid w:val="00A86EC4"/>
    <w:rsid w:val="00A873A0"/>
    <w:rsid w:val="00A9020C"/>
    <w:rsid w:val="00A91A04"/>
    <w:rsid w:val="00A946DE"/>
    <w:rsid w:val="00A947C3"/>
    <w:rsid w:val="00AA1843"/>
    <w:rsid w:val="00AA22C0"/>
    <w:rsid w:val="00AA3D89"/>
    <w:rsid w:val="00AB0C47"/>
    <w:rsid w:val="00AC01D3"/>
    <w:rsid w:val="00AD18EB"/>
    <w:rsid w:val="00AF361E"/>
    <w:rsid w:val="00AF4C24"/>
    <w:rsid w:val="00AF4C2D"/>
    <w:rsid w:val="00AF5941"/>
    <w:rsid w:val="00AF5F00"/>
    <w:rsid w:val="00AF6F12"/>
    <w:rsid w:val="00B04118"/>
    <w:rsid w:val="00B060AD"/>
    <w:rsid w:val="00B06D14"/>
    <w:rsid w:val="00B0752F"/>
    <w:rsid w:val="00B12420"/>
    <w:rsid w:val="00B21CD7"/>
    <w:rsid w:val="00B25020"/>
    <w:rsid w:val="00B26E23"/>
    <w:rsid w:val="00B3463A"/>
    <w:rsid w:val="00B373AF"/>
    <w:rsid w:val="00B4185F"/>
    <w:rsid w:val="00B4371A"/>
    <w:rsid w:val="00B4799B"/>
    <w:rsid w:val="00B50D33"/>
    <w:rsid w:val="00B554E4"/>
    <w:rsid w:val="00B571BC"/>
    <w:rsid w:val="00B61333"/>
    <w:rsid w:val="00B66AC5"/>
    <w:rsid w:val="00B70940"/>
    <w:rsid w:val="00B8386B"/>
    <w:rsid w:val="00B84AD0"/>
    <w:rsid w:val="00B91010"/>
    <w:rsid w:val="00B928E4"/>
    <w:rsid w:val="00B93770"/>
    <w:rsid w:val="00B95BF8"/>
    <w:rsid w:val="00BA0214"/>
    <w:rsid w:val="00BA4588"/>
    <w:rsid w:val="00BB5485"/>
    <w:rsid w:val="00BB60F8"/>
    <w:rsid w:val="00BC3C5C"/>
    <w:rsid w:val="00BC598B"/>
    <w:rsid w:val="00BC6B87"/>
    <w:rsid w:val="00BC7E96"/>
    <w:rsid w:val="00BD21B4"/>
    <w:rsid w:val="00BD21CD"/>
    <w:rsid w:val="00BD2382"/>
    <w:rsid w:val="00BD594D"/>
    <w:rsid w:val="00BD5B33"/>
    <w:rsid w:val="00BD69D1"/>
    <w:rsid w:val="00BD7E8D"/>
    <w:rsid w:val="00BE0C07"/>
    <w:rsid w:val="00BE2F6E"/>
    <w:rsid w:val="00BE60E7"/>
    <w:rsid w:val="00BE6FE5"/>
    <w:rsid w:val="00BE7743"/>
    <w:rsid w:val="00BF4DF8"/>
    <w:rsid w:val="00BF610D"/>
    <w:rsid w:val="00C06BEE"/>
    <w:rsid w:val="00C114B3"/>
    <w:rsid w:val="00C12FDC"/>
    <w:rsid w:val="00C1569B"/>
    <w:rsid w:val="00C16D62"/>
    <w:rsid w:val="00C230AA"/>
    <w:rsid w:val="00C23158"/>
    <w:rsid w:val="00C27920"/>
    <w:rsid w:val="00C30F3B"/>
    <w:rsid w:val="00C334BF"/>
    <w:rsid w:val="00C34237"/>
    <w:rsid w:val="00C367DB"/>
    <w:rsid w:val="00C44129"/>
    <w:rsid w:val="00C443D6"/>
    <w:rsid w:val="00C45869"/>
    <w:rsid w:val="00C50A5B"/>
    <w:rsid w:val="00C541DD"/>
    <w:rsid w:val="00C60995"/>
    <w:rsid w:val="00C633CF"/>
    <w:rsid w:val="00C64AB8"/>
    <w:rsid w:val="00C6632B"/>
    <w:rsid w:val="00C70C37"/>
    <w:rsid w:val="00C71D19"/>
    <w:rsid w:val="00C74F96"/>
    <w:rsid w:val="00C80717"/>
    <w:rsid w:val="00C91469"/>
    <w:rsid w:val="00C9613A"/>
    <w:rsid w:val="00CA2845"/>
    <w:rsid w:val="00CA640F"/>
    <w:rsid w:val="00CB00FB"/>
    <w:rsid w:val="00CB36C0"/>
    <w:rsid w:val="00CB3FC4"/>
    <w:rsid w:val="00CB48FE"/>
    <w:rsid w:val="00CC02CC"/>
    <w:rsid w:val="00CC3CE2"/>
    <w:rsid w:val="00CC64A3"/>
    <w:rsid w:val="00CD129D"/>
    <w:rsid w:val="00CD4EB2"/>
    <w:rsid w:val="00CD7047"/>
    <w:rsid w:val="00CE1E53"/>
    <w:rsid w:val="00CE3825"/>
    <w:rsid w:val="00CE6799"/>
    <w:rsid w:val="00CF14F8"/>
    <w:rsid w:val="00CF1DE6"/>
    <w:rsid w:val="00CF2257"/>
    <w:rsid w:val="00D0007F"/>
    <w:rsid w:val="00D000DE"/>
    <w:rsid w:val="00D0060A"/>
    <w:rsid w:val="00D0162D"/>
    <w:rsid w:val="00D02FBF"/>
    <w:rsid w:val="00D15D3B"/>
    <w:rsid w:val="00D202E3"/>
    <w:rsid w:val="00D23A4B"/>
    <w:rsid w:val="00D24AB2"/>
    <w:rsid w:val="00D25774"/>
    <w:rsid w:val="00D27986"/>
    <w:rsid w:val="00D32286"/>
    <w:rsid w:val="00D3560E"/>
    <w:rsid w:val="00D35F1F"/>
    <w:rsid w:val="00D361E2"/>
    <w:rsid w:val="00D42C6C"/>
    <w:rsid w:val="00D42F21"/>
    <w:rsid w:val="00D43704"/>
    <w:rsid w:val="00D4438B"/>
    <w:rsid w:val="00D45340"/>
    <w:rsid w:val="00D47100"/>
    <w:rsid w:val="00D5112B"/>
    <w:rsid w:val="00D53118"/>
    <w:rsid w:val="00D5420D"/>
    <w:rsid w:val="00D56F6D"/>
    <w:rsid w:val="00D63062"/>
    <w:rsid w:val="00D63428"/>
    <w:rsid w:val="00D64B13"/>
    <w:rsid w:val="00D6624F"/>
    <w:rsid w:val="00D6671C"/>
    <w:rsid w:val="00D67A07"/>
    <w:rsid w:val="00D713FF"/>
    <w:rsid w:val="00D71DCA"/>
    <w:rsid w:val="00D72F13"/>
    <w:rsid w:val="00D731A0"/>
    <w:rsid w:val="00D73B8E"/>
    <w:rsid w:val="00D77613"/>
    <w:rsid w:val="00D82B31"/>
    <w:rsid w:val="00D8580C"/>
    <w:rsid w:val="00D8661E"/>
    <w:rsid w:val="00DA225D"/>
    <w:rsid w:val="00DA2CA1"/>
    <w:rsid w:val="00DA427F"/>
    <w:rsid w:val="00DA4FD2"/>
    <w:rsid w:val="00DA57DB"/>
    <w:rsid w:val="00DA6648"/>
    <w:rsid w:val="00DB4081"/>
    <w:rsid w:val="00DB4612"/>
    <w:rsid w:val="00DB4B2E"/>
    <w:rsid w:val="00DB787B"/>
    <w:rsid w:val="00DC295B"/>
    <w:rsid w:val="00DC4DEB"/>
    <w:rsid w:val="00DC784E"/>
    <w:rsid w:val="00DE199F"/>
    <w:rsid w:val="00DE1EDF"/>
    <w:rsid w:val="00DE2898"/>
    <w:rsid w:val="00DE5FD5"/>
    <w:rsid w:val="00DE7185"/>
    <w:rsid w:val="00DF0219"/>
    <w:rsid w:val="00DF2A7A"/>
    <w:rsid w:val="00DF4BA8"/>
    <w:rsid w:val="00DF4BAC"/>
    <w:rsid w:val="00DF7CB7"/>
    <w:rsid w:val="00E03602"/>
    <w:rsid w:val="00E04A7D"/>
    <w:rsid w:val="00E05126"/>
    <w:rsid w:val="00E06F70"/>
    <w:rsid w:val="00E117DC"/>
    <w:rsid w:val="00E12FE2"/>
    <w:rsid w:val="00E1642E"/>
    <w:rsid w:val="00E21B8C"/>
    <w:rsid w:val="00E25114"/>
    <w:rsid w:val="00E270BC"/>
    <w:rsid w:val="00E331C7"/>
    <w:rsid w:val="00E34094"/>
    <w:rsid w:val="00E352AA"/>
    <w:rsid w:val="00E35692"/>
    <w:rsid w:val="00E467EB"/>
    <w:rsid w:val="00E51EEE"/>
    <w:rsid w:val="00E520E1"/>
    <w:rsid w:val="00E55CC3"/>
    <w:rsid w:val="00E72730"/>
    <w:rsid w:val="00E73C00"/>
    <w:rsid w:val="00E74022"/>
    <w:rsid w:val="00E7571B"/>
    <w:rsid w:val="00E75A84"/>
    <w:rsid w:val="00E779C3"/>
    <w:rsid w:val="00E829F5"/>
    <w:rsid w:val="00E90526"/>
    <w:rsid w:val="00E93ECB"/>
    <w:rsid w:val="00E96C3B"/>
    <w:rsid w:val="00E96D65"/>
    <w:rsid w:val="00EA1DD2"/>
    <w:rsid w:val="00EA2B94"/>
    <w:rsid w:val="00EA517F"/>
    <w:rsid w:val="00EB08AA"/>
    <w:rsid w:val="00EB31DD"/>
    <w:rsid w:val="00EB5F33"/>
    <w:rsid w:val="00EB63F5"/>
    <w:rsid w:val="00EB6BF5"/>
    <w:rsid w:val="00EB7623"/>
    <w:rsid w:val="00EC309E"/>
    <w:rsid w:val="00ED1CDC"/>
    <w:rsid w:val="00ED2972"/>
    <w:rsid w:val="00ED3690"/>
    <w:rsid w:val="00ED692C"/>
    <w:rsid w:val="00EE1C25"/>
    <w:rsid w:val="00EE7A65"/>
    <w:rsid w:val="00EF3B2C"/>
    <w:rsid w:val="00EF654A"/>
    <w:rsid w:val="00EF6903"/>
    <w:rsid w:val="00EF6E23"/>
    <w:rsid w:val="00F04197"/>
    <w:rsid w:val="00F071E4"/>
    <w:rsid w:val="00F1243B"/>
    <w:rsid w:val="00F14D9B"/>
    <w:rsid w:val="00F1529D"/>
    <w:rsid w:val="00F16F11"/>
    <w:rsid w:val="00F21E15"/>
    <w:rsid w:val="00F22558"/>
    <w:rsid w:val="00F24858"/>
    <w:rsid w:val="00F2560F"/>
    <w:rsid w:val="00F27110"/>
    <w:rsid w:val="00F30E1B"/>
    <w:rsid w:val="00F32166"/>
    <w:rsid w:val="00F36417"/>
    <w:rsid w:val="00F3752A"/>
    <w:rsid w:val="00F40F60"/>
    <w:rsid w:val="00F41671"/>
    <w:rsid w:val="00F46E9B"/>
    <w:rsid w:val="00F51A13"/>
    <w:rsid w:val="00F57806"/>
    <w:rsid w:val="00F60951"/>
    <w:rsid w:val="00F61B65"/>
    <w:rsid w:val="00F628FC"/>
    <w:rsid w:val="00F7173E"/>
    <w:rsid w:val="00F71C3D"/>
    <w:rsid w:val="00F741A7"/>
    <w:rsid w:val="00F77146"/>
    <w:rsid w:val="00F77D81"/>
    <w:rsid w:val="00F77E12"/>
    <w:rsid w:val="00F77FCE"/>
    <w:rsid w:val="00F81B6F"/>
    <w:rsid w:val="00F831C7"/>
    <w:rsid w:val="00F83EF1"/>
    <w:rsid w:val="00F93237"/>
    <w:rsid w:val="00F93FC1"/>
    <w:rsid w:val="00F9467A"/>
    <w:rsid w:val="00F9499D"/>
    <w:rsid w:val="00F95408"/>
    <w:rsid w:val="00F96758"/>
    <w:rsid w:val="00FA0632"/>
    <w:rsid w:val="00FA26CF"/>
    <w:rsid w:val="00FA34C0"/>
    <w:rsid w:val="00FA4EF4"/>
    <w:rsid w:val="00FA7348"/>
    <w:rsid w:val="00FC1F4A"/>
    <w:rsid w:val="00FC228D"/>
    <w:rsid w:val="00FC4A75"/>
    <w:rsid w:val="00FC6DF7"/>
    <w:rsid w:val="00FC7FC9"/>
    <w:rsid w:val="00FD080E"/>
    <w:rsid w:val="00FD2D6D"/>
    <w:rsid w:val="00FD50E4"/>
    <w:rsid w:val="00FE05CB"/>
    <w:rsid w:val="00FE2B9E"/>
    <w:rsid w:val="00FE4444"/>
    <w:rsid w:val="00FE5FB0"/>
    <w:rsid w:val="00FE6504"/>
    <w:rsid w:val="00FF03D4"/>
    <w:rsid w:val="00FF08F0"/>
    <w:rsid w:val="00FF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1A"/>
  </w:style>
  <w:style w:type="paragraph" w:styleId="1">
    <w:name w:val="heading 1"/>
    <w:basedOn w:val="a"/>
    <w:next w:val="a"/>
    <w:qFormat/>
    <w:rsid w:val="002E3B1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E3B1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E3B1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2E3B1A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E3B1A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3B1A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2E3B1A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2E3B1A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2E3B1A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3B1A"/>
    <w:rPr>
      <w:sz w:val="26"/>
    </w:rPr>
  </w:style>
  <w:style w:type="paragraph" w:styleId="a4">
    <w:name w:val="Body Text Indent"/>
    <w:basedOn w:val="a"/>
    <w:link w:val="a5"/>
    <w:rsid w:val="002E3B1A"/>
    <w:pPr>
      <w:ind w:firstLine="567"/>
      <w:jc w:val="both"/>
    </w:pPr>
    <w:rPr>
      <w:sz w:val="28"/>
    </w:rPr>
  </w:style>
  <w:style w:type="character" w:styleId="a6">
    <w:name w:val="Hyperlink"/>
    <w:rsid w:val="00D77613"/>
    <w:rPr>
      <w:color w:val="0000FF"/>
      <w:u w:val="single"/>
    </w:rPr>
  </w:style>
  <w:style w:type="paragraph" w:styleId="a7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22138"/>
  </w:style>
  <w:style w:type="table" w:styleId="ac">
    <w:name w:val="Table Grid"/>
    <w:basedOn w:val="a1"/>
    <w:uiPriority w:val="59"/>
    <w:rsid w:val="00A20C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3D0FB8"/>
    <w:pPr>
      <w:autoSpaceDE w:val="0"/>
      <w:autoSpaceDN w:val="0"/>
      <w:adjustRightInd w:val="0"/>
    </w:pPr>
  </w:style>
  <w:style w:type="paragraph" w:styleId="ad">
    <w:name w:val="List Paragraph"/>
    <w:basedOn w:val="a"/>
    <w:uiPriority w:val="34"/>
    <w:qFormat/>
    <w:rsid w:val="00052C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8250FB"/>
  </w:style>
  <w:style w:type="paragraph" w:customStyle="1" w:styleId="ConsNormal">
    <w:name w:val="ConsNormal"/>
    <w:rsid w:val="00101AA0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PlusTitle">
    <w:name w:val="ConsPlusTitle"/>
    <w:rsid w:val="00A947C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5">
    <w:name w:val="Основной текст с отступом Знак"/>
    <w:link w:val="a4"/>
    <w:rsid w:val="00277D3E"/>
    <w:rPr>
      <w:sz w:val="28"/>
    </w:rPr>
  </w:style>
  <w:style w:type="character" w:customStyle="1" w:styleId="20">
    <w:name w:val="Основной текст (2)_"/>
    <w:link w:val="21"/>
    <w:uiPriority w:val="99"/>
    <w:locked/>
    <w:rsid w:val="00C633CF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633CF"/>
    <w:pPr>
      <w:widowControl w:val="0"/>
      <w:shd w:val="clear" w:color="auto" w:fill="FFFFFF"/>
      <w:spacing w:before="420" w:line="320" w:lineRule="exact"/>
      <w:jc w:val="both"/>
    </w:pPr>
    <w:rPr>
      <w:sz w:val="28"/>
    </w:rPr>
  </w:style>
  <w:style w:type="character" w:customStyle="1" w:styleId="ConsPlusNormal1">
    <w:name w:val="ConsPlusNormal1"/>
    <w:link w:val="ConsPlusNormal"/>
    <w:locked/>
    <w:rsid w:val="00C633CF"/>
    <w:rPr>
      <w:lang w:val="ru-RU" w:eastAsia="ru-RU" w:bidi="ar-SA"/>
    </w:rPr>
  </w:style>
  <w:style w:type="character" w:customStyle="1" w:styleId="30">
    <w:name w:val="Основной текст (3)_"/>
    <w:link w:val="31"/>
    <w:uiPriority w:val="99"/>
    <w:locked/>
    <w:rsid w:val="007567CC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7567CC"/>
    <w:pPr>
      <w:widowControl w:val="0"/>
      <w:shd w:val="clear" w:color="auto" w:fill="FFFFFF"/>
      <w:spacing w:after="420" w:line="320" w:lineRule="exact"/>
      <w:jc w:val="center"/>
    </w:pPr>
    <w:rPr>
      <w:b/>
      <w:sz w:val="28"/>
    </w:rPr>
  </w:style>
  <w:style w:type="character" w:customStyle="1" w:styleId="32">
    <w:name w:val="Основной текст (3) + Не полужирный"/>
    <w:rsid w:val="007567CC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rsid w:val="007567CC"/>
    <w:rPr>
      <w:rFonts w:ascii="Times New Roman" w:hAnsi="Times New Roman"/>
      <w:b/>
      <w:sz w:val="28"/>
      <w:u w:val="none"/>
    </w:rPr>
  </w:style>
  <w:style w:type="paragraph" w:styleId="ae">
    <w:name w:val="No Spacing"/>
    <w:uiPriority w:val="99"/>
    <w:qFormat/>
    <w:rsid w:val="00471A18"/>
  </w:style>
  <w:style w:type="paragraph" w:customStyle="1" w:styleId="ConsTitle">
    <w:name w:val="ConsTitle"/>
    <w:rsid w:val="00F9499D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22296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7710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30364816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13036481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v-alt.r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6;&#1072;&#1085;&#1085;&#1072;\Application%20Data\Microsoft\&#1064;&#1072;&#1073;&#1083;&#1086;&#1085;&#1099;\&#1056;&#1057;&#1044;_&#1088;&#1077;&#1096;&#1077;&#1085;&#1080;&#1077;_&#1056;&#1086;&#1082;&#1082;&#1077;&#1083;&#110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РСД_решение_Роккель.dot</Template>
  <TotalTime>1</TotalTime>
  <Pages>7</Pages>
  <Words>2664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Microsoft</Company>
  <LinksUpToDate>false</LinksUpToDate>
  <CharactersWithSpaces>17817</CharactersWithSpaces>
  <SharedDoc>false</SharedDoc>
  <HLinks>
    <vt:vector size="36" baseType="variant">
      <vt:variant>
        <vt:i4>3473457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https://docs.cntd.ru/document/1303648168</vt:lpwstr>
      </vt:variant>
      <vt:variant>
        <vt:lpwstr>7DA0K6</vt:lpwstr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3473457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https://docs.cntd.ru/document/1303648168</vt:lpwstr>
      </vt:variant>
      <vt:variant>
        <vt:lpwstr>7DA0K6</vt:lpwstr>
      </vt:variant>
      <vt:variant>
        <vt:i4>3342372</vt:i4>
      </vt:variant>
      <vt:variant>
        <vt:i4>6</vt:i4>
      </vt:variant>
      <vt:variant>
        <vt:i4>0</vt:i4>
      </vt:variant>
      <vt:variant>
        <vt:i4>5</vt:i4>
      </vt:variant>
      <vt:variant>
        <vt:lpwstr>http://www.perv-alt.ru/</vt:lpwstr>
      </vt:variant>
      <vt:variant>
        <vt:lpwstr/>
      </vt:variant>
      <vt:variant>
        <vt:i4>6815784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https://login.consultant.ru/link/?req=doc&amp;base=RLAW016&amp;n=122296</vt:lpwstr>
      </vt:variant>
      <vt:variant>
        <vt:lpwstr/>
      </vt:variant>
      <vt:variant>
        <vt:i4>7209058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https://login.consultant.ru/link/?req=doc&amp;base=LAW&amp;n=467710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Жанна</dc:creator>
  <cp:lastModifiedBy>Начальник ОМСУ</cp:lastModifiedBy>
  <cp:revision>3</cp:revision>
  <cp:lastPrinted>2022-10-06T05:38:00Z</cp:lastPrinted>
  <dcterms:created xsi:type="dcterms:W3CDTF">2024-08-27T08:17:00Z</dcterms:created>
  <dcterms:modified xsi:type="dcterms:W3CDTF">2024-08-29T01:00:00Z</dcterms:modified>
</cp:coreProperties>
</file>