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2EA0" w14:textId="77777777" w:rsidR="006868C8" w:rsidRPr="007261AA" w:rsidRDefault="00657341" w:rsidP="00902BB7">
      <w:pPr>
        <w:pStyle w:val="1"/>
        <w:spacing w:after="1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868C8"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14:paraId="2E407CA1" w14:textId="77777777"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14:paraId="7AF9F16B" w14:textId="77777777"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14:paraId="28BE2169" w14:textId="77777777" w:rsidTr="00902BB7">
        <w:trPr>
          <w:cantSplit/>
          <w:trHeight w:val="595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1AF9A45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14:paraId="700952B9" w14:textId="77777777" w:rsidTr="00902BB7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14:paraId="2114728B" w14:textId="499B07F4" w:rsidR="006868C8" w:rsidRPr="00D8661E" w:rsidRDefault="00FC3D32" w:rsidP="00C659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14:paraId="287AF738" w14:textId="77777777"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106AE614" w14:textId="542A96E4" w:rsidR="006868C8" w:rsidRPr="00EE5DB7" w:rsidRDefault="00FC3D32" w:rsidP="00C6596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</w:t>
            </w:r>
          </w:p>
        </w:tc>
      </w:tr>
      <w:tr w:rsidR="006868C8" w:rsidRPr="00063958" w14:paraId="07A9EDF7" w14:textId="77777777" w:rsidTr="00902BB7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B76BA9" w14:textId="77777777"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14:paraId="2B055828" w14:textId="77777777" w:rsidTr="00902BB7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D1ADFB8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14:paraId="03CBBBB5" w14:textId="77777777" w:rsidTr="00902BB7">
        <w:trPr>
          <w:cantSplit/>
        </w:trPr>
        <w:tc>
          <w:tcPr>
            <w:tcW w:w="4326" w:type="dxa"/>
            <w:gridSpan w:val="2"/>
          </w:tcPr>
          <w:p w14:paraId="0713C6DC" w14:textId="77777777" w:rsidR="006868C8" w:rsidRPr="007261AA" w:rsidRDefault="009B201A" w:rsidP="00C65963">
            <w:pPr>
              <w:rPr>
                <w:sz w:val="24"/>
                <w:szCs w:val="24"/>
              </w:rPr>
            </w:pPr>
            <w:r w:rsidRPr="007A1A74">
              <w:rPr>
                <w:sz w:val="24"/>
                <w:szCs w:val="24"/>
              </w:rPr>
              <w:t>О награждении Почетной грамотой администрации Первомайского района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C08E9C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2BC25A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14:paraId="5C1F3DE8" w14:textId="77777777" w:rsidTr="00902BB7">
        <w:trPr>
          <w:cantSplit/>
          <w:trHeight w:hRule="exact" w:val="1134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39ECCD65" w14:textId="77777777" w:rsidR="006868C8" w:rsidRDefault="006868C8" w:rsidP="00C65963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C906FD6" w14:textId="77777777"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3596CCF7" w14:textId="5960AB4B" w:rsidR="009B201A" w:rsidRPr="00B61C18" w:rsidRDefault="009B201A" w:rsidP="00B61C18">
      <w:pPr>
        <w:ind w:firstLine="709"/>
        <w:jc w:val="both"/>
        <w:rPr>
          <w:iCs/>
          <w:sz w:val="28"/>
          <w:szCs w:val="28"/>
        </w:rPr>
      </w:pPr>
      <w:r w:rsidRPr="00B61C18">
        <w:rPr>
          <w:iCs/>
          <w:sz w:val="28"/>
          <w:szCs w:val="28"/>
        </w:rPr>
        <w:t xml:space="preserve">В соответствии с Положением о Почетной грамоте администрации Первомайского района, утвержденным постановлением администрации Первомайского района </w:t>
      </w:r>
      <w:r w:rsidR="00A931ED" w:rsidRPr="00A931ED">
        <w:rPr>
          <w:iCs/>
          <w:sz w:val="28"/>
          <w:szCs w:val="28"/>
        </w:rPr>
        <w:t>от 13 сентября 2023 года № 1305</w:t>
      </w:r>
      <w:r w:rsidRPr="00B61C18">
        <w:rPr>
          <w:iCs/>
          <w:sz w:val="28"/>
          <w:szCs w:val="28"/>
        </w:rPr>
        <w:t>, п о с т а н о в л я ю:</w:t>
      </w:r>
    </w:p>
    <w:p w14:paraId="7541F7D8" w14:textId="77777777" w:rsidR="009B201A" w:rsidRPr="00B61C18" w:rsidRDefault="009B201A" w:rsidP="00B61C18">
      <w:pPr>
        <w:pStyle w:val="10"/>
        <w:ind w:left="0" w:right="54" w:firstLine="709"/>
        <w:jc w:val="both"/>
        <w:rPr>
          <w:iCs/>
          <w:sz w:val="28"/>
          <w:szCs w:val="28"/>
        </w:rPr>
      </w:pPr>
      <w:r w:rsidRPr="00B61C18">
        <w:rPr>
          <w:iCs/>
          <w:sz w:val="28"/>
          <w:szCs w:val="28"/>
        </w:rPr>
        <w:t>1. Наградить Почетной грамотой администрации Первомайского района:</w:t>
      </w:r>
    </w:p>
    <w:p w14:paraId="106395C5" w14:textId="77777777" w:rsidR="00EE4CE1" w:rsidRPr="00EE4CE1" w:rsidRDefault="00EE4CE1" w:rsidP="00EE4CE1">
      <w:pPr>
        <w:ind w:firstLine="709"/>
        <w:jc w:val="both"/>
        <w:rPr>
          <w:iCs/>
          <w:sz w:val="28"/>
          <w:szCs w:val="28"/>
        </w:rPr>
      </w:pPr>
      <w:r w:rsidRPr="00EE4CE1">
        <w:rPr>
          <w:iCs/>
          <w:sz w:val="28"/>
          <w:szCs w:val="28"/>
        </w:rPr>
        <w:t>Варенова Павла Петровича, водителя автомобиля пожарной части Государственной противопожарной службы № 46 (</w:t>
      </w:r>
      <w:proofErr w:type="spellStart"/>
      <w:r w:rsidRPr="00EE4CE1">
        <w:rPr>
          <w:iCs/>
          <w:sz w:val="28"/>
          <w:szCs w:val="28"/>
        </w:rPr>
        <w:t>с.Сорочий</w:t>
      </w:r>
      <w:proofErr w:type="spellEnd"/>
      <w:r w:rsidRPr="00EE4CE1">
        <w:rPr>
          <w:iCs/>
          <w:sz w:val="28"/>
          <w:szCs w:val="28"/>
        </w:rPr>
        <w:t xml:space="preserve"> Лог Первомайского района) краевого казённого учреждения «Управление Алтайского края по делам гражданской обороны, чрезвычайным ситуациям </w:t>
      </w:r>
    </w:p>
    <w:p w14:paraId="23D72C72" w14:textId="7013145E" w:rsidR="00EE4CE1" w:rsidRDefault="00EE4CE1" w:rsidP="00EE4CE1">
      <w:pPr>
        <w:jc w:val="both"/>
        <w:rPr>
          <w:iCs/>
          <w:sz w:val="28"/>
          <w:szCs w:val="28"/>
        </w:rPr>
      </w:pPr>
      <w:r w:rsidRPr="00EE4CE1">
        <w:rPr>
          <w:iCs/>
          <w:sz w:val="28"/>
          <w:szCs w:val="28"/>
        </w:rPr>
        <w:t>и пожарной безопасности»</w:t>
      </w:r>
      <w:r w:rsidR="002B62F4">
        <w:rPr>
          <w:iCs/>
          <w:sz w:val="28"/>
          <w:szCs w:val="28"/>
        </w:rPr>
        <w:t xml:space="preserve"> - </w:t>
      </w:r>
      <w:r>
        <w:rPr>
          <w:iCs/>
          <w:sz w:val="28"/>
          <w:szCs w:val="28"/>
        </w:rPr>
        <w:t>за многолетний добросовестный труд, большой вклад в дело защиты населения и территорий Алтайского края</w:t>
      </w:r>
      <w:r w:rsidR="002B62F4">
        <w:rPr>
          <w:iCs/>
          <w:sz w:val="28"/>
          <w:szCs w:val="28"/>
        </w:rPr>
        <w:t xml:space="preserve">                                  </w:t>
      </w:r>
      <w:r>
        <w:rPr>
          <w:iCs/>
          <w:sz w:val="28"/>
          <w:szCs w:val="28"/>
        </w:rPr>
        <w:t>от чрезвычайных ситуаций и пожаров и в связи с празднованием Дня спасателя Российской Федерации</w:t>
      </w:r>
      <w:r w:rsidR="005B2C9C">
        <w:rPr>
          <w:iCs/>
          <w:sz w:val="28"/>
          <w:szCs w:val="28"/>
        </w:rPr>
        <w:t>;</w:t>
      </w:r>
    </w:p>
    <w:p w14:paraId="521993F6" w14:textId="4F7B6F23" w:rsidR="000519FF" w:rsidRDefault="000519FF" w:rsidP="000519FF">
      <w:pPr>
        <w:ind w:firstLine="709"/>
        <w:jc w:val="both"/>
        <w:rPr>
          <w:iCs/>
          <w:sz w:val="28"/>
          <w:szCs w:val="28"/>
        </w:rPr>
      </w:pPr>
      <w:r w:rsidRPr="000519FF">
        <w:rPr>
          <w:iCs/>
          <w:sz w:val="28"/>
          <w:szCs w:val="28"/>
        </w:rPr>
        <w:t>Владимирского Владимира Петровича, водителя автомобиля пожарной части Государственной противопожарной службы № 67 (</w:t>
      </w:r>
      <w:proofErr w:type="spellStart"/>
      <w:r w:rsidRPr="000519FF">
        <w:rPr>
          <w:iCs/>
          <w:sz w:val="28"/>
          <w:szCs w:val="28"/>
        </w:rPr>
        <w:t>п.Лесной</w:t>
      </w:r>
      <w:proofErr w:type="spellEnd"/>
      <w:r w:rsidRPr="000519FF">
        <w:rPr>
          <w:iCs/>
          <w:sz w:val="28"/>
          <w:szCs w:val="28"/>
        </w:rPr>
        <w:t xml:space="preserve"> Первомайского района) краевого казённого учреждения «Управление Алтайского края по делам гражданской обороны, чрезвычайным ситуациям </w:t>
      </w:r>
      <w:r w:rsidR="002B62F4">
        <w:rPr>
          <w:iCs/>
          <w:sz w:val="28"/>
          <w:szCs w:val="28"/>
        </w:rPr>
        <w:t xml:space="preserve">      </w:t>
      </w:r>
      <w:r w:rsidRPr="000519FF">
        <w:rPr>
          <w:iCs/>
          <w:sz w:val="28"/>
          <w:szCs w:val="28"/>
        </w:rPr>
        <w:t>и пожарной безопасности»</w:t>
      </w:r>
      <w:r w:rsidR="002B62F4">
        <w:rPr>
          <w:iCs/>
          <w:sz w:val="28"/>
          <w:szCs w:val="28"/>
        </w:rPr>
        <w:t xml:space="preserve"> - </w:t>
      </w:r>
      <w:r w:rsidRPr="000519FF">
        <w:rPr>
          <w:iCs/>
          <w:sz w:val="28"/>
          <w:szCs w:val="28"/>
        </w:rPr>
        <w:t xml:space="preserve">за многолетний добросовестный труд, большой вклад в дело защиты населения и территорий Алтайского края </w:t>
      </w:r>
      <w:r w:rsidR="002B62F4">
        <w:rPr>
          <w:iCs/>
          <w:sz w:val="28"/>
          <w:szCs w:val="28"/>
        </w:rPr>
        <w:t xml:space="preserve">                                  </w:t>
      </w:r>
      <w:r w:rsidRPr="000519FF">
        <w:rPr>
          <w:iCs/>
          <w:sz w:val="28"/>
          <w:szCs w:val="28"/>
        </w:rPr>
        <w:t>от чрезвычайных ситуаций и пожаров и в связи с празднованием Дня спасателя Российской Федерации;</w:t>
      </w:r>
    </w:p>
    <w:p w14:paraId="16053AE5" w14:textId="08DF9DE1" w:rsidR="000519FF" w:rsidRDefault="000519FF" w:rsidP="000519FF">
      <w:pPr>
        <w:ind w:firstLine="709"/>
        <w:jc w:val="both"/>
        <w:rPr>
          <w:iCs/>
          <w:sz w:val="28"/>
          <w:szCs w:val="28"/>
        </w:rPr>
      </w:pPr>
      <w:r w:rsidRPr="000519FF">
        <w:rPr>
          <w:iCs/>
          <w:sz w:val="28"/>
          <w:szCs w:val="28"/>
        </w:rPr>
        <w:t xml:space="preserve">Другову Екатерину Александровну, помощника судьи </w:t>
      </w:r>
      <w:proofErr w:type="spellStart"/>
      <w:r w:rsidRPr="000519FF">
        <w:rPr>
          <w:iCs/>
          <w:sz w:val="28"/>
          <w:szCs w:val="28"/>
        </w:rPr>
        <w:t>Новоалтайского</w:t>
      </w:r>
      <w:proofErr w:type="spellEnd"/>
      <w:r w:rsidRPr="000519FF">
        <w:rPr>
          <w:iCs/>
          <w:sz w:val="28"/>
          <w:szCs w:val="28"/>
        </w:rPr>
        <w:t xml:space="preserve"> городского суда Алтайского края</w:t>
      </w:r>
      <w:r w:rsidR="002B62F4">
        <w:rPr>
          <w:iCs/>
          <w:sz w:val="28"/>
          <w:szCs w:val="28"/>
        </w:rPr>
        <w:t xml:space="preserve"> - </w:t>
      </w:r>
      <w:r w:rsidRPr="000519FF">
        <w:rPr>
          <w:iCs/>
          <w:sz w:val="28"/>
          <w:szCs w:val="28"/>
        </w:rPr>
        <w:t>за многолетний добросовестный труд, большой вклад в развитие судебной системы в Алтайском крае;</w:t>
      </w:r>
    </w:p>
    <w:p w14:paraId="7C505FA1" w14:textId="737FFA9B" w:rsidR="000519FF" w:rsidRDefault="000519FF" w:rsidP="000519FF">
      <w:pPr>
        <w:ind w:firstLine="709"/>
        <w:jc w:val="both"/>
        <w:rPr>
          <w:iCs/>
          <w:sz w:val="28"/>
          <w:szCs w:val="28"/>
        </w:rPr>
      </w:pPr>
      <w:proofErr w:type="spellStart"/>
      <w:r w:rsidRPr="000519FF">
        <w:rPr>
          <w:iCs/>
          <w:sz w:val="28"/>
          <w:szCs w:val="28"/>
        </w:rPr>
        <w:t>Елышева</w:t>
      </w:r>
      <w:proofErr w:type="spellEnd"/>
      <w:r w:rsidRPr="000519FF">
        <w:rPr>
          <w:iCs/>
          <w:sz w:val="28"/>
          <w:szCs w:val="28"/>
        </w:rPr>
        <w:t xml:space="preserve"> Александра Александровича, аппаратчика </w:t>
      </w:r>
      <w:proofErr w:type="spellStart"/>
      <w:r w:rsidRPr="000519FF">
        <w:rPr>
          <w:iCs/>
          <w:sz w:val="28"/>
          <w:szCs w:val="28"/>
        </w:rPr>
        <w:t>маслоцеха</w:t>
      </w:r>
      <w:proofErr w:type="spellEnd"/>
      <w:r w:rsidRPr="000519FF">
        <w:rPr>
          <w:iCs/>
          <w:sz w:val="28"/>
          <w:szCs w:val="28"/>
        </w:rPr>
        <w:t xml:space="preserve"> Общества с ограниченной ответственностью «</w:t>
      </w:r>
      <w:proofErr w:type="spellStart"/>
      <w:r w:rsidRPr="000519FF">
        <w:rPr>
          <w:iCs/>
          <w:sz w:val="28"/>
          <w:szCs w:val="28"/>
        </w:rPr>
        <w:t>Повалихинский</w:t>
      </w:r>
      <w:proofErr w:type="spellEnd"/>
      <w:r w:rsidRPr="000519FF">
        <w:rPr>
          <w:iCs/>
          <w:sz w:val="28"/>
          <w:szCs w:val="28"/>
        </w:rPr>
        <w:t xml:space="preserve"> комбинат зернопереработки «Алтайские закрома»</w:t>
      </w:r>
      <w:r w:rsidR="002B62F4">
        <w:rPr>
          <w:iCs/>
          <w:sz w:val="28"/>
          <w:szCs w:val="28"/>
        </w:rPr>
        <w:t xml:space="preserve"> - </w:t>
      </w:r>
      <w:r w:rsidRPr="000519FF">
        <w:rPr>
          <w:iCs/>
          <w:sz w:val="28"/>
          <w:szCs w:val="28"/>
        </w:rPr>
        <w:t>за многолетний добросовестный труд, высокие профессиональные качества и ответственное отношение к делу;</w:t>
      </w:r>
    </w:p>
    <w:p w14:paraId="423CE283" w14:textId="662AF393" w:rsidR="000519FF" w:rsidRDefault="000519FF" w:rsidP="000519FF">
      <w:pPr>
        <w:ind w:firstLine="709"/>
        <w:jc w:val="both"/>
        <w:rPr>
          <w:iCs/>
          <w:sz w:val="28"/>
          <w:szCs w:val="28"/>
        </w:rPr>
      </w:pPr>
      <w:r w:rsidRPr="000519FF">
        <w:rPr>
          <w:iCs/>
          <w:sz w:val="28"/>
          <w:szCs w:val="28"/>
        </w:rPr>
        <w:t xml:space="preserve">Казанцеву Наталью Валериевну, заместителя начальника отдела кадрового и информационного обеспечения деятельности </w:t>
      </w:r>
      <w:proofErr w:type="spellStart"/>
      <w:r w:rsidRPr="000519FF">
        <w:rPr>
          <w:iCs/>
          <w:sz w:val="28"/>
          <w:szCs w:val="28"/>
        </w:rPr>
        <w:t>Новоалтайского</w:t>
      </w:r>
      <w:proofErr w:type="spellEnd"/>
      <w:r w:rsidRPr="000519FF">
        <w:rPr>
          <w:iCs/>
          <w:sz w:val="28"/>
          <w:szCs w:val="28"/>
        </w:rPr>
        <w:t xml:space="preserve"> </w:t>
      </w:r>
      <w:r w:rsidRPr="000519FF">
        <w:rPr>
          <w:iCs/>
          <w:sz w:val="28"/>
          <w:szCs w:val="28"/>
        </w:rPr>
        <w:lastRenderedPageBreak/>
        <w:t>городского суда Алтайского края</w:t>
      </w:r>
      <w:r w:rsidR="002B62F4">
        <w:rPr>
          <w:iCs/>
          <w:sz w:val="28"/>
          <w:szCs w:val="28"/>
        </w:rPr>
        <w:t xml:space="preserve"> -</w:t>
      </w:r>
      <w:r w:rsidRPr="000519FF">
        <w:rPr>
          <w:iCs/>
          <w:sz w:val="28"/>
          <w:szCs w:val="28"/>
        </w:rPr>
        <w:t xml:space="preserve"> за многолетний добросовестный труд, большой вклад в развитие судебной системы в Алтайском крае;</w:t>
      </w:r>
    </w:p>
    <w:p w14:paraId="71830EE7" w14:textId="731ECE27" w:rsidR="002B62F4" w:rsidRDefault="004D5640" w:rsidP="006245A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Крайнова Александра Викторовича, машиниста (кочегара) котельной участка тепло-водоснабжения Общества с ограниченной ответственностью «</w:t>
      </w:r>
      <w:proofErr w:type="spellStart"/>
      <w:r>
        <w:rPr>
          <w:iCs/>
          <w:sz w:val="28"/>
          <w:szCs w:val="28"/>
        </w:rPr>
        <w:t>Повалихинский</w:t>
      </w:r>
      <w:proofErr w:type="spellEnd"/>
      <w:r>
        <w:rPr>
          <w:iCs/>
          <w:sz w:val="28"/>
          <w:szCs w:val="28"/>
        </w:rPr>
        <w:t xml:space="preserve"> комбинат зернопереработки «Алтайские закрома»</w:t>
      </w:r>
      <w:r w:rsidR="002B62F4">
        <w:rPr>
          <w:iCs/>
          <w:sz w:val="28"/>
          <w:szCs w:val="28"/>
        </w:rPr>
        <w:t xml:space="preserve"> -                     </w:t>
      </w:r>
      <w:r>
        <w:rPr>
          <w:iCs/>
          <w:sz w:val="28"/>
          <w:szCs w:val="28"/>
        </w:rPr>
        <w:t xml:space="preserve">за многолетний добросовестный труд, </w:t>
      </w:r>
      <w:proofErr w:type="gramStart"/>
      <w:r>
        <w:rPr>
          <w:iCs/>
          <w:sz w:val="28"/>
          <w:szCs w:val="28"/>
        </w:rPr>
        <w:t xml:space="preserve">высокие </w:t>
      </w:r>
      <w:r w:rsidR="002B62F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профессиональные</w:t>
      </w:r>
      <w:proofErr w:type="gramEnd"/>
      <w:r>
        <w:rPr>
          <w:iCs/>
          <w:sz w:val="28"/>
          <w:szCs w:val="28"/>
        </w:rPr>
        <w:t xml:space="preserve"> </w:t>
      </w:r>
      <w:r w:rsidR="002B62F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качества </w:t>
      </w:r>
    </w:p>
    <w:p w14:paraId="7ECE0AAF" w14:textId="06F148D0" w:rsidR="00ED675A" w:rsidRDefault="004D5640" w:rsidP="002B62F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 ответственное отношение к делу</w:t>
      </w:r>
      <w:r w:rsidR="006A7F37">
        <w:rPr>
          <w:iCs/>
          <w:sz w:val="28"/>
          <w:szCs w:val="28"/>
        </w:rPr>
        <w:t>;</w:t>
      </w:r>
    </w:p>
    <w:p w14:paraId="160A4E28" w14:textId="174953C1" w:rsidR="000519FF" w:rsidRDefault="000519FF" w:rsidP="006245AD">
      <w:pPr>
        <w:ind w:firstLine="709"/>
        <w:jc w:val="both"/>
        <w:rPr>
          <w:rStyle w:val="layout"/>
          <w:sz w:val="28"/>
          <w:szCs w:val="28"/>
        </w:rPr>
      </w:pPr>
      <w:r w:rsidRPr="000519FF">
        <w:rPr>
          <w:rStyle w:val="layout"/>
          <w:sz w:val="28"/>
          <w:szCs w:val="28"/>
        </w:rPr>
        <w:t>Летову Светлану Алексеевну, индивидуального предпринимателя</w:t>
      </w:r>
      <w:r w:rsidR="002B62F4">
        <w:rPr>
          <w:rStyle w:val="layout"/>
          <w:sz w:val="28"/>
          <w:szCs w:val="28"/>
        </w:rPr>
        <w:t xml:space="preserve"> -        </w:t>
      </w:r>
      <w:r w:rsidRPr="000519FF">
        <w:rPr>
          <w:rStyle w:val="layout"/>
          <w:sz w:val="28"/>
          <w:szCs w:val="28"/>
        </w:rPr>
        <w:t xml:space="preserve">за многолетний добросовестный труд, ответственное отношение к работе </w:t>
      </w:r>
      <w:r w:rsidR="002B62F4">
        <w:rPr>
          <w:rStyle w:val="layout"/>
          <w:sz w:val="28"/>
          <w:szCs w:val="28"/>
        </w:rPr>
        <w:t xml:space="preserve">          </w:t>
      </w:r>
      <w:r w:rsidRPr="000519FF">
        <w:rPr>
          <w:rStyle w:val="layout"/>
          <w:sz w:val="28"/>
          <w:szCs w:val="28"/>
        </w:rPr>
        <w:t>и в связи с празднованием Дня народного единства</w:t>
      </w:r>
      <w:r w:rsidR="005B2C9C">
        <w:rPr>
          <w:rStyle w:val="layout"/>
          <w:sz w:val="28"/>
          <w:szCs w:val="28"/>
        </w:rPr>
        <w:t>;</w:t>
      </w:r>
    </w:p>
    <w:p w14:paraId="2BCC4E4D" w14:textId="244F7507" w:rsidR="00432E4C" w:rsidRDefault="006A7F37" w:rsidP="002B62F4">
      <w:pPr>
        <w:ind w:firstLine="709"/>
        <w:jc w:val="both"/>
        <w:rPr>
          <w:rStyle w:val="layout"/>
          <w:sz w:val="28"/>
          <w:szCs w:val="28"/>
        </w:rPr>
      </w:pPr>
      <w:r w:rsidRPr="005B2C9C">
        <w:rPr>
          <w:rStyle w:val="layout"/>
          <w:sz w:val="28"/>
          <w:szCs w:val="28"/>
        </w:rPr>
        <w:t>Потапова Виктора Сергеевича, водителя</w:t>
      </w:r>
      <w:r>
        <w:rPr>
          <w:rStyle w:val="layout"/>
          <w:sz w:val="28"/>
          <w:szCs w:val="28"/>
        </w:rPr>
        <w:t xml:space="preserve"> автомобиля общества </w:t>
      </w:r>
      <w:r w:rsidR="002B62F4">
        <w:rPr>
          <w:rStyle w:val="layout"/>
          <w:sz w:val="28"/>
          <w:szCs w:val="28"/>
        </w:rPr>
        <w:t xml:space="preserve">                     </w:t>
      </w:r>
      <w:r>
        <w:rPr>
          <w:rStyle w:val="layout"/>
          <w:sz w:val="28"/>
          <w:szCs w:val="28"/>
        </w:rPr>
        <w:t>с ограниченной ответственностью «</w:t>
      </w:r>
      <w:proofErr w:type="spellStart"/>
      <w:r>
        <w:rPr>
          <w:rStyle w:val="layout"/>
          <w:sz w:val="28"/>
          <w:szCs w:val="28"/>
        </w:rPr>
        <w:t>АгроУспех</w:t>
      </w:r>
      <w:proofErr w:type="spellEnd"/>
      <w:r>
        <w:rPr>
          <w:rStyle w:val="layout"/>
          <w:sz w:val="28"/>
          <w:szCs w:val="28"/>
        </w:rPr>
        <w:t>»</w:t>
      </w:r>
      <w:r w:rsidR="002B62F4">
        <w:rPr>
          <w:rStyle w:val="layout"/>
          <w:sz w:val="28"/>
          <w:szCs w:val="28"/>
        </w:rPr>
        <w:t xml:space="preserve"> - </w:t>
      </w:r>
      <w:r>
        <w:rPr>
          <w:rStyle w:val="layout"/>
          <w:sz w:val="28"/>
          <w:szCs w:val="28"/>
        </w:rPr>
        <w:t>за многолетний добросовестный труд;</w:t>
      </w:r>
      <w:bookmarkStart w:id="0" w:name="_Hlk181082008"/>
    </w:p>
    <w:bookmarkEnd w:id="0"/>
    <w:p w14:paraId="5C400AC6" w14:textId="1ACAB370" w:rsidR="00052046" w:rsidRDefault="00052046" w:rsidP="00432E4C">
      <w:pPr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ab/>
      </w:r>
      <w:r w:rsidRPr="008B5546">
        <w:rPr>
          <w:rStyle w:val="layout"/>
          <w:sz w:val="28"/>
          <w:szCs w:val="28"/>
        </w:rPr>
        <w:t xml:space="preserve">Юрьеву Юлию Валерьевну, </w:t>
      </w:r>
      <w:r w:rsidR="0010233C" w:rsidRPr="008B5546">
        <w:rPr>
          <w:rStyle w:val="layout"/>
          <w:sz w:val="28"/>
          <w:szCs w:val="28"/>
        </w:rPr>
        <w:t xml:space="preserve">депутата Совета депутатов </w:t>
      </w:r>
      <w:proofErr w:type="spellStart"/>
      <w:r w:rsidR="0010233C" w:rsidRPr="008B5546">
        <w:rPr>
          <w:rStyle w:val="layout"/>
          <w:sz w:val="28"/>
          <w:szCs w:val="28"/>
        </w:rPr>
        <w:t>Рассказихинского</w:t>
      </w:r>
      <w:proofErr w:type="spellEnd"/>
      <w:r w:rsidR="0010233C" w:rsidRPr="008B5546">
        <w:rPr>
          <w:rStyle w:val="layout"/>
          <w:sz w:val="28"/>
          <w:szCs w:val="28"/>
        </w:rPr>
        <w:t xml:space="preserve"> сельсовета</w:t>
      </w:r>
      <w:r w:rsidR="002B62F4">
        <w:rPr>
          <w:rStyle w:val="layout"/>
          <w:sz w:val="28"/>
          <w:szCs w:val="28"/>
        </w:rPr>
        <w:t xml:space="preserve"> Первомайского района Алтайского края</w:t>
      </w:r>
      <w:r w:rsidR="00DB6B9F">
        <w:rPr>
          <w:rStyle w:val="layout"/>
          <w:sz w:val="28"/>
          <w:szCs w:val="28"/>
        </w:rPr>
        <w:t xml:space="preserve"> -</w:t>
      </w:r>
      <w:r w:rsidR="0010233C" w:rsidRPr="008B5546">
        <w:rPr>
          <w:rStyle w:val="layout"/>
          <w:sz w:val="28"/>
          <w:szCs w:val="28"/>
        </w:rPr>
        <w:t xml:space="preserve"> </w:t>
      </w:r>
      <w:r w:rsidR="002B62F4">
        <w:rPr>
          <w:rStyle w:val="layout"/>
          <w:sz w:val="28"/>
          <w:szCs w:val="28"/>
        </w:rPr>
        <w:t xml:space="preserve">               </w:t>
      </w:r>
      <w:r w:rsidR="0010233C" w:rsidRPr="00A81459">
        <w:rPr>
          <w:rStyle w:val="layout"/>
          <w:sz w:val="28"/>
          <w:szCs w:val="28"/>
        </w:rPr>
        <w:t>за активное участие</w:t>
      </w:r>
      <w:r w:rsidR="008B5546" w:rsidRPr="00A81459">
        <w:rPr>
          <w:rStyle w:val="layout"/>
          <w:sz w:val="28"/>
          <w:szCs w:val="28"/>
        </w:rPr>
        <w:t xml:space="preserve"> в жизни села</w:t>
      </w:r>
      <w:r w:rsidR="005B2C9C">
        <w:rPr>
          <w:rStyle w:val="layout"/>
          <w:sz w:val="28"/>
          <w:szCs w:val="28"/>
        </w:rPr>
        <w:t>.</w:t>
      </w:r>
    </w:p>
    <w:p w14:paraId="31468114" w14:textId="3D4A7F3D" w:rsidR="00B02EB6" w:rsidRDefault="00B02EB6" w:rsidP="00432E4C">
      <w:pPr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ab/>
      </w:r>
    </w:p>
    <w:p w14:paraId="0255F091" w14:textId="77777777" w:rsidR="00FC4E32" w:rsidRPr="00B61C18" w:rsidRDefault="00FC4E32" w:rsidP="00FC4E32">
      <w:pPr>
        <w:pStyle w:val="10"/>
        <w:tabs>
          <w:tab w:val="left" w:pos="-6521"/>
          <w:tab w:val="left" w:pos="5700"/>
        </w:tabs>
        <w:ind w:left="0" w:right="-57" w:firstLine="709"/>
        <w:jc w:val="both"/>
        <w:rPr>
          <w:iCs/>
          <w:sz w:val="28"/>
          <w:szCs w:val="28"/>
        </w:rPr>
      </w:pPr>
      <w:r w:rsidRPr="00B61C18">
        <w:rPr>
          <w:iCs/>
          <w:sz w:val="28"/>
          <w:szCs w:val="28"/>
        </w:rPr>
        <w:t xml:space="preserve">2. </w:t>
      </w:r>
      <w:r w:rsidRPr="00B61C18">
        <w:rPr>
          <w:sz w:val="28"/>
          <w:szCs w:val="28"/>
        </w:rPr>
        <w:t xml:space="preserve">Настоящее постановление </w:t>
      </w:r>
      <w:r w:rsidRPr="00B61C18">
        <w:rPr>
          <w:iCs/>
          <w:sz w:val="28"/>
          <w:szCs w:val="28"/>
        </w:rPr>
        <w:t xml:space="preserve">разместить на официальном интернет - сайте администрации Первомайского района </w:t>
      </w:r>
      <w:hyperlink r:id="rId7" w:history="1">
        <w:r w:rsidRPr="00B61C18">
          <w:rPr>
            <w:rStyle w:val="a5"/>
            <w:iCs/>
            <w:sz w:val="28"/>
            <w:szCs w:val="28"/>
            <w:lang w:val="en-US"/>
          </w:rPr>
          <w:t>www</w:t>
        </w:r>
        <w:r w:rsidRPr="00B61C18">
          <w:rPr>
            <w:rStyle w:val="a5"/>
            <w:iCs/>
            <w:sz w:val="28"/>
            <w:szCs w:val="28"/>
          </w:rPr>
          <w:t>.</w:t>
        </w:r>
        <w:r w:rsidRPr="00B61C18">
          <w:rPr>
            <w:rStyle w:val="a5"/>
            <w:iCs/>
            <w:sz w:val="28"/>
            <w:szCs w:val="28"/>
            <w:lang w:val="en-US"/>
          </w:rPr>
          <w:t>perv</w:t>
        </w:r>
        <w:r w:rsidRPr="00B61C18">
          <w:rPr>
            <w:rStyle w:val="a5"/>
            <w:iCs/>
            <w:sz w:val="28"/>
            <w:szCs w:val="28"/>
          </w:rPr>
          <w:t>-</w:t>
        </w:r>
        <w:r w:rsidRPr="00B61C18">
          <w:rPr>
            <w:rStyle w:val="a5"/>
            <w:iCs/>
            <w:sz w:val="28"/>
            <w:szCs w:val="28"/>
            <w:lang w:val="en-US"/>
          </w:rPr>
          <w:t>alt</w:t>
        </w:r>
        <w:r w:rsidRPr="00B61C18">
          <w:rPr>
            <w:rStyle w:val="a5"/>
            <w:iCs/>
            <w:sz w:val="28"/>
            <w:szCs w:val="28"/>
          </w:rPr>
          <w:t>.</w:t>
        </w:r>
        <w:proofErr w:type="spellStart"/>
        <w:r w:rsidRPr="00B61C18">
          <w:rPr>
            <w:rStyle w:val="a5"/>
            <w:iCs/>
            <w:sz w:val="28"/>
            <w:szCs w:val="28"/>
            <w:lang w:val="en-US"/>
          </w:rPr>
          <w:t>ru</w:t>
        </w:r>
        <w:proofErr w:type="spellEnd"/>
      </w:hyperlink>
      <w:r w:rsidRPr="00B61C18">
        <w:rPr>
          <w:iCs/>
          <w:sz w:val="28"/>
          <w:szCs w:val="28"/>
        </w:rPr>
        <w:t>.</w:t>
      </w:r>
    </w:p>
    <w:p w14:paraId="35FAAB44" w14:textId="77777777" w:rsidR="00FC4E32" w:rsidRDefault="00FC4E32" w:rsidP="00FC4E32">
      <w:pPr>
        <w:pStyle w:val="4"/>
        <w:tabs>
          <w:tab w:val="right" w:pos="9354"/>
        </w:tabs>
        <w:spacing w:line="276" w:lineRule="auto"/>
        <w:jc w:val="both"/>
        <w:rPr>
          <w:b w:val="0"/>
          <w:szCs w:val="28"/>
        </w:rPr>
      </w:pPr>
    </w:p>
    <w:p w14:paraId="6C891935" w14:textId="77777777" w:rsidR="00FC4E32" w:rsidRDefault="00FC4E32" w:rsidP="00FC4E32">
      <w:pPr>
        <w:rPr>
          <w:sz w:val="28"/>
          <w:szCs w:val="28"/>
        </w:rPr>
      </w:pPr>
    </w:p>
    <w:p w14:paraId="6298FE5D" w14:textId="77777777" w:rsidR="00FC4E32" w:rsidRPr="00C735E0" w:rsidRDefault="00FC4E32" w:rsidP="00FC4E32">
      <w:pPr>
        <w:rPr>
          <w:sz w:val="28"/>
          <w:szCs w:val="28"/>
        </w:rPr>
      </w:pPr>
    </w:p>
    <w:p w14:paraId="22631638" w14:textId="3D861AA2" w:rsidR="00FC4E32" w:rsidRPr="00780373" w:rsidRDefault="00FC4E32" w:rsidP="00FC4E32">
      <w:pPr>
        <w:pStyle w:val="4"/>
        <w:tabs>
          <w:tab w:val="right" w:pos="9354"/>
        </w:tabs>
        <w:spacing w:line="276" w:lineRule="auto"/>
        <w:jc w:val="both"/>
        <w:rPr>
          <w:szCs w:val="28"/>
        </w:rPr>
      </w:pPr>
      <w:r w:rsidRPr="00C735E0">
        <w:rPr>
          <w:b w:val="0"/>
          <w:bCs/>
          <w:szCs w:val="28"/>
        </w:rPr>
        <w:t xml:space="preserve">Глава района                                                                      </w:t>
      </w:r>
      <w:r>
        <w:rPr>
          <w:b w:val="0"/>
          <w:bCs/>
          <w:szCs w:val="28"/>
        </w:rPr>
        <w:t xml:space="preserve"> </w:t>
      </w:r>
      <w:r w:rsidRPr="00C735E0">
        <w:rPr>
          <w:b w:val="0"/>
          <w:bCs/>
          <w:szCs w:val="28"/>
        </w:rPr>
        <w:t xml:space="preserve">                </w:t>
      </w:r>
      <w:r w:rsidR="00872B69">
        <w:rPr>
          <w:b w:val="0"/>
          <w:bCs/>
          <w:szCs w:val="28"/>
        </w:rPr>
        <w:t xml:space="preserve">  </w:t>
      </w:r>
      <w:r w:rsidRPr="00C735E0">
        <w:rPr>
          <w:b w:val="0"/>
          <w:bCs/>
          <w:szCs w:val="28"/>
        </w:rPr>
        <w:t>Ю.А.</w:t>
      </w:r>
      <w:r w:rsidR="00872B69">
        <w:rPr>
          <w:b w:val="0"/>
          <w:bCs/>
          <w:szCs w:val="28"/>
        </w:rPr>
        <w:t xml:space="preserve"> </w:t>
      </w:r>
      <w:r w:rsidRPr="00C735E0">
        <w:rPr>
          <w:b w:val="0"/>
          <w:bCs/>
          <w:szCs w:val="28"/>
        </w:rPr>
        <w:t>Фролова</w:t>
      </w:r>
    </w:p>
    <w:p w14:paraId="4E58336A" w14:textId="123DEDDC" w:rsidR="00FC4E32" w:rsidRPr="005D3D4F" w:rsidRDefault="003B7934" w:rsidP="00FC4E3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96D1B91" wp14:editId="6875131B">
                <wp:simplePos x="0" y="0"/>
                <wp:positionH relativeFrom="page">
                  <wp:posOffset>861695</wp:posOffset>
                </wp:positionH>
                <wp:positionV relativeFrom="page">
                  <wp:posOffset>9582150</wp:posOffset>
                </wp:positionV>
                <wp:extent cx="2747645" cy="445135"/>
                <wp:effectExtent l="13970" t="9525" r="10160" b="1206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9305D" w14:textId="7FCBDF43" w:rsidR="00FC4E32" w:rsidRDefault="008B5546" w:rsidP="00FC4E32">
                            <w:pPr>
                              <w:tabs>
                                <w:tab w:val="left" w:pos="28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Минеева О.В.</w:t>
                            </w:r>
                          </w:p>
                          <w:p w14:paraId="0221192F" w14:textId="367A7D62" w:rsidR="00FC4E32" w:rsidRPr="009B201A" w:rsidRDefault="00FC4E32" w:rsidP="00FC4E32">
                            <w:pPr>
                              <w:tabs>
                                <w:tab w:val="left" w:pos="284"/>
                              </w:tabs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D1B9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7.85pt;margin-top:754.5pt;width:216.35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" strokecolor="white">
                <v:textbox>
                  <w:txbxContent>
                    <w:p w14:paraId="17D9305D" w14:textId="7FCBDF43" w:rsidR="00FC4E32" w:rsidRDefault="008B5546" w:rsidP="00FC4E32">
                      <w:pPr>
                        <w:tabs>
                          <w:tab w:val="left" w:pos="284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Минеева О.В.</w:t>
                      </w:r>
                    </w:p>
                    <w:p w14:paraId="0221192F" w14:textId="367A7D62" w:rsidR="00FC4E32" w:rsidRPr="009B201A" w:rsidRDefault="00FC4E32" w:rsidP="00FC4E32">
                      <w:pPr>
                        <w:tabs>
                          <w:tab w:val="left" w:pos="284"/>
                        </w:tabs>
                        <w:rPr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04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07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FC4E32" w:rsidRPr="005D3D4F" w:rsidSect="0001367A">
      <w:headerReference w:type="default" r:id="rId8"/>
      <w:headerReference w:type="first" r:id="rId9"/>
      <w:type w:val="continuous"/>
      <w:pgSz w:w="11906" w:h="16838"/>
      <w:pgMar w:top="1134" w:right="991" w:bottom="1134" w:left="1560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DA99" w14:textId="77777777" w:rsidR="00C76CFB" w:rsidRDefault="00C76CFB">
      <w:r>
        <w:separator/>
      </w:r>
    </w:p>
  </w:endnote>
  <w:endnote w:type="continuationSeparator" w:id="0">
    <w:p w14:paraId="2174CAEA" w14:textId="77777777" w:rsidR="00C76CFB" w:rsidRDefault="00C7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2BF5" w14:textId="77777777" w:rsidR="00C76CFB" w:rsidRDefault="00C76CFB">
      <w:r>
        <w:separator/>
      </w:r>
    </w:p>
  </w:footnote>
  <w:footnote w:type="continuationSeparator" w:id="0">
    <w:p w14:paraId="7F38F65A" w14:textId="77777777" w:rsidR="00C76CFB" w:rsidRDefault="00C7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F939" w14:textId="77777777" w:rsidR="00E612A5" w:rsidRDefault="00BD594D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14:paraId="43B3FA84" w14:textId="77777777" w:rsidR="006001BD" w:rsidRPr="00E612A5" w:rsidRDefault="003F73D3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341CF3">
      <w:rPr>
        <w:noProof/>
        <w:sz w:val="24"/>
        <w:szCs w:val="24"/>
      </w:rPr>
      <w:t>3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978F" w14:textId="77777777" w:rsidR="003E029D" w:rsidRDefault="009B201A" w:rsidP="001E243D">
    <w:pPr>
      <w:pStyle w:val="a7"/>
      <w:ind w:right="-1"/>
      <w:jc w:val="center"/>
    </w:pPr>
    <w:r>
      <w:rPr>
        <w:noProof/>
      </w:rPr>
      <w:drawing>
        <wp:inline distT="0" distB="0" distL="0" distR="0" wp14:anchorId="7E2B01D0" wp14:editId="52F18DC9">
          <wp:extent cx="434975" cy="719455"/>
          <wp:effectExtent l="19050" t="0" r="317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15"/>
    <w:rsid w:val="0001367A"/>
    <w:rsid w:val="00016B7D"/>
    <w:rsid w:val="00020CDC"/>
    <w:rsid w:val="00023C67"/>
    <w:rsid w:val="000243E9"/>
    <w:rsid w:val="00032D34"/>
    <w:rsid w:val="000519FF"/>
    <w:rsid w:val="00052046"/>
    <w:rsid w:val="00056D35"/>
    <w:rsid w:val="000667D9"/>
    <w:rsid w:val="0006720F"/>
    <w:rsid w:val="0009016C"/>
    <w:rsid w:val="000945FD"/>
    <w:rsid w:val="000A1C47"/>
    <w:rsid w:val="000A5586"/>
    <w:rsid w:val="000A60DD"/>
    <w:rsid w:val="000A72CC"/>
    <w:rsid w:val="000B19E6"/>
    <w:rsid w:val="000B3794"/>
    <w:rsid w:val="000C2A2D"/>
    <w:rsid w:val="000C736A"/>
    <w:rsid w:val="000E271B"/>
    <w:rsid w:val="000F4EED"/>
    <w:rsid w:val="0010136B"/>
    <w:rsid w:val="0010233C"/>
    <w:rsid w:val="00111175"/>
    <w:rsid w:val="00112249"/>
    <w:rsid w:val="00113824"/>
    <w:rsid w:val="001177C9"/>
    <w:rsid w:val="00117CD5"/>
    <w:rsid w:val="0012697D"/>
    <w:rsid w:val="00134876"/>
    <w:rsid w:val="00153109"/>
    <w:rsid w:val="00157699"/>
    <w:rsid w:val="001614C0"/>
    <w:rsid w:val="001843DD"/>
    <w:rsid w:val="001A2605"/>
    <w:rsid w:val="001A3CCF"/>
    <w:rsid w:val="001B7A5D"/>
    <w:rsid w:val="001D2AEC"/>
    <w:rsid w:val="001E10F4"/>
    <w:rsid w:val="001E243D"/>
    <w:rsid w:val="001E4487"/>
    <w:rsid w:val="001F071C"/>
    <w:rsid w:val="001F1F34"/>
    <w:rsid w:val="001F305E"/>
    <w:rsid w:val="001F42A6"/>
    <w:rsid w:val="002003D9"/>
    <w:rsid w:val="002054C4"/>
    <w:rsid w:val="002119D8"/>
    <w:rsid w:val="0021486C"/>
    <w:rsid w:val="002172AE"/>
    <w:rsid w:val="0022314F"/>
    <w:rsid w:val="002333C2"/>
    <w:rsid w:val="00241A06"/>
    <w:rsid w:val="00250AD9"/>
    <w:rsid w:val="00251FDB"/>
    <w:rsid w:val="00255159"/>
    <w:rsid w:val="002564EB"/>
    <w:rsid w:val="00265A03"/>
    <w:rsid w:val="00266076"/>
    <w:rsid w:val="00266405"/>
    <w:rsid w:val="00277331"/>
    <w:rsid w:val="00282817"/>
    <w:rsid w:val="0028736F"/>
    <w:rsid w:val="00292B1C"/>
    <w:rsid w:val="00294EF3"/>
    <w:rsid w:val="002A2F59"/>
    <w:rsid w:val="002A3643"/>
    <w:rsid w:val="002A5EFD"/>
    <w:rsid w:val="002B062E"/>
    <w:rsid w:val="002B62F4"/>
    <w:rsid w:val="002C13DB"/>
    <w:rsid w:val="002D2691"/>
    <w:rsid w:val="002D65BF"/>
    <w:rsid w:val="002D770B"/>
    <w:rsid w:val="00305FED"/>
    <w:rsid w:val="003100F5"/>
    <w:rsid w:val="00325520"/>
    <w:rsid w:val="00331381"/>
    <w:rsid w:val="003366EC"/>
    <w:rsid w:val="00341CF3"/>
    <w:rsid w:val="00344F59"/>
    <w:rsid w:val="00345B54"/>
    <w:rsid w:val="00347A08"/>
    <w:rsid w:val="003514FC"/>
    <w:rsid w:val="00353310"/>
    <w:rsid w:val="00356B59"/>
    <w:rsid w:val="00357CAB"/>
    <w:rsid w:val="00357D41"/>
    <w:rsid w:val="0036088B"/>
    <w:rsid w:val="003655EA"/>
    <w:rsid w:val="00376FBA"/>
    <w:rsid w:val="00381F31"/>
    <w:rsid w:val="00384326"/>
    <w:rsid w:val="00385EAC"/>
    <w:rsid w:val="00386F48"/>
    <w:rsid w:val="00393D12"/>
    <w:rsid w:val="00395521"/>
    <w:rsid w:val="003A1466"/>
    <w:rsid w:val="003B4587"/>
    <w:rsid w:val="003B4A95"/>
    <w:rsid w:val="003B4BD6"/>
    <w:rsid w:val="003B4EE1"/>
    <w:rsid w:val="003B7934"/>
    <w:rsid w:val="003C3A23"/>
    <w:rsid w:val="003D552D"/>
    <w:rsid w:val="003D6E75"/>
    <w:rsid w:val="003E029D"/>
    <w:rsid w:val="003E32C0"/>
    <w:rsid w:val="003E6ED4"/>
    <w:rsid w:val="003F073D"/>
    <w:rsid w:val="003F0C39"/>
    <w:rsid w:val="003F73D3"/>
    <w:rsid w:val="004001C0"/>
    <w:rsid w:val="00401069"/>
    <w:rsid w:val="00406DB9"/>
    <w:rsid w:val="00413DA4"/>
    <w:rsid w:val="0041568B"/>
    <w:rsid w:val="00425F3D"/>
    <w:rsid w:val="00432E4C"/>
    <w:rsid w:val="00437B95"/>
    <w:rsid w:val="00440154"/>
    <w:rsid w:val="00444EBB"/>
    <w:rsid w:val="004527FD"/>
    <w:rsid w:val="00464AAC"/>
    <w:rsid w:val="004728A0"/>
    <w:rsid w:val="00487A2A"/>
    <w:rsid w:val="00493DCD"/>
    <w:rsid w:val="004A6423"/>
    <w:rsid w:val="004B5586"/>
    <w:rsid w:val="004C203E"/>
    <w:rsid w:val="004C4A1C"/>
    <w:rsid w:val="004C5D1C"/>
    <w:rsid w:val="004D0D44"/>
    <w:rsid w:val="004D4436"/>
    <w:rsid w:val="004D5640"/>
    <w:rsid w:val="005001A3"/>
    <w:rsid w:val="00500CE0"/>
    <w:rsid w:val="00512BDE"/>
    <w:rsid w:val="00520858"/>
    <w:rsid w:val="00526355"/>
    <w:rsid w:val="0053260F"/>
    <w:rsid w:val="00533FBD"/>
    <w:rsid w:val="00537552"/>
    <w:rsid w:val="005418D8"/>
    <w:rsid w:val="005433E6"/>
    <w:rsid w:val="00550FEA"/>
    <w:rsid w:val="00566F06"/>
    <w:rsid w:val="00570270"/>
    <w:rsid w:val="00572EEA"/>
    <w:rsid w:val="0058203C"/>
    <w:rsid w:val="00587441"/>
    <w:rsid w:val="005A2A6D"/>
    <w:rsid w:val="005A7C10"/>
    <w:rsid w:val="005B1025"/>
    <w:rsid w:val="005B2C9C"/>
    <w:rsid w:val="005C7B11"/>
    <w:rsid w:val="005D3D4F"/>
    <w:rsid w:val="005D6C1D"/>
    <w:rsid w:val="005E0780"/>
    <w:rsid w:val="005F75D0"/>
    <w:rsid w:val="006001BD"/>
    <w:rsid w:val="00607556"/>
    <w:rsid w:val="00610324"/>
    <w:rsid w:val="00617259"/>
    <w:rsid w:val="006200CC"/>
    <w:rsid w:val="006214FD"/>
    <w:rsid w:val="006245AD"/>
    <w:rsid w:val="006273C2"/>
    <w:rsid w:val="006326D4"/>
    <w:rsid w:val="006357C3"/>
    <w:rsid w:val="006507CE"/>
    <w:rsid w:val="00656604"/>
    <w:rsid w:val="00657341"/>
    <w:rsid w:val="006661C3"/>
    <w:rsid w:val="00673B4B"/>
    <w:rsid w:val="006868C8"/>
    <w:rsid w:val="006940E2"/>
    <w:rsid w:val="006A5B58"/>
    <w:rsid w:val="006A714B"/>
    <w:rsid w:val="006A7F37"/>
    <w:rsid w:val="006B18A4"/>
    <w:rsid w:val="006B7DE7"/>
    <w:rsid w:val="006C09CD"/>
    <w:rsid w:val="006C657E"/>
    <w:rsid w:val="006C7C44"/>
    <w:rsid w:val="006D22F0"/>
    <w:rsid w:val="006D2DB7"/>
    <w:rsid w:val="006E05B3"/>
    <w:rsid w:val="006E1802"/>
    <w:rsid w:val="006E510D"/>
    <w:rsid w:val="006F0ED8"/>
    <w:rsid w:val="006F5337"/>
    <w:rsid w:val="006F66A0"/>
    <w:rsid w:val="00703FEA"/>
    <w:rsid w:val="007046C5"/>
    <w:rsid w:val="00704E17"/>
    <w:rsid w:val="00704FD1"/>
    <w:rsid w:val="00710025"/>
    <w:rsid w:val="00720BEC"/>
    <w:rsid w:val="007237DD"/>
    <w:rsid w:val="00723FE1"/>
    <w:rsid w:val="007261AA"/>
    <w:rsid w:val="00731AA5"/>
    <w:rsid w:val="00735F68"/>
    <w:rsid w:val="00751881"/>
    <w:rsid w:val="007626DA"/>
    <w:rsid w:val="00770E1B"/>
    <w:rsid w:val="00773E7E"/>
    <w:rsid w:val="00780373"/>
    <w:rsid w:val="00780498"/>
    <w:rsid w:val="0078141F"/>
    <w:rsid w:val="00783104"/>
    <w:rsid w:val="00787598"/>
    <w:rsid w:val="007923A8"/>
    <w:rsid w:val="00796A2F"/>
    <w:rsid w:val="00797FBD"/>
    <w:rsid w:val="007A0051"/>
    <w:rsid w:val="007A621F"/>
    <w:rsid w:val="007A7B2E"/>
    <w:rsid w:val="007C0011"/>
    <w:rsid w:val="007C109C"/>
    <w:rsid w:val="007C242F"/>
    <w:rsid w:val="007D583B"/>
    <w:rsid w:val="007E46A6"/>
    <w:rsid w:val="007E71C4"/>
    <w:rsid w:val="007F2680"/>
    <w:rsid w:val="007F763C"/>
    <w:rsid w:val="00804DBB"/>
    <w:rsid w:val="00823E6E"/>
    <w:rsid w:val="00834D01"/>
    <w:rsid w:val="00835775"/>
    <w:rsid w:val="00847152"/>
    <w:rsid w:val="00850DAE"/>
    <w:rsid w:val="00851209"/>
    <w:rsid w:val="00865B49"/>
    <w:rsid w:val="00871E5C"/>
    <w:rsid w:val="00872B69"/>
    <w:rsid w:val="00874FE9"/>
    <w:rsid w:val="0088147E"/>
    <w:rsid w:val="00891B48"/>
    <w:rsid w:val="008922E9"/>
    <w:rsid w:val="00894477"/>
    <w:rsid w:val="008A3391"/>
    <w:rsid w:val="008A4093"/>
    <w:rsid w:val="008A6201"/>
    <w:rsid w:val="008B5546"/>
    <w:rsid w:val="008B5673"/>
    <w:rsid w:val="008C01F8"/>
    <w:rsid w:val="008C1CC5"/>
    <w:rsid w:val="008C2448"/>
    <w:rsid w:val="008C60FB"/>
    <w:rsid w:val="008E1D58"/>
    <w:rsid w:val="008F5CC5"/>
    <w:rsid w:val="00902BB7"/>
    <w:rsid w:val="00911134"/>
    <w:rsid w:val="009115A2"/>
    <w:rsid w:val="00912073"/>
    <w:rsid w:val="00924964"/>
    <w:rsid w:val="00925477"/>
    <w:rsid w:val="0093751D"/>
    <w:rsid w:val="00945F42"/>
    <w:rsid w:val="009479A4"/>
    <w:rsid w:val="0095489E"/>
    <w:rsid w:val="00957D39"/>
    <w:rsid w:val="009600B2"/>
    <w:rsid w:val="009677B8"/>
    <w:rsid w:val="00975556"/>
    <w:rsid w:val="00977173"/>
    <w:rsid w:val="009915BC"/>
    <w:rsid w:val="00997BD5"/>
    <w:rsid w:val="009A2421"/>
    <w:rsid w:val="009A2A73"/>
    <w:rsid w:val="009A2ADA"/>
    <w:rsid w:val="009A4453"/>
    <w:rsid w:val="009A7E6C"/>
    <w:rsid w:val="009B201A"/>
    <w:rsid w:val="009B6CB9"/>
    <w:rsid w:val="009C02D4"/>
    <w:rsid w:val="009C2479"/>
    <w:rsid w:val="009D0900"/>
    <w:rsid w:val="009E64BE"/>
    <w:rsid w:val="009F3861"/>
    <w:rsid w:val="00A00E20"/>
    <w:rsid w:val="00A10F91"/>
    <w:rsid w:val="00A15635"/>
    <w:rsid w:val="00A21960"/>
    <w:rsid w:val="00A22593"/>
    <w:rsid w:val="00A26FDF"/>
    <w:rsid w:val="00A30A45"/>
    <w:rsid w:val="00A31284"/>
    <w:rsid w:val="00A43CB2"/>
    <w:rsid w:val="00A478C8"/>
    <w:rsid w:val="00A568C6"/>
    <w:rsid w:val="00A6066E"/>
    <w:rsid w:val="00A671FA"/>
    <w:rsid w:val="00A75943"/>
    <w:rsid w:val="00A81459"/>
    <w:rsid w:val="00A931ED"/>
    <w:rsid w:val="00AA0988"/>
    <w:rsid w:val="00AA0CDF"/>
    <w:rsid w:val="00AA1F7B"/>
    <w:rsid w:val="00AC2933"/>
    <w:rsid w:val="00AC4EE3"/>
    <w:rsid w:val="00AC6511"/>
    <w:rsid w:val="00AD4B81"/>
    <w:rsid w:val="00AD551B"/>
    <w:rsid w:val="00AE4EE5"/>
    <w:rsid w:val="00AF19B6"/>
    <w:rsid w:val="00AF3E71"/>
    <w:rsid w:val="00AF46DE"/>
    <w:rsid w:val="00AF5DEC"/>
    <w:rsid w:val="00B01E17"/>
    <w:rsid w:val="00B02A34"/>
    <w:rsid w:val="00B02EB6"/>
    <w:rsid w:val="00B06034"/>
    <w:rsid w:val="00B21013"/>
    <w:rsid w:val="00B21AC7"/>
    <w:rsid w:val="00B21DAA"/>
    <w:rsid w:val="00B24771"/>
    <w:rsid w:val="00B25FA7"/>
    <w:rsid w:val="00B26766"/>
    <w:rsid w:val="00B323CB"/>
    <w:rsid w:val="00B3319E"/>
    <w:rsid w:val="00B3549E"/>
    <w:rsid w:val="00B35B33"/>
    <w:rsid w:val="00B40B68"/>
    <w:rsid w:val="00B4120C"/>
    <w:rsid w:val="00B417A4"/>
    <w:rsid w:val="00B4371A"/>
    <w:rsid w:val="00B47CC0"/>
    <w:rsid w:val="00B50C14"/>
    <w:rsid w:val="00B51570"/>
    <w:rsid w:val="00B5316E"/>
    <w:rsid w:val="00B537F3"/>
    <w:rsid w:val="00B61C18"/>
    <w:rsid w:val="00B72449"/>
    <w:rsid w:val="00B73123"/>
    <w:rsid w:val="00B76744"/>
    <w:rsid w:val="00B839B9"/>
    <w:rsid w:val="00B84D66"/>
    <w:rsid w:val="00B85BA0"/>
    <w:rsid w:val="00B85C52"/>
    <w:rsid w:val="00B87654"/>
    <w:rsid w:val="00B91766"/>
    <w:rsid w:val="00B95567"/>
    <w:rsid w:val="00BA119E"/>
    <w:rsid w:val="00BB45AB"/>
    <w:rsid w:val="00BC1624"/>
    <w:rsid w:val="00BC5A44"/>
    <w:rsid w:val="00BC6BB1"/>
    <w:rsid w:val="00BD594D"/>
    <w:rsid w:val="00BD6320"/>
    <w:rsid w:val="00BE19F0"/>
    <w:rsid w:val="00BE3218"/>
    <w:rsid w:val="00C04E09"/>
    <w:rsid w:val="00C154F4"/>
    <w:rsid w:val="00C21927"/>
    <w:rsid w:val="00C230C5"/>
    <w:rsid w:val="00C266E1"/>
    <w:rsid w:val="00C327BA"/>
    <w:rsid w:val="00C3788B"/>
    <w:rsid w:val="00C446C0"/>
    <w:rsid w:val="00C45440"/>
    <w:rsid w:val="00C65963"/>
    <w:rsid w:val="00C735E0"/>
    <w:rsid w:val="00C76CFB"/>
    <w:rsid w:val="00C850C8"/>
    <w:rsid w:val="00C92DF7"/>
    <w:rsid w:val="00C935DA"/>
    <w:rsid w:val="00CA5A56"/>
    <w:rsid w:val="00CB0433"/>
    <w:rsid w:val="00CB196B"/>
    <w:rsid w:val="00CB197D"/>
    <w:rsid w:val="00CB48FE"/>
    <w:rsid w:val="00CB6ABD"/>
    <w:rsid w:val="00CC229A"/>
    <w:rsid w:val="00CC3B58"/>
    <w:rsid w:val="00CD18E4"/>
    <w:rsid w:val="00CD59D5"/>
    <w:rsid w:val="00CD71EA"/>
    <w:rsid w:val="00CE1E53"/>
    <w:rsid w:val="00CF644A"/>
    <w:rsid w:val="00D02582"/>
    <w:rsid w:val="00D06B89"/>
    <w:rsid w:val="00D22491"/>
    <w:rsid w:val="00D23D0B"/>
    <w:rsid w:val="00D2603B"/>
    <w:rsid w:val="00D261C0"/>
    <w:rsid w:val="00D311DD"/>
    <w:rsid w:val="00D3152B"/>
    <w:rsid w:val="00D33757"/>
    <w:rsid w:val="00D342E5"/>
    <w:rsid w:val="00D472CD"/>
    <w:rsid w:val="00D47E03"/>
    <w:rsid w:val="00D55B4F"/>
    <w:rsid w:val="00D63746"/>
    <w:rsid w:val="00D64DF2"/>
    <w:rsid w:val="00D6776D"/>
    <w:rsid w:val="00D77613"/>
    <w:rsid w:val="00D8661E"/>
    <w:rsid w:val="00D92752"/>
    <w:rsid w:val="00D92D88"/>
    <w:rsid w:val="00D934DE"/>
    <w:rsid w:val="00DA1199"/>
    <w:rsid w:val="00DA7379"/>
    <w:rsid w:val="00DB1AC7"/>
    <w:rsid w:val="00DB6B9F"/>
    <w:rsid w:val="00DC5895"/>
    <w:rsid w:val="00DC705E"/>
    <w:rsid w:val="00DC7FED"/>
    <w:rsid w:val="00DD5F38"/>
    <w:rsid w:val="00DE5FE8"/>
    <w:rsid w:val="00DF0D9F"/>
    <w:rsid w:val="00DF1BDF"/>
    <w:rsid w:val="00DF2C02"/>
    <w:rsid w:val="00E10D9F"/>
    <w:rsid w:val="00E12D76"/>
    <w:rsid w:val="00E17306"/>
    <w:rsid w:val="00E266E9"/>
    <w:rsid w:val="00E26B6F"/>
    <w:rsid w:val="00E30B2F"/>
    <w:rsid w:val="00E3417E"/>
    <w:rsid w:val="00E35132"/>
    <w:rsid w:val="00E352AA"/>
    <w:rsid w:val="00E42DF2"/>
    <w:rsid w:val="00E51EEE"/>
    <w:rsid w:val="00E53099"/>
    <w:rsid w:val="00E5474B"/>
    <w:rsid w:val="00E554B2"/>
    <w:rsid w:val="00E55F5A"/>
    <w:rsid w:val="00E5735E"/>
    <w:rsid w:val="00E612A5"/>
    <w:rsid w:val="00E6185B"/>
    <w:rsid w:val="00E63E64"/>
    <w:rsid w:val="00E63F65"/>
    <w:rsid w:val="00E671C4"/>
    <w:rsid w:val="00E74022"/>
    <w:rsid w:val="00E759D8"/>
    <w:rsid w:val="00E76C9F"/>
    <w:rsid w:val="00E90E4F"/>
    <w:rsid w:val="00E95104"/>
    <w:rsid w:val="00E973B1"/>
    <w:rsid w:val="00EB3FA4"/>
    <w:rsid w:val="00EC4145"/>
    <w:rsid w:val="00EC4492"/>
    <w:rsid w:val="00EC4E0E"/>
    <w:rsid w:val="00ED51BA"/>
    <w:rsid w:val="00ED675A"/>
    <w:rsid w:val="00EE014E"/>
    <w:rsid w:val="00EE1C84"/>
    <w:rsid w:val="00EE4CE1"/>
    <w:rsid w:val="00EE5DB7"/>
    <w:rsid w:val="00EF066E"/>
    <w:rsid w:val="00EF39CB"/>
    <w:rsid w:val="00EF7B69"/>
    <w:rsid w:val="00F013AE"/>
    <w:rsid w:val="00F03FFA"/>
    <w:rsid w:val="00F10D80"/>
    <w:rsid w:val="00F12E15"/>
    <w:rsid w:val="00F147EF"/>
    <w:rsid w:val="00F153DE"/>
    <w:rsid w:val="00F3058A"/>
    <w:rsid w:val="00F3149B"/>
    <w:rsid w:val="00F35498"/>
    <w:rsid w:val="00F35B16"/>
    <w:rsid w:val="00F43D98"/>
    <w:rsid w:val="00F46702"/>
    <w:rsid w:val="00F47BE5"/>
    <w:rsid w:val="00F57806"/>
    <w:rsid w:val="00F6635D"/>
    <w:rsid w:val="00F663C8"/>
    <w:rsid w:val="00F718A6"/>
    <w:rsid w:val="00F77398"/>
    <w:rsid w:val="00F77D81"/>
    <w:rsid w:val="00F77E12"/>
    <w:rsid w:val="00F816FA"/>
    <w:rsid w:val="00F817F0"/>
    <w:rsid w:val="00F821A3"/>
    <w:rsid w:val="00F87778"/>
    <w:rsid w:val="00F93939"/>
    <w:rsid w:val="00F96F3B"/>
    <w:rsid w:val="00FA159B"/>
    <w:rsid w:val="00FA5AEC"/>
    <w:rsid w:val="00FA7159"/>
    <w:rsid w:val="00FB1970"/>
    <w:rsid w:val="00FB65A1"/>
    <w:rsid w:val="00FB71DE"/>
    <w:rsid w:val="00FC3D32"/>
    <w:rsid w:val="00FC47A4"/>
    <w:rsid w:val="00FC4E32"/>
    <w:rsid w:val="00FD3F94"/>
    <w:rsid w:val="00FE7D5F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9EBD9"/>
  <w15:docId w15:val="{54059380-70E1-4956-B523-81F5AB66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01A"/>
  </w:style>
  <w:style w:type="paragraph" w:styleId="1">
    <w:name w:val="heading 1"/>
    <w:basedOn w:val="a"/>
    <w:next w:val="a"/>
    <w:qFormat/>
    <w:rsid w:val="002C13D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C13D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C13DB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C13DB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C13DB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C13DB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C13DB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2C13DB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2C13DB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13DB"/>
    <w:rPr>
      <w:sz w:val="26"/>
    </w:rPr>
  </w:style>
  <w:style w:type="paragraph" w:styleId="a4">
    <w:name w:val="Body Text Indent"/>
    <w:basedOn w:val="a"/>
    <w:rsid w:val="002C13DB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paragraph" w:customStyle="1" w:styleId="10">
    <w:name w:val="Цитата1"/>
    <w:basedOn w:val="a"/>
    <w:rsid w:val="009B201A"/>
    <w:pPr>
      <w:suppressAutoHyphens/>
      <w:ind w:left="993" w:right="849"/>
      <w:jc w:val="center"/>
    </w:pPr>
    <w:rPr>
      <w:sz w:val="24"/>
      <w:lang w:eastAsia="zh-CN"/>
    </w:rPr>
  </w:style>
  <w:style w:type="character" w:customStyle="1" w:styleId="layout">
    <w:name w:val="layout"/>
    <w:basedOn w:val="a0"/>
    <w:rsid w:val="00C45440"/>
  </w:style>
  <w:style w:type="character" w:styleId="aa">
    <w:name w:val="Strong"/>
    <w:basedOn w:val="a0"/>
    <w:qFormat/>
    <w:rsid w:val="00B417A4"/>
    <w:rPr>
      <w:b/>
      <w:bCs/>
    </w:rPr>
  </w:style>
  <w:style w:type="character" w:customStyle="1" w:styleId="40">
    <w:name w:val="Заголовок 4 Знак"/>
    <w:basedOn w:val="a0"/>
    <w:link w:val="4"/>
    <w:rsid w:val="00C935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v-al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3;&#1040;&#1043;&#1056;&#1040;&#1046;&#1044;&#1045;&#1053;&#1048;&#1045;\&#1055;&#1054;&#1057;&#1058;&#1040;&#1053;&#1054;&#1042;&#1051;&#1045;&#1053;&#1048;&#1071;\2020\&#1055;&#1086;&#1089;&#1090;&#1072;&#1085;&#1086;&#1074;&#1083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1EDD-D1BA-4E19-B5F6-EFFE1872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</Template>
  <TotalTime>183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Admin</dc:creator>
  <cp:lastModifiedBy>Uprav2</cp:lastModifiedBy>
  <cp:revision>17</cp:revision>
  <cp:lastPrinted>2024-10-30T08:23:00Z</cp:lastPrinted>
  <dcterms:created xsi:type="dcterms:W3CDTF">2024-10-11T05:00:00Z</dcterms:created>
  <dcterms:modified xsi:type="dcterms:W3CDTF">2024-10-31T09:29:00Z</dcterms:modified>
</cp:coreProperties>
</file>