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8A4086" w:rsidP="00C6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07.10 2024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8A4086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1625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562064">
        <w:trPr>
          <w:cantSplit/>
          <w:trHeight w:val="589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163685" w:rsidRPr="0092065C" w:rsidRDefault="00163685" w:rsidP="00163685">
            <w:pPr>
              <w:jc w:val="both"/>
            </w:pPr>
            <w:r w:rsidRPr="0092065C">
              <w:t xml:space="preserve">О </w:t>
            </w:r>
            <w:r>
              <w:t xml:space="preserve"> внесении изменений в постановление администрации района №265 от 27.02.2024  о </w:t>
            </w:r>
            <w:r w:rsidRPr="0092065C">
              <w:t>созда</w:t>
            </w:r>
            <w:r>
              <w:t xml:space="preserve">нии приемных экоорганов   </w:t>
            </w:r>
            <w:r w:rsidRPr="0092065C">
              <w:t xml:space="preserve">на территории Первомайского района </w:t>
            </w:r>
          </w:p>
          <w:p w:rsidR="007005E5" w:rsidRPr="007261AA" w:rsidRDefault="007005E5" w:rsidP="007005E5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562064">
        <w:trPr>
          <w:cantSplit/>
          <w:trHeight w:hRule="exact" w:val="433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163685" w:rsidRPr="00163685" w:rsidRDefault="00163685" w:rsidP="0016368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63685">
        <w:rPr>
          <w:bCs/>
          <w:sz w:val="28"/>
          <w:szCs w:val="28"/>
        </w:rPr>
        <w:t xml:space="preserve">В соответствии с требованиями Федерального закона от 12.02.1998 г.                   № 28-ФЗ «О гражданской обороне», в </w:t>
      </w:r>
      <w:r w:rsidRPr="00163685">
        <w:rPr>
          <w:sz w:val="28"/>
          <w:szCs w:val="28"/>
        </w:rPr>
        <w:t>целях заблаговременной,                             организованной подготовки загородной зоны к приему                                                     и размещению эвакуируемого населения</w:t>
      </w:r>
      <w:r w:rsidRPr="00163685">
        <w:rPr>
          <w:bCs/>
          <w:sz w:val="28"/>
          <w:szCs w:val="28"/>
        </w:rPr>
        <w:t xml:space="preserve"> на территории Первомайского              района Алтайского края и в связи с кадровыми изменениями </w:t>
      </w:r>
    </w:p>
    <w:p w:rsidR="00163685" w:rsidRPr="00163685" w:rsidRDefault="00163685" w:rsidP="00163685">
      <w:pPr>
        <w:spacing w:line="276" w:lineRule="auto"/>
        <w:jc w:val="both"/>
        <w:rPr>
          <w:bCs/>
          <w:sz w:val="28"/>
          <w:szCs w:val="28"/>
        </w:rPr>
      </w:pPr>
      <w:r w:rsidRPr="00163685">
        <w:rPr>
          <w:bCs/>
          <w:sz w:val="28"/>
          <w:szCs w:val="28"/>
        </w:rPr>
        <w:t xml:space="preserve"> п о с т а н о в л я ю:</w:t>
      </w:r>
    </w:p>
    <w:p w:rsidR="00163685" w:rsidRPr="00163685" w:rsidRDefault="00163685" w:rsidP="0016368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7"/>
          <w:sz w:val="28"/>
          <w:szCs w:val="28"/>
        </w:rPr>
      </w:pPr>
      <w:r w:rsidRPr="00163685">
        <w:rPr>
          <w:color w:val="000000"/>
          <w:spacing w:val="-3"/>
          <w:sz w:val="28"/>
          <w:szCs w:val="28"/>
        </w:rPr>
        <w:t>Утвердить новый список приемных эвакуационных пунктов на     территории  Первомайского района на 2024 год (Приложение 1)</w:t>
      </w:r>
    </w:p>
    <w:p w:rsidR="00163685" w:rsidRPr="00163685" w:rsidRDefault="00163685" w:rsidP="0016368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7"/>
          <w:sz w:val="28"/>
          <w:szCs w:val="28"/>
        </w:rPr>
      </w:pPr>
      <w:r w:rsidRPr="00163685">
        <w:rPr>
          <w:color w:val="000000"/>
          <w:spacing w:val="-7"/>
          <w:sz w:val="28"/>
          <w:szCs w:val="28"/>
        </w:rPr>
        <w:t xml:space="preserve">Утвердить  новый список начальников </w:t>
      </w:r>
      <w:r w:rsidRPr="00163685">
        <w:rPr>
          <w:color w:val="000000"/>
          <w:spacing w:val="-3"/>
          <w:sz w:val="28"/>
          <w:szCs w:val="28"/>
        </w:rPr>
        <w:t xml:space="preserve">приемных эвакуационных пунктов </w:t>
      </w:r>
      <w:r w:rsidRPr="00163685">
        <w:rPr>
          <w:color w:val="000000"/>
          <w:spacing w:val="-7"/>
          <w:sz w:val="28"/>
          <w:szCs w:val="28"/>
        </w:rPr>
        <w:t>на территории Первомайского района (Приложение 2).</w:t>
      </w:r>
    </w:p>
    <w:p w:rsidR="00163685" w:rsidRPr="00163685" w:rsidRDefault="00163685" w:rsidP="0016368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7"/>
          <w:sz w:val="28"/>
          <w:szCs w:val="28"/>
          <w:u w:val="single"/>
        </w:rPr>
      </w:pPr>
      <w:r w:rsidRPr="00163685">
        <w:rPr>
          <w:color w:val="000000"/>
          <w:spacing w:val="-7"/>
          <w:sz w:val="28"/>
          <w:szCs w:val="28"/>
        </w:rPr>
        <w:t xml:space="preserve">Настоящее постановление разместить на официальном  интернет сайте администрации первомайского района </w:t>
      </w:r>
      <w:r w:rsidRPr="00163685">
        <w:rPr>
          <w:color w:val="000000"/>
          <w:spacing w:val="-7"/>
          <w:sz w:val="28"/>
          <w:szCs w:val="28"/>
          <w:u w:val="single"/>
          <w:lang w:val="en-US"/>
        </w:rPr>
        <w:t>www</w:t>
      </w:r>
      <w:r w:rsidRPr="00163685">
        <w:rPr>
          <w:color w:val="000000"/>
          <w:spacing w:val="-7"/>
          <w:sz w:val="28"/>
          <w:szCs w:val="28"/>
          <w:u w:val="single"/>
        </w:rPr>
        <w:t>.</w:t>
      </w:r>
      <w:r w:rsidRPr="00163685">
        <w:rPr>
          <w:color w:val="000000"/>
          <w:spacing w:val="-7"/>
          <w:sz w:val="28"/>
          <w:szCs w:val="28"/>
          <w:u w:val="single"/>
          <w:lang w:val="en-US"/>
        </w:rPr>
        <w:t>perv</w:t>
      </w:r>
      <w:r w:rsidRPr="00163685">
        <w:rPr>
          <w:color w:val="000000"/>
          <w:spacing w:val="-7"/>
          <w:sz w:val="28"/>
          <w:szCs w:val="28"/>
          <w:u w:val="single"/>
        </w:rPr>
        <w:t>-</w:t>
      </w:r>
      <w:r w:rsidRPr="00163685">
        <w:rPr>
          <w:color w:val="000000"/>
          <w:spacing w:val="-7"/>
          <w:sz w:val="28"/>
          <w:szCs w:val="28"/>
          <w:u w:val="single"/>
          <w:lang w:val="en-US"/>
        </w:rPr>
        <w:t>alt</w:t>
      </w:r>
      <w:r w:rsidRPr="00163685">
        <w:rPr>
          <w:color w:val="000000"/>
          <w:spacing w:val="-7"/>
          <w:sz w:val="28"/>
          <w:szCs w:val="28"/>
          <w:u w:val="single"/>
        </w:rPr>
        <w:t>.</w:t>
      </w:r>
      <w:r w:rsidRPr="00163685">
        <w:rPr>
          <w:color w:val="000000"/>
          <w:spacing w:val="-7"/>
          <w:sz w:val="28"/>
          <w:szCs w:val="28"/>
          <w:u w:val="single"/>
          <w:lang w:val="en-US"/>
        </w:rPr>
        <w:t>ru</w:t>
      </w:r>
      <w:r w:rsidRPr="00163685">
        <w:rPr>
          <w:color w:val="000000"/>
          <w:spacing w:val="-7"/>
          <w:sz w:val="28"/>
          <w:szCs w:val="28"/>
          <w:u w:val="single"/>
        </w:rPr>
        <w:t>/</w:t>
      </w:r>
    </w:p>
    <w:p w:rsidR="00163685" w:rsidRPr="00163685" w:rsidRDefault="00163685" w:rsidP="0016368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7"/>
          <w:sz w:val="28"/>
          <w:szCs w:val="28"/>
        </w:rPr>
      </w:pPr>
      <w:r w:rsidRPr="00163685">
        <w:rPr>
          <w:color w:val="000000"/>
          <w:spacing w:val="2"/>
          <w:sz w:val="28"/>
          <w:szCs w:val="28"/>
        </w:rPr>
        <w:t xml:space="preserve">Контроль за исполнением настоящего постановления возложить на </w:t>
      </w:r>
      <w:r w:rsidRPr="00163685">
        <w:rPr>
          <w:color w:val="000000"/>
          <w:sz w:val="28"/>
          <w:szCs w:val="28"/>
        </w:rPr>
        <w:t>заместителя главы района по социальным вопросам (Роккеля П.А.).</w:t>
      </w:r>
    </w:p>
    <w:p w:rsidR="00163685" w:rsidRPr="00F759D3" w:rsidRDefault="00163685" w:rsidP="00163685">
      <w:pPr>
        <w:ind w:firstLine="709"/>
        <w:rPr>
          <w:bCs/>
        </w:rPr>
      </w:pPr>
    </w:p>
    <w:p w:rsidR="00331BED" w:rsidRDefault="00331BED" w:rsidP="0095084F">
      <w:pPr>
        <w:ind w:firstLine="709"/>
        <w:jc w:val="both"/>
        <w:rPr>
          <w:iCs/>
          <w:sz w:val="26"/>
          <w:szCs w:val="26"/>
        </w:rPr>
      </w:pPr>
    </w:p>
    <w:p w:rsidR="00331BED" w:rsidRDefault="00331BED" w:rsidP="0095084F">
      <w:pPr>
        <w:ind w:firstLine="709"/>
        <w:jc w:val="both"/>
        <w:rPr>
          <w:iCs/>
          <w:sz w:val="26"/>
          <w:szCs w:val="26"/>
        </w:rPr>
      </w:pPr>
    </w:p>
    <w:p w:rsidR="0095084F" w:rsidRDefault="0095084F" w:rsidP="0095084F">
      <w:pPr>
        <w:ind w:firstLine="709"/>
        <w:jc w:val="both"/>
        <w:rPr>
          <w:iCs/>
          <w:sz w:val="26"/>
          <w:szCs w:val="26"/>
        </w:rPr>
      </w:pPr>
    </w:p>
    <w:p w:rsidR="00686537" w:rsidRPr="00017C03" w:rsidRDefault="00686537" w:rsidP="00686537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Ю.А.  Фролова </w:t>
      </w:r>
    </w:p>
    <w:p w:rsidR="00163685" w:rsidRDefault="00163685" w:rsidP="0095084F">
      <w:pPr>
        <w:rPr>
          <w:sz w:val="28"/>
          <w:szCs w:val="28"/>
        </w:rPr>
      </w:pPr>
    </w:p>
    <w:p w:rsidR="00163685" w:rsidRDefault="00163685" w:rsidP="0095084F">
      <w:pPr>
        <w:rPr>
          <w:sz w:val="28"/>
          <w:szCs w:val="28"/>
        </w:rPr>
      </w:pPr>
    </w:p>
    <w:p w:rsidR="00163685" w:rsidRDefault="00163685" w:rsidP="0095084F">
      <w:pPr>
        <w:rPr>
          <w:sz w:val="28"/>
          <w:szCs w:val="28"/>
        </w:rPr>
      </w:pPr>
    </w:p>
    <w:p w:rsidR="00163685" w:rsidRDefault="00163685" w:rsidP="0095084F">
      <w:pPr>
        <w:rPr>
          <w:sz w:val="28"/>
          <w:szCs w:val="28"/>
        </w:rPr>
      </w:pPr>
    </w:p>
    <w:p w:rsidR="00163685" w:rsidRDefault="00163685" w:rsidP="0095084F">
      <w:pPr>
        <w:rPr>
          <w:sz w:val="28"/>
          <w:szCs w:val="28"/>
        </w:rPr>
      </w:pPr>
    </w:p>
    <w:p w:rsidR="00163685" w:rsidRDefault="00163685" w:rsidP="0095084F">
      <w:pPr>
        <w:rPr>
          <w:sz w:val="28"/>
          <w:szCs w:val="28"/>
        </w:rPr>
      </w:pPr>
    </w:p>
    <w:p w:rsidR="00163685" w:rsidRDefault="00163685" w:rsidP="0095084F">
      <w:pPr>
        <w:rPr>
          <w:sz w:val="28"/>
          <w:szCs w:val="28"/>
        </w:rPr>
      </w:pPr>
    </w:p>
    <w:p w:rsidR="00163685" w:rsidRDefault="00163685" w:rsidP="0095084F">
      <w:pPr>
        <w:rPr>
          <w:sz w:val="28"/>
          <w:szCs w:val="28"/>
        </w:rPr>
      </w:pPr>
    </w:p>
    <w:p w:rsidR="00163685" w:rsidRDefault="00163685" w:rsidP="0095084F">
      <w:pPr>
        <w:rPr>
          <w:sz w:val="28"/>
          <w:szCs w:val="28"/>
        </w:rPr>
      </w:pPr>
    </w:p>
    <w:p w:rsidR="00BC764E" w:rsidRDefault="00BC764E" w:rsidP="0095084F">
      <w:pPr>
        <w:rPr>
          <w:sz w:val="28"/>
          <w:szCs w:val="28"/>
        </w:rPr>
      </w:pPr>
    </w:p>
    <w:p w:rsidR="00BC764E" w:rsidRDefault="00BC764E" w:rsidP="0095084F">
      <w:pPr>
        <w:rPr>
          <w:sz w:val="24"/>
          <w:szCs w:val="24"/>
        </w:rPr>
      </w:pPr>
      <w:r>
        <w:rPr>
          <w:sz w:val="24"/>
          <w:szCs w:val="24"/>
        </w:rPr>
        <w:t>Лифуншан Юлия Владимировна</w:t>
      </w:r>
    </w:p>
    <w:p w:rsidR="0083496E" w:rsidRDefault="00562064" w:rsidP="00163685">
      <w:pPr>
        <w:rPr>
          <w:sz w:val="28"/>
          <w:szCs w:val="28"/>
        </w:rPr>
      </w:pPr>
      <w:r w:rsidRPr="00562064">
        <w:rPr>
          <w:sz w:val="24"/>
          <w:szCs w:val="24"/>
        </w:rPr>
        <w:t>2 2</w:t>
      </w:r>
      <w:r w:rsidR="00163685">
        <w:rPr>
          <w:sz w:val="24"/>
          <w:szCs w:val="24"/>
        </w:rPr>
        <w:t>3 32</w:t>
      </w:r>
      <w:r w:rsidR="005D3D4F">
        <w:rPr>
          <w:sz w:val="28"/>
          <w:szCs w:val="28"/>
        </w:rPr>
        <w:br w:type="page"/>
      </w:r>
    </w:p>
    <w:p w:rsidR="00163685" w:rsidRDefault="00163685" w:rsidP="00163685">
      <w:pPr>
        <w:ind w:left="6118"/>
        <w:jc w:val="right"/>
        <w:rPr>
          <w:bCs/>
          <w:sz w:val="28"/>
          <w:szCs w:val="28"/>
        </w:rPr>
      </w:pPr>
    </w:p>
    <w:p w:rsidR="00163685" w:rsidRDefault="00163685" w:rsidP="00163685">
      <w:pPr>
        <w:ind w:left="6118"/>
        <w:jc w:val="right"/>
        <w:rPr>
          <w:bCs/>
          <w:sz w:val="28"/>
          <w:szCs w:val="28"/>
        </w:rPr>
      </w:pPr>
    </w:p>
    <w:p w:rsidR="00163685" w:rsidRPr="001C703B" w:rsidRDefault="00163685" w:rsidP="00163685">
      <w:pPr>
        <w:ind w:left="6118"/>
        <w:jc w:val="right"/>
        <w:rPr>
          <w:bCs/>
        </w:rPr>
      </w:pPr>
      <w:r w:rsidRPr="001C703B">
        <w:rPr>
          <w:bCs/>
        </w:rPr>
        <w:t>Приложение № 1</w:t>
      </w:r>
    </w:p>
    <w:p w:rsidR="00163685" w:rsidRPr="001A6243" w:rsidRDefault="00163685" w:rsidP="00163685">
      <w:pPr>
        <w:jc w:val="both"/>
        <w:rPr>
          <w:bCs/>
          <w:sz w:val="28"/>
          <w:szCs w:val="28"/>
        </w:rPr>
      </w:pPr>
    </w:p>
    <w:p w:rsidR="00163685" w:rsidRDefault="00163685" w:rsidP="00163685">
      <w:pPr>
        <w:suppressAutoHyphens/>
        <w:ind w:firstLine="142"/>
        <w:jc w:val="center"/>
        <w:rPr>
          <w:b/>
          <w:color w:val="000000"/>
          <w:spacing w:val="-3"/>
          <w:sz w:val="28"/>
          <w:szCs w:val="28"/>
        </w:rPr>
      </w:pPr>
      <w:r w:rsidRPr="001A6243">
        <w:rPr>
          <w:b/>
          <w:sz w:val="28"/>
          <w:szCs w:val="28"/>
          <w:lang w:eastAsia="ar-SA"/>
        </w:rPr>
        <w:t xml:space="preserve">Перечень </w:t>
      </w:r>
      <w:r w:rsidRPr="001A6243">
        <w:rPr>
          <w:b/>
          <w:color w:val="000000"/>
          <w:spacing w:val="-3"/>
          <w:sz w:val="28"/>
          <w:szCs w:val="28"/>
        </w:rPr>
        <w:t xml:space="preserve">приемных эвакуационных пунктов </w:t>
      </w:r>
    </w:p>
    <w:p w:rsidR="00163685" w:rsidRPr="001A6243" w:rsidRDefault="00163685" w:rsidP="00163685">
      <w:pPr>
        <w:suppressAutoHyphens/>
        <w:ind w:firstLine="142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Первомайского</w:t>
      </w:r>
      <w:r w:rsidRPr="001A6243">
        <w:rPr>
          <w:b/>
          <w:sz w:val="28"/>
          <w:szCs w:val="28"/>
          <w:lang w:eastAsia="ar-SA"/>
        </w:rPr>
        <w:t xml:space="preserve"> района</w:t>
      </w:r>
    </w:p>
    <w:p w:rsidR="00163685" w:rsidRPr="001A6243" w:rsidRDefault="00163685" w:rsidP="00163685">
      <w:pPr>
        <w:suppressAutoHyphens/>
        <w:ind w:firstLine="142"/>
        <w:jc w:val="center"/>
        <w:rPr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523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402"/>
        <w:gridCol w:w="3543"/>
      </w:tblGrid>
      <w:tr w:rsidR="00163685" w:rsidRPr="0043592B" w:rsidTr="00A772E1">
        <w:trPr>
          <w:trHeight w:val="1975"/>
        </w:trPr>
        <w:tc>
          <w:tcPr>
            <w:tcW w:w="1101" w:type="dxa"/>
            <w:shd w:val="clear" w:color="auto" w:fill="auto"/>
            <w:vAlign w:val="center"/>
          </w:tcPr>
          <w:p w:rsidR="00163685" w:rsidRPr="001C703B" w:rsidRDefault="00163685" w:rsidP="00A772E1">
            <w:r>
              <w:t>№</w:t>
            </w:r>
            <w:r w:rsidRPr="001C703B">
              <w:t xml:space="preserve"> П</w:t>
            </w:r>
            <w:r>
              <w:t>ЭП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3685" w:rsidRPr="001C703B" w:rsidRDefault="00163685" w:rsidP="00A772E1">
            <w:pPr>
              <w:jc w:val="center"/>
            </w:pPr>
            <w:r w:rsidRPr="001C703B">
              <w:t>Учреждение, на базе которого создается П</w:t>
            </w:r>
            <w:r>
              <w:t>ЭП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63685" w:rsidRPr="001C703B" w:rsidRDefault="00163685" w:rsidP="00A772E1">
            <w:pPr>
              <w:jc w:val="center"/>
            </w:pPr>
            <w:r w:rsidRPr="001C703B">
              <w:t>Адрес развертывания  П</w:t>
            </w:r>
            <w:r>
              <w:t>ЭП</w:t>
            </w:r>
          </w:p>
        </w:tc>
      </w:tr>
      <w:tr w:rsidR="00163685" w:rsidRPr="0043592B" w:rsidTr="00A772E1">
        <w:tc>
          <w:tcPr>
            <w:tcW w:w="1101" w:type="dxa"/>
            <w:shd w:val="clear" w:color="auto" w:fill="auto"/>
          </w:tcPr>
          <w:p w:rsidR="00163685" w:rsidRPr="001C703B" w:rsidRDefault="00163685" w:rsidP="00A772E1">
            <w:r w:rsidRPr="001C703B">
              <w:t>№1</w:t>
            </w:r>
          </w:p>
        </w:tc>
        <w:tc>
          <w:tcPr>
            <w:tcW w:w="3402" w:type="dxa"/>
            <w:shd w:val="clear" w:color="auto" w:fill="auto"/>
          </w:tcPr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 xml:space="preserve"> МБОУ «Бобровская   СОШ »</w:t>
            </w:r>
          </w:p>
        </w:tc>
        <w:tc>
          <w:tcPr>
            <w:tcW w:w="3543" w:type="dxa"/>
            <w:shd w:val="clear" w:color="auto" w:fill="auto"/>
          </w:tcPr>
          <w:p w:rsidR="00163685" w:rsidRDefault="00163685" w:rsidP="00A772E1">
            <w:r w:rsidRPr="001C703B">
              <w:t>658047,Первомайский р-н.</w:t>
            </w:r>
          </w:p>
          <w:p w:rsidR="00163685" w:rsidRPr="001C703B" w:rsidRDefault="00163685" w:rsidP="00A772E1">
            <w:r w:rsidRPr="001C703B">
              <w:t>с. Бобровка ул.Ленина,16В</w:t>
            </w:r>
          </w:p>
          <w:p w:rsidR="00163685" w:rsidRPr="001C703B" w:rsidRDefault="00163685" w:rsidP="00A772E1"/>
        </w:tc>
      </w:tr>
      <w:tr w:rsidR="00163685" w:rsidRPr="0043592B" w:rsidTr="00A772E1">
        <w:tc>
          <w:tcPr>
            <w:tcW w:w="1101" w:type="dxa"/>
            <w:shd w:val="clear" w:color="auto" w:fill="auto"/>
          </w:tcPr>
          <w:p w:rsidR="00163685" w:rsidRPr="001C703B" w:rsidRDefault="00163685" w:rsidP="00A772E1">
            <w:r w:rsidRPr="001C703B">
              <w:t>№ 2</w:t>
            </w:r>
          </w:p>
        </w:tc>
        <w:tc>
          <w:tcPr>
            <w:tcW w:w="3402" w:type="dxa"/>
            <w:shd w:val="clear" w:color="auto" w:fill="auto"/>
          </w:tcPr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 xml:space="preserve">  МБОУ «Баюновоключевская СОШ»</w:t>
            </w:r>
          </w:p>
        </w:tc>
        <w:tc>
          <w:tcPr>
            <w:tcW w:w="3543" w:type="dxa"/>
            <w:shd w:val="clear" w:color="auto" w:fill="auto"/>
          </w:tcPr>
          <w:p w:rsidR="00163685" w:rsidRDefault="00163685" w:rsidP="00A772E1">
            <w:r w:rsidRPr="001C703B">
              <w:t xml:space="preserve">658049,Первомайский </w:t>
            </w:r>
          </w:p>
          <w:p w:rsidR="00163685" w:rsidRPr="001C703B" w:rsidRDefault="00163685" w:rsidP="00A772E1">
            <w:r w:rsidRPr="001C703B">
              <w:t>р-н,</w:t>
            </w:r>
            <w:r>
              <w:t xml:space="preserve"> </w:t>
            </w:r>
            <w:r w:rsidRPr="001C703B">
              <w:t>с</w:t>
            </w:r>
            <w:r>
              <w:t xml:space="preserve"> </w:t>
            </w:r>
            <w:r w:rsidRPr="001C703B">
              <w:t>.Баюновские ключи, ул.Центральная,27 А</w:t>
            </w:r>
          </w:p>
        </w:tc>
      </w:tr>
      <w:tr w:rsidR="00163685" w:rsidRPr="0043592B" w:rsidTr="00A772E1">
        <w:tc>
          <w:tcPr>
            <w:tcW w:w="1101" w:type="dxa"/>
            <w:shd w:val="clear" w:color="auto" w:fill="auto"/>
          </w:tcPr>
          <w:p w:rsidR="00163685" w:rsidRPr="001C703B" w:rsidRDefault="00163685" w:rsidP="00A772E1">
            <w:r w:rsidRPr="001C703B">
              <w:t>№3</w:t>
            </w:r>
          </w:p>
        </w:tc>
        <w:tc>
          <w:tcPr>
            <w:tcW w:w="3402" w:type="dxa"/>
            <w:shd w:val="clear" w:color="auto" w:fill="auto"/>
          </w:tcPr>
          <w:p w:rsidR="00163685" w:rsidRPr="001C703B" w:rsidRDefault="00163685" w:rsidP="00A772E1">
            <w:r>
              <w:t>МБОУ "Первомайская СОШ"</w:t>
            </w:r>
          </w:p>
        </w:tc>
        <w:tc>
          <w:tcPr>
            <w:tcW w:w="3543" w:type="dxa"/>
            <w:shd w:val="clear" w:color="auto" w:fill="auto"/>
          </w:tcPr>
          <w:p w:rsidR="00163685" w:rsidRDefault="00163685" w:rsidP="00A772E1">
            <w:r w:rsidRPr="001C703B">
              <w:t>658049,Первомайский р-н,</w:t>
            </w:r>
          </w:p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 xml:space="preserve"> с. Первомайское, ул. Молодежная, д.</w:t>
            </w:r>
            <w:r>
              <w:t>35</w:t>
            </w:r>
          </w:p>
        </w:tc>
      </w:tr>
      <w:tr w:rsidR="00163685" w:rsidRPr="0043592B" w:rsidTr="00A772E1">
        <w:tc>
          <w:tcPr>
            <w:tcW w:w="1101" w:type="dxa"/>
            <w:shd w:val="clear" w:color="auto" w:fill="auto"/>
          </w:tcPr>
          <w:p w:rsidR="00163685" w:rsidRPr="001C703B" w:rsidRDefault="00163685" w:rsidP="00A772E1">
            <w:r w:rsidRPr="001C703B">
              <w:t>№ 4</w:t>
            </w:r>
          </w:p>
        </w:tc>
        <w:tc>
          <w:tcPr>
            <w:tcW w:w="3402" w:type="dxa"/>
            <w:shd w:val="clear" w:color="auto" w:fill="auto"/>
          </w:tcPr>
          <w:p w:rsidR="00163685" w:rsidRPr="001C703B" w:rsidRDefault="00163685" w:rsidP="00A772E1">
            <w:pPr>
              <w:rPr>
                <w:highlight w:val="yellow"/>
              </w:rPr>
            </w:pPr>
            <w:r>
              <w:t>МБОУ "Повалихинская СОШ"</w:t>
            </w:r>
          </w:p>
        </w:tc>
        <w:tc>
          <w:tcPr>
            <w:tcW w:w="3543" w:type="dxa"/>
            <w:shd w:val="clear" w:color="auto" w:fill="auto"/>
          </w:tcPr>
          <w:p w:rsidR="00163685" w:rsidRDefault="00163685" w:rsidP="00A772E1">
            <w:r w:rsidRPr="001C703B">
              <w:t>6</w:t>
            </w:r>
            <w:r>
              <w:t>58065,Первомайский</w:t>
            </w:r>
          </w:p>
          <w:p w:rsidR="00163685" w:rsidRDefault="00163685" w:rsidP="00A772E1">
            <w:r>
              <w:t xml:space="preserve"> р-н, с. Повалиха, ул.</w:t>
            </w:r>
          </w:p>
          <w:p w:rsidR="00163685" w:rsidRPr="001C703B" w:rsidRDefault="00163685" w:rsidP="00A772E1">
            <w:r>
              <w:t xml:space="preserve"> Школьная д.25</w:t>
            </w:r>
          </w:p>
        </w:tc>
      </w:tr>
      <w:tr w:rsidR="00163685" w:rsidRPr="0043592B" w:rsidTr="00A772E1">
        <w:tc>
          <w:tcPr>
            <w:tcW w:w="1101" w:type="dxa"/>
            <w:shd w:val="clear" w:color="auto" w:fill="auto"/>
          </w:tcPr>
          <w:p w:rsidR="00163685" w:rsidRPr="001C703B" w:rsidRDefault="00163685" w:rsidP="00A772E1">
            <w:r w:rsidRPr="001C703B">
              <w:t>№ 5</w:t>
            </w:r>
          </w:p>
        </w:tc>
        <w:tc>
          <w:tcPr>
            <w:tcW w:w="3402" w:type="dxa"/>
            <w:shd w:val="clear" w:color="auto" w:fill="auto"/>
          </w:tcPr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 xml:space="preserve">МБОУ «Северная СОШ» </w:t>
            </w:r>
          </w:p>
        </w:tc>
        <w:tc>
          <w:tcPr>
            <w:tcW w:w="3543" w:type="dxa"/>
            <w:shd w:val="clear" w:color="auto" w:fill="auto"/>
          </w:tcPr>
          <w:p w:rsidR="00163685" w:rsidRPr="001C703B" w:rsidRDefault="00163685" w:rsidP="00A772E1">
            <w:r w:rsidRPr="001C703B">
              <w:t>658074,Первомайский р-н, пос. Северный,ул.Школьная.8</w:t>
            </w:r>
          </w:p>
        </w:tc>
      </w:tr>
      <w:tr w:rsidR="00163685" w:rsidRPr="0043592B" w:rsidTr="00A772E1">
        <w:tc>
          <w:tcPr>
            <w:tcW w:w="1101" w:type="dxa"/>
            <w:shd w:val="clear" w:color="auto" w:fill="auto"/>
          </w:tcPr>
          <w:p w:rsidR="00163685" w:rsidRPr="001C703B" w:rsidRDefault="00163685" w:rsidP="00A772E1">
            <w:r w:rsidRPr="001C703B">
              <w:t>№ 6</w:t>
            </w:r>
          </w:p>
        </w:tc>
        <w:tc>
          <w:tcPr>
            <w:tcW w:w="3402" w:type="dxa"/>
            <w:shd w:val="clear" w:color="auto" w:fill="auto"/>
          </w:tcPr>
          <w:p w:rsidR="00163685" w:rsidRDefault="00163685" w:rsidP="00A772E1">
            <w:r w:rsidRPr="001C703B">
              <w:t xml:space="preserve">МБОУ </w:t>
            </w:r>
          </w:p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>«Санниковская СОШ»</w:t>
            </w:r>
          </w:p>
        </w:tc>
        <w:tc>
          <w:tcPr>
            <w:tcW w:w="3543" w:type="dxa"/>
            <w:shd w:val="clear" w:color="auto" w:fill="auto"/>
          </w:tcPr>
          <w:p w:rsidR="00163685" w:rsidRPr="001C703B" w:rsidRDefault="00163685" w:rsidP="00A772E1">
            <w:r w:rsidRPr="001C703B">
              <w:t>658046,Первомайский р-н, с. Санниково,ул.Садовая,2</w:t>
            </w:r>
          </w:p>
        </w:tc>
      </w:tr>
      <w:tr w:rsidR="00163685" w:rsidRPr="0043592B" w:rsidTr="00A772E1">
        <w:tc>
          <w:tcPr>
            <w:tcW w:w="1101" w:type="dxa"/>
            <w:shd w:val="clear" w:color="auto" w:fill="auto"/>
          </w:tcPr>
          <w:p w:rsidR="00163685" w:rsidRPr="001C703B" w:rsidRDefault="00163685" w:rsidP="00A772E1">
            <w:r w:rsidRPr="001C703B">
              <w:t>№ 7</w:t>
            </w:r>
          </w:p>
        </w:tc>
        <w:tc>
          <w:tcPr>
            <w:tcW w:w="3402" w:type="dxa"/>
            <w:shd w:val="clear" w:color="auto" w:fill="auto"/>
          </w:tcPr>
          <w:p w:rsidR="00163685" w:rsidRDefault="00163685" w:rsidP="00A772E1">
            <w:r>
              <w:t>МБОУ</w:t>
            </w:r>
          </w:p>
          <w:p w:rsidR="00163685" w:rsidRPr="001C703B" w:rsidRDefault="00163685" w:rsidP="00A772E1">
            <w:pPr>
              <w:rPr>
                <w:highlight w:val="yellow"/>
              </w:rPr>
            </w:pPr>
            <w:r>
              <w:t xml:space="preserve"> «Боровихинская</w:t>
            </w:r>
            <w:r w:rsidRPr="001C703B">
              <w:t xml:space="preserve"> СОШ»</w:t>
            </w:r>
          </w:p>
        </w:tc>
        <w:tc>
          <w:tcPr>
            <w:tcW w:w="3543" w:type="dxa"/>
            <w:shd w:val="clear" w:color="auto" w:fill="auto"/>
          </w:tcPr>
          <w:p w:rsidR="00163685" w:rsidRDefault="00163685" w:rsidP="00A772E1">
            <w:r w:rsidRPr="001C703B">
              <w:t xml:space="preserve">658042,Первомайский р-н, </w:t>
            </w:r>
          </w:p>
          <w:p w:rsidR="00163685" w:rsidRPr="001C703B" w:rsidRDefault="00163685" w:rsidP="00A772E1">
            <w:r>
              <w:t>с. Боровиха</w:t>
            </w:r>
            <w:r w:rsidRPr="001C703B">
              <w:t>, ул.</w:t>
            </w:r>
            <w:r>
              <w:t>Октябрьская 2а</w:t>
            </w:r>
          </w:p>
        </w:tc>
      </w:tr>
      <w:tr w:rsidR="00163685" w:rsidRPr="0043592B" w:rsidTr="00A772E1">
        <w:tc>
          <w:tcPr>
            <w:tcW w:w="1101" w:type="dxa"/>
            <w:shd w:val="clear" w:color="auto" w:fill="auto"/>
          </w:tcPr>
          <w:p w:rsidR="00163685" w:rsidRPr="001C703B" w:rsidRDefault="00163685" w:rsidP="00A772E1">
            <w:r w:rsidRPr="001C703B">
              <w:t>№8</w:t>
            </w:r>
          </w:p>
        </w:tc>
        <w:tc>
          <w:tcPr>
            <w:tcW w:w="3402" w:type="dxa"/>
            <w:shd w:val="clear" w:color="auto" w:fill="auto"/>
          </w:tcPr>
          <w:p w:rsidR="00163685" w:rsidRDefault="00163685" w:rsidP="00A772E1">
            <w:r w:rsidRPr="001C703B">
              <w:t>ООО "Санаторий</w:t>
            </w:r>
          </w:p>
          <w:p w:rsidR="00163685" w:rsidRPr="001C703B" w:rsidRDefault="00163685" w:rsidP="00A772E1">
            <w:r w:rsidRPr="001C703B">
              <w:t xml:space="preserve"> Сосновый бор"</w:t>
            </w:r>
          </w:p>
        </w:tc>
        <w:tc>
          <w:tcPr>
            <w:tcW w:w="3543" w:type="dxa"/>
            <w:shd w:val="clear" w:color="auto" w:fill="auto"/>
          </w:tcPr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>658042,Первомайский р-н, с. Зудилово, ул. Шукшина, 58 А</w:t>
            </w:r>
          </w:p>
        </w:tc>
      </w:tr>
      <w:tr w:rsidR="00163685" w:rsidRPr="0043592B" w:rsidTr="00A772E1">
        <w:tc>
          <w:tcPr>
            <w:tcW w:w="1101" w:type="dxa"/>
            <w:shd w:val="clear" w:color="auto" w:fill="auto"/>
          </w:tcPr>
          <w:p w:rsidR="00163685" w:rsidRPr="001C703B" w:rsidRDefault="00163685" w:rsidP="00A772E1">
            <w:r w:rsidRPr="001C703B">
              <w:t>№9</w:t>
            </w:r>
          </w:p>
        </w:tc>
        <w:tc>
          <w:tcPr>
            <w:tcW w:w="3402" w:type="dxa"/>
            <w:shd w:val="clear" w:color="auto" w:fill="auto"/>
          </w:tcPr>
          <w:p w:rsidR="00163685" w:rsidRPr="001C703B" w:rsidRDefault="00163685" w:rsidP="00A772E1">
            <w:r w:rsidRPr="001C703B">
              <w:t>МБОУ «Б</w:t>
            </w:r>
            <w:r>
              <w:t xml:space="preserve">ерезовская </w:t>
            </w:r>
            <w:r w:rsidRPr="001C703B">
              <w:t>СОШ»</w:t>
            </w:r>
          </w:p>
        </w:tc>
        <w:tc>
          <w:tcPr>
            <w:tcW w:w="3543" w:type="dxa"/>
            <w:shd w:val="clear" w:color="auto" w:fill="auto"/>
          </w:tcPr>
          <w:p w:rsidR="00163685" w:rsidRDefault="00163685" w:rsidP="00A772E1">
            <w:r w:rsidRPr="001C703B">
              <w:t xml:space="preserve">658049,Первомайский р-н, </w:t>
            </w:r>
          </w:p>
          <w:p w:rsidR="00163685" w:rsidRPr="001C703B" w:rsidRDefault="00163685" w:rsidP="00A772E1">
            <w:r>
              <w:t>с. Березовка</w:t>
            </w:r>
            <w:r w:rsidRPr="001C703B">
              <w:t xml:space="preserve">,  ул. </w:t>
            </w:r>
            <w:r>
              <w:t>зеленая, д.30</w:t>
            </w:r>
          </w:p>
        </w:tc>
      </w:tr>
    </w:tbl>
    <w:p w:rsidR="00163685" w:rsidRPr="001A6243" w:rsidRDefault="00163685" w:rsidP="00163685">
      <w:pPr>
        <w:ind w:left="6118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rPr>
          <w:bCs/>
          <w:sz w:val="28"/>
          <w:szCs w:val="28"/>
        </w:rPr>
      </w:pPr>
    </w:p>
    <w:p w:rsidR="00163685" w:rsidRDefault="00163685" w:rsidP="00163685">
      <w:pPr>
        <w:spacing w:line="360" w:lineRule="auto"/>
        <w:rPr>
          <w:bCs/>
          <w:sz w:val="28"/>
          <w:szCs w:val="28"/>
        </w:rPr>
      </w:pPr>
    </w:p>
    <w:p w:rsidR="00163685" w:rsidRPr="001A6243" w:rsidRDefault="00163685" w:rsidP="00163685">
      <w:pPr>
        <w:spacing w:line="360" w:lineRule="auto"/>
        <w:jc w:val="right"/>
        <w:rPr>
          <w:bCs/>
          <w:sz w:val="28"/>
          <w:szCs w:val="28"/>
        </w:rPr>
      </w:pPr>
    </w:p>
    <w:p w:rsidR="00163685" w:rsidRPr="001C703B" w:rsidRDefault="00163685" w:rsidP="00163685">
      <w:pPr>
        <w:spacing w:line="360" w:lineRule="auto"/>
        <w:jc w:val="right"/>
        <w:rPr>
          <w:bCs/>
        </w:rPr>
      </w:pPr>
      <w:r w:rsidRPr="001C703B">
        <w:rPr>
          <w:bCs/>
        </w:rPr>
        <w:t>Приложение № 2</w:t>
      </w:r>
    </w:p>
    <w:p w:rsidR="00163685" w:rsidRDefault="00163685" w:rsidP="00163685">
      <w:pPr>
        <w:suppressAutoHyphens/>
        <w:ind w:firstLine="142"/>
        <w:jc w:val="center"/>
        <w:rPr>
          <w:b/>
          <w:sz w:val="28"/>
          <w:szCs w:val="28"/>
          <w:lang w:eastAsia="ar-SA"/>
        </w:rPr>
      </w:pPr>
      <w:r w:rsidRPr="001A6243">
        <w:rPr>
          <w:b/>
          <w:sz w:val="28"/>
          <w:szCs w:val="28"/>
          <w:lang w:eastAsia="ar-SA"/>
        </w:rPr>
        <w:t xml:space="preserve">Список начальников </w:t>
      </w:r>
      <w:r w:rsidRPr="001A6243">
        <w:rPr>
          <w:b/>
          <w:color w:val="000000"/>
          <w:spacing w:val="-3"/>
          <w:sz w:val="28"/>
          <w:szCs w:val="28"/>
        </w:rPr>
        <w:t>приемных эвакуационных пунктов</w:t>
      </w:r>
      <w:r w:rsidRPr="001A6243">
        <w:rPr>
          <w:b/>
          <w:sz w:val="28"/>
          <w:szCs w:val="28"/>
          <w:lang w:eastAsia="ar-SA"/>
        </w:rPr>
        <w:t xml:space="preserve"> на территории </w:t>
      </w:r>
      <w:r>
        <w:rPr>
          <w:b/>
          <w:sz w:val="28"/>
          <w:szCs w:val="28"/>
          <w:lang w:eastAsia="ar-SA"/>
        </w:rPr>
        <w:t>Первомайского</w:t>
      </w:r>
      <w:r w:rsidRPr="001A6243">
        <w:rPr>
          <w:b/>
          <w:sz w:val="28"/>
          <w:szCs w:val="28"/>
          <w:lang w:eastAsia="ar-SA"/>
        </w:rPr>
        <w:t xml:space="preserve"> района</w:t>
      </w:r>
    </w:p>
    <w:p w:rsidR="00163685" w:rsidRPr="001A6243" w:rsidRDefault="00163685" w:rsidP="00163685">
      <w:pPr>
        <w:suppressAutoHyphens/>
        <w:ind w:firstLine="142"/>
        <w:jc w:val="center"/>
        <w:rPr>
          <w:b/>
          <w:sz w:val="28"/>
          <w:szCs w:val="28"/>
          <w:lang w:eastAsia="ar-SA"/>
        </w:rPr>
      </w:pPr>
    </w:p>
    <w:tbl>
      <w:tblPr>
        <w:tblW w:w="9922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2694"/>
        <w:gridCol w:w="2835"/>
        <w:gridCol w:w="2027"/>
        <w:gridCol w:w="1560"/>
      </w:tblGrid>
      <w:tr w:rsidR="00163685" w:rsidRPr="0043592B" w:rsidTr="00A772E1">
        <w:tc>
          <w:tcPr>
            <w:tcW w:w="806" w:type="dxa"/>
            <w:shd w:val="clear" w:color="auto" w:fill="auto"/>
            <w:vAlign w:val="center"/>
          </w:tcPr>
          <w:p w:rsidR="00163685" w:rsidRPr="001C703B" w:rsidRDefault="00163685" w:rsidP="00A772E1">
            <w:pPr>
              <w:jc w:val="center"/>
            </w:pPr>
            <w:r w:rsidRPr="001C703B">
              <w:t>№ ПВР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3685" w:rsidRPr="001C703B" w:rsidRDefault="00163685" w:rsidP="00A772E1">
            <w:pPr>
              <w:jc w:val="center"/>
            </w:pPr>
            <w:r w:rsidRPr="001C703B">
              <w:t>Учреждение, на базе которого создается ПВР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685" w:rsidRPr="001C703B" w:rsidRDefault="00163685" w:rsidP="00A772E1">
            <w:pPr>
              <w:jc w:val="center"/>
            </w:pPr>
            <w:r w:rsidRPr="001C703B">
              <w:t>Адрес развертывания П</w:t>
            </w:r>
            <w:r>
              <w:t>ЭП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63685" w:rsidRPr="001C703B" w:rsidRDefault="00163685" w:rsidP="00A772E1">
            <w:pPr>
              <w:jc w:val="center"/>
            </w:pPr>
            <w:r w:rsidRPr="001C703B">
              <w:t>Начальник П</w:t>
            </w:r>
            <w:r>
              <w:t>ЭП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3685" w:rsidRPr="001C703B" w:rsidRDefault="00163685" w:rsidP="00A772E1">
            <w:pPr>
              <w:jc w:val="center"/>
            </w:pPr>
            <w:r w:rsidRPr="001C703B">
              <w:t>Телефон</w:t>
            </w:r>
          </w:p>
        </w:tc>
      </w:tr>
      <w:tr w:rsidR="00163685" w:rsidRPr="0043592B" w:rsidTr="00A772E1">
        <w:tc>
          <w:tcPr>
            <w:tcW w:w="806" w:type="dxa"/>
            <w:shd w:val="clear" w:color="auto" w:fill="auto"/>
          </w:tcPr>
          <w:p w:rsidR="00163685" w:rsidRPr="001C703B" w:rsidRDefault="00163685" w:rsidP="00A772E1">
            <w:r w:rsidRPr="001C703B">
              <w:t>№1</w:t>
            </w:r>
          </w:p>
        </w:tc>
        <w:tc>
          <w:tcPr>
            <w:tcW w:w="2694" w:type="dxa"/>
            <w:shd w:val="clear" w:color="auto" w:fill="auto"/>
          </w:tcPr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 xml:space="preserve"> МБОУ «Бобровская   СОШ »</w:t>
            </w:r>
          </w:p>
        </w:tc>
        <w:tc>
          <w:tcPr>
            <w:tcW w:w="2835" w:type="dxa"/>
            <w:shd w:val="clear" w:color="auto" w:fill="auto"/>
          </w:tcPr>
          <w:p w:rsidR="00163685" w:rsidRDefault="00163685" w:rsidP="00A772E1">
            <w:r w:rsidRPr="001C703B">
              <w:t xml:space="preserve">658047,Первомайский </w:t>
            </w:r>
          </w:p>
          <w:p w:rsidR="00163685" w:rsidRPr="001C703B" w:rsidRDefault="00163685" w:rsidP="00A772E1">
            <w:r w:rsidRPr="001C703B">
              <w:t>р-н.</w:t>
            </w:r>
            <w:r>
              <w:t xml:space="preserve"> </w:t>
            </w:r>
            <w:r w:rsidRPr="001C703B">
              <w:t>с. Бобровка ул.</w:t>
            </w:r>
            <w:r w:rsidR="009A09C6">
              <w:t xml:space="preserve"> </w:t>
            </w:r>
            <w:r w:rsidRPr="001C703B">
              <w:t>Ленина,16В</w:t>
            </w:r>
          </w:p>
          <w:p w:rsidR="00163685" w:rsidRPr="001C703B" w:rsidRDefault="00163685" w:rsidP="00A772E1"/>
        </w:tc>
        <w:tc>
          <w:tcPr>
            <w:tcW w:w="2027" w:type="dxa"/>
            <w:shd w:val="clear" w:color="auto" w:fill="auto"/>
          </w:tcPr>
          <w:p w:rsidR="00163685" w:rsidRDefault="00163685" w:rsidP="00A772E1">
            <w:r>
              <w:t>Глава с</w:t>
            </w:r>
            <w:r w:rsidRPr="00446B13">
              <w:t>/</w:t>
            </w:r>
            <w:r>
              <w:t>с</w:t>
            </w:r>
          </w:p>
          <w:p w:rsidR="00163685" w:rsidRPr="00446B13" w:rsidRDefault="00163685" w:rsidP="00A772E1">
            <w:r>
              <w:t>Ванпилин Сергей Николаевич</w:t>
            </w:r>
          </w:p>
        </w:tc>
        <w:tc>
          <w:tcPr>
            <w:tcW w:w="1560" w:type="dxa"/>
            <w:shd w:val="clear" w:color="auto" w:fill="auto"/>
          </w:tcPr>
          <w:p w:rsidR="00163685" w:rsidRPr="001C703B" w:rsidRDefault="00163685" w:rsidP="00A772E1">
            <w:r w:rsidRPr="001C703B">
              <w:t>8</w:t>
            </w:r>
            <w:r>
              <w:t xml:space="preserve"> 906 964 24 26</w:t>
            </w:r>
          </w:p>
          <w:p w:rsidR="00163685" w:rsidRPr="001C703B" w:rsidRDefault="00163685" w:rsidP="00A772E1"/>
        </w:tc>
      </w:tr>
      <w:tr w:rsidR="00163685" w:rsidRPr="0043592B" w:rsidTr="00A772E1">
        <w:tc>
          <w:tcPr>
            <w:tcW w:w="806" w:type="dxa"/>
            <w:shd w:val="clear" w:color="auto" w:fill="auto"/>
          </w:tcPr>
          <w:p w:rsidR="00163685" w:rsidRPr="001C703B" w:rsidRDefault="00163685" w:rsidP="00A772E1">
            <w:r w:rsidRPr="001C703B">
              <w:t>№ 2</w:t>
            </w:r>
          </w:p>
        </w:tc>
        <w:tc>
          <w:tcPr>
            <w:tcW w:w="2694" w:type="dxa"/>
            <w:shd w:val="clear" w:color="auto" w:fill="auto"/>
          </w:tcPr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 xml:space="preserve">  МБОУ «Баюновоключевская СОШ»</w:t>
            </w:r>
          </w:p>
        </w:tc>
        <w:tc>
          <w:tcPr>
            <w:tcW w:w="2835" w:type="dxa"/>
            <w:shd w:val="clear" w:color="auto" w:fill="auto"/>
          </w:tcPr>
          <w:p w:rsidR="00163685" w:rsidRDefault="00163685" w:rsidP="00A772E1">
            <w:r w:rsidRPr="001C703B">
              <w:t xml:space="preserve">658049,Первомайский </w:t>
            </w:r>
          </w:p>
          <w:p w:rsidR="00163685" w:rsidRPr="001C703B" w:rsidRDefault="00163685" w:rsidP="00A772E1">
            <w:r w:rsidRPr="001C703B">
              <w:t>р-н,</w:t>
            </w:r>
            <w:r>
              <w:t xml:space="preserve"> </w:t>
            </w:r>
            <w:r w:rsidRPr="001C703B">
              <w:t>с.Баюновские ключи, ул.Центральная,27 А</w:t>
            </w:r>
          </w:p>
        </w:tc>
        <w:tc>
          <w:tcPr>
            <w:tcW w:w="2027" w:type="dxa"/>
            <w:shd w:val="clear" w:color="auto" w:fill="auto"/>
          </w:tcPr>
          <w:p w:rsidR="00163685" w:rsidRDefault="00163685" w:rsidP="00A772E1">
            <w:r>
              <w:t>Глава с</w:t>
            </w:r>
            <w:r w:rsidRPr="00446B13">
              <w:t>/</w:t>
            </w:r>
            <w:r>
              <w:t>с</w:t>
            </w:r>
          </w:p>
          <w:p w:rsidR="00163685" w:rsidRPr="001C703B" w:rsidRDefault="00163685" w:rsidP="00A772E1">
            <w:r>
              <w:t>Аношина Алена Николаевна</w:t>
            </w:r>
          </w:p>
        </w:tc>
        <w:tc>
          <w:tcPr>
            <w:tcW w:w="1560" w:type="dxa"/>
            <w:shd w:val="clear" w:color="auto" w:fill="auto"/>
          </w:tcPr>
          <w:p w:rsidR="00163685" w:rsidRDefault="00163685" w:rsidP="00A772E1">
            <w:r>
              <w:t xml:space="preserve">8 909 504 </w:t>
            </w:r>
          </w:p>
          <w:p w:rsidR="00163685" w:rsidRPr="001C703B" w:rsidRDefault="00163685" w:rsidP="00A772E1">
            <w:r>
              <w:t>72 72</w:t>
            </w:r>
          </w:p>
        </w:tc>
      </w:tr>
      <w:tr w:rsidR="00163685" w:rsidRPr="0043592B" w:rsidTr="00A772E1">
        <w:tc>
          <w:tcPr>
            <w:tcW w:w="806" w:type="dxa"/>
            <w:shd w:val="clear" w:color="auto" w:fill="auto"/>
          </w:tcPr>
          <w:p w:rsidR="00163685" w:rsidRPr="001C703B" w:rsidRDefault="00163685" w:rsidP="00A772E1">
            <w:r w:rsidRPr="001C703B">
              <w:t>№3</w:t>
            </w:r>
          </w:p>
        </w:tc>
        <w:tc>
          <w:tcPr>
            <w:tcW w:w="2694" w:type="dxa"/>
            <w:shd w:val="clear" w:color="auto" w:fill="auto"/>
          </w:tcPr>
          <w:p w:rsidR="00163685" w:rsidRPr="001C703B" w:rsidRDefault="00163685" w:rsidP="00A772E1">
            <w:r>
              <w:t>МБОУ "Первомайская СОШ"</w:t>
            </w:r>
          </w:p>
        </w:tc>
        <w:tc>
          <w:tcPr>
            <w:tcW w:w="2835" w:type="dxa"/>
            <w:shd w:val="clear" w:color="auto" w:fill="auto"/>
          </w:tcPr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>658049,Первомайский р-н, с. Первомайское, ул. Молодежная, д.</w:t>
            </w:r>
            <w:r>
              <w:t>35</w:t>
            </w:r>
          </w:p>
        </w:tc>
        <w:tc>
          <w:tcPr>
            <w:tcW w:w="2027" w:type="dxa"/>
            <w:shd w:val="clear" w:color="auto" w:fill="auto"/>
          </w:tcPr>
          <w:p w:rsidR="00163685" w:rsidRDefault="00163685" w:rsidP="00A772E1">
            <w:r>
              <w:t>Глава с</w:t>
            </w:r>
            <w:r w:rsidRPr="00446B13">
              <w:t>/</w:t>
            </w:r>
            <w:r>
              <w:t>с</w:t>
            </w:r>
          </w:p>
          <w:p w:rsidR="00163685" w:rsidRPr="001C703B" w:rsidRDefault="00163685" w:rsidP="00A772E1">
            <w:r>
              <w:t>Сидоркин Александр Александрович</w:t>
            </w:r>
          </w:p>
        </w:tc>
        <w:tc>
          <w:tcPr>
            <w:tcW w:w="1560" w:type="dxa"/>
            <w:shd w:val="clear" w:color="auto" w:fill="auto"/>
          </w:tcPr>
          <w:p w:rsidR="00163685" w:rsidRPr="001C703B" w:rsidRDefault="00163685" w:rsidP="00A772E1">
            <w:r>
              <w:t>8 963 575 23 30</w:t>
            </w:r>
          </w:p>
          <w:p w:rsidR="00163685" w:rsidRPr="001C703B" w:rsidRDefault="00163685" w:rsidP="00A772E1"/>
        </w:tc>
      </w:tr>
      <w:tr w:rsidR="00163685" w:rsidRPr="0043592B" w:rsidTr="00A772E1">
        <w:tc>
          <w:tcPr>
            <w:tcW w:w="806" w:type="dxa"/>
            <w:shd w:val="clear" w:color="auto" w:fill="auto"/>
          </w:tcPr>
          <w:p w:rsidR="00163685" w:rsidRPr="001C703B" w:rsidRDefault="00163685" w:rsidP="00A772E1">
            <w:r w:rsidRPr="001C703B">
              <w:t>№ 4</w:t>
            </w:r>
          </w:p>
        </w:tc>
        <w:tc>
          <w:tcPr>
            <w:tcW w:w="2694" w:type="dxa"/>
            <w:shd w:val="clear" w:color="auto" w:fill="auto"/>
          </w:tcPr>
          <w:p w:rsidR="00163685" w:rsidRPr="001C703B" w:rsidRDefault="00163685" w:rsidP="00A772E1">
            <w:pPr>
              <w:rPr>
                <w:highlight w:val="yellow"/>
              </w:rPr>
            </w:pPr>
            <w:r>
              <w:t>МБОУ "Повалихинская СОШ"</w:t>
            </w:r>
          </w:p>
        </w:tc>
        <w:tc>
          <w:tcPr>
            <w:tcW w:w="2835" w:type="dxa"/>
            <w:shd w:val="clear" w:color="auto" w:fill="auto"/>
          </w:tcPr>
          <w:p w:rsidR="00163685" w:rsidRDefault="00163685" w:rsidP="00A772E1">
            <w:r w:rsidRPr="001C703B">
              <w:t>658065,Первомайский</w:t>
            </w:r>
            <w:r>
              <w:t xml:space="preserve">р-н,  </w:t>
            </w:r>
          </w:p>
          <w:p w:rsidR="00163685" w:rsidRPr="001C703B" w:rsidRDefault="00163685" w:rsidP="00A772E1">
            <w:r>
              <w:t>с. Повалиха, ул. Школьная д.25</w:t>
            </w:r>
          </w:p>
        </w:tc>
        <w:tc>
          <w:tcPr>
            <w:tcW w:w="2027" w:type="dxa"/>
            <w:shd w:val="clear" w:color="auto" w:fill="auto"/>
          </w:tcPr>
          <w:p w:rsidR="00163685" w:rsidRDefault="00163685" w:rsidP="00A772E1">
            <w:r>
              <w:t>Глава с</w:t>
            </w:r>
            <w:r w:rsidRPr="00446B13">
              <w:t>/</w:t>
            </w:r>
            <w:r>
              <w:t>с</w:t>
            </w:r>
          </w:p>
          <w:p w:rsidR="00163685" w:rsidRPr="001C703B" w:rsidRDefault="00163685" w:rsidP="00A772E1">
            <w:r>
              <w:t>Исаева Елена Ивановна</w:t>
            </w:r>
          </w:p>
        </w:tc>
        <w:tc>
          <w:tcPr>
            <w:tcW w:w="1560" w:type="dxa"/>
            <w:shd w:val="clear" w:color="auto" w:fill="auto"/>
          </w:tcPr>
          <w:p w:rsidR="00163685" w:rsidRPr="001C703B" w:rsidRDefault="00163685" w:rsidP="00A772E1">
            <w:r w:rsidRPr="001C703B">
              <w:t>8-913-364-70-43</w:t>
            </w:r>
          </w:p>
        </w:tc>
      </w:tr>
      <w:tr w:rsidR="00163685" w:rsidRPr="0043592B" w:rsidTr="00A772E1">
        <w:tc>
          <w:tcPr>
            <w:tcW w:w="806" w:type="dxa"/>
            <w:shd w:val="clear" w:color="auto" w:fill="auto"/>
          </w:tcPr>
          <w:p w:rsidR="00163685" w:rsidRPr="001C703B" w:rsidRDefault="00163685" w:rsidP="00A772E1">
            <w:r w:rsidRPr="001C703B">
              <w:t>№ 5</w:t>
            </w:r>
          </w:p>
        </w:tc>
        <w:tc>
          <w:tcPr>
            <w:tcW w:w="2694" w:type="dxa"/>
            <w:shd w:val="clear" w:color="auto" w:fill="auto"/>
          </w:tcPr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 xml:space="preserve">МБОУ «Северная СОШ» </w:t>
            </w:r>
          </w:p>
        </w:tc>
        <w:tc>
          <w:tcPr>
            <w:tcW w:w="2835" w:type="dxa"/>
            <w:shd w:val="clear" w:color="auto" w:fill="auto"/>
          </w:tcPr>
          <w:p w:rsidR="00163685" w:rsidRPr="001C703B" w:rsidRDefault="00163685" w:rsidP="00A772E1">
            <w:r w:rsidRPr="001C703B">
              <w:t>658074,Первомайский р-н, пос. Северный,ул.Школьная.8</w:t>
            </w:r>
          </w:p>
        </w:tc>
        <w:tc>
          <w:tcPr>
            <w:tcW w:w="2027" w:type="dxa"/>
            <w:shd w:val="clear" w:color="auto" w:fill="auto"/>
          </w:tcPr>
          <w:p w:rsidR="00163685" w:rsidRDefault="00163685" w:rsidP="00A772E1">
            <w:r>
              <w:t>Глава с</w:t>
            </w:r>
            <w:r w:rsidRPr="00446B13">
              <w:t>/</w:t>
            </w:r>
            <w:r>
              <w:t>с</w:t>
            </w:r>
          </w:p>
          <w:p w:rsidR="00163685" w:rsidRPr="001C703B" w:rsidRDefault="00163685" w:rsidP="00A772E1">
            <w:r>
              <w:t>Половникова Оксана Анатольевна</w:t>
            </w:r>
          </w:p>
        </w:tc>
        <w:tc>
          <w:tcPr>
            <w:tcW w:w="1560" w:type="dxa"/>
            <w:shd w:val="clear" w:color="auto" w:fill="auto"/>
          </w:tcPr>
          <w:p w:rsidR="00163685" w:rsidRPr="001C703B" w:rsidRDefault="00163685" w:rsidP="00A772E1">
            <w:r w:rsidRPr="001C703B">
              <w:t>8</w:t>
            </w:r>
            <w:r>
              <w:t xml:space="preserve"> 923 659 20 59</w:t>
            </w:r>
          </w:p>
        </w:tc>
      </w:tr>
      <w:tr w:rsidR="00163685" w:rsidRPr="0043592B" w:rsidTr="00A772E1">
        <w:tc>
          <w:tcPr>
            <w:tcW w:w="806" w:type="dxa"/>
            <w:shd w:val="clear" w:color="auto" w:fill="auto"/>
          </w:tcPr>
          <w:p w:rsidR="00163685" w:rsidRPr="001C703B" w:rsidRDefault="00163685" w:rsidP="00A772E1">
            <w:r w:rsidRPr="001C703B">
              <w:t>№ 6</w:t>
            </w:r>
          </w:p>
        </w:tc>
        <w:tc>
          <w:tcPr>
            <w:tcW w:w="2694" w:type="dxa"/>
            <w:shd w:val="clear" w:color="auto" w:fill="auto"/>
          </w:tcPr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>МБОУ «Санниковская СОШ»</w:t>
            </w:r>
          </w:p>
        </w:tc>
        <w:tc>
          <w:tcPr>
            <w:tcW w:w="2835" w:type="dxa"/>
            <w:shd w:val="clear" w:color="auto" w:fill="auto"/>
          </w:tcPr>
          <w:p w:rsidR="00163685" w:rsidRPr="001C703B" w:rsidRDefault="00163685" w:rsidP="00A772E1">
            <w:r w:rsidRPr="001C703B">
              <w:t>658046,Первомайский р-н, с. Санниково,ул.Садовая,2</w:t>
            </w:r>
          </w:p>
        </w:tc>
        <w:tc>
          <w:tcPr>
            <w:tcW w:w="2027" w:type="dxa"/>
            <w:shd w:val="clear" w:color="auto" w:fill="auto"/>
          </w:tcPr>
          <w:p w:rsidR="00163685" w:rsidRDefault="00163685" w:rsidP="00A772E1">
            <w:r>
              <w:t>Глава с</w:t>
            </w:r>
            <w:r w:rsidRPr="00446B13">
              <w:t>/</w:t>
            </w:r>
            <w:r>
              <w:t>с</w:t>
            </w:r>
          </w:p>
          <w:p w:rsidR="00163685" w:rsidRPr="001C703B" w:rsidRDefault="00163685" w:rsidP="00A772E1">
            <w:r>
              <w:t>Кудашкина Елена Геннадьевна</w:t>
            </w:r>
          </w:p>
        </w:tc>
        <w:tc>
          <w:tcPr>
            <w:tcW w:w="1560" w:type="dxa"/>
            <w:shd w:val="clear" w:color="auto" w:fill="auto"/>
          </w:tcPr>
          <w:p w:rsidR="00163685" w:rsidRPr="001C703B" w:rsidRDefault="00163685" w:rsidP="00A772E1">
            <w:r w:rsidRPr="001C703B">
              <w:t>8</w:t>
            </w:r>
            <w:r>
              <w:t xml:space="preserve"> 923 717 99 90</w:t>
            </w:r>
          </w:p>
        </w:tc>
      </w:tr>
      <w:tr w:rsidR="00163685" w:rsidRPr="0043592B" w:rsidTr="00A772E1">
        <w:tc>
          <w:tcPr>
            <w:tcW w:w="806" w:type="dxa"/>
            <w:shd w:val="clear" w:color="auto" w:fill="auto"/>
          </w:tcPr>
          <w:p w:rsidR="00163685" w:rsidRPr="001C703B" w:rsidRDefault="00163685" w:rsidP="00A772E1">
            <w:r w:rsidRPr="001C703B">
              <w:t>№ 7</w:t>
            </w:r>
          </w:p>
        </w:tc>
        <w:tc>
          <w:tcPr>
            <w:tcW w:w="2694" w:type="dxa"/>
            <w:shd w:val="clear" w:color="auto" w:fill="auto"/>
          </w:tcPr>
          <w:p w:rsidR="00163685" w:rsidRPr="001C703B" w:rsidRDefault="00163685" w:rsidP="00A772E1">
            <w:r>
              <w:t>МБОУ "Боровихинская СОШ"</w:t>
            </w:r>
          </w:p>
          <w:p w:rsidR="00163685" w:rsidRPr="001C703B" w:rsidRDefault="00163685" w:rsidP="00A772E1">
            <w:pPr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163685" w:rsidRDefault="00163685" w:rsidP="00A772E1">
            <w:r w:rsidRPr="001C703B">
              <w:t>658042,Первомайский р</w:t>
            </w:r>
            <w:r>
              <w:t xml:space="preserve">-н, </w:t>
            </w:r>
          </w:p>
          <w:p w:rsidR="00163685" w:rsidRDefault="00163685" w:rsidP="00A772E1">
            <w:r>
              <w:t xml:space="preserve">с. Боровиха, ул. </w:t>
            </w:r>
          </w:p>
          <w:p w:rsidR="00163685" w:rsidRPr="001C703B" w:rsidRDefault="00163685" w:rsidP="00A772E1">
            <w:r>
              <w:t>Октябрьская 2а</w:t>
            </w:r>
          </w:p>
        </w:tc>
        <w:tc>
          <w:tcPr>
            <w:tcW w:w="2027" w:type="dxa"/>
            <w:shd w:val="clear" w:color="auto" w:fill="auto"/>
          </w:tcPr>
          <w:p w:rsidR="00163685" w:rsidRDefault="00163685" w:rsidP="00A772E1">
            <w:r>
              <w:t>Глава с</w:t>
            </w:r>
            <w:r w:rsidRPr="00446B13">
              <w:t>/</w:t>
            </w:r>
            <w:r>
              <w:t>с</w:t>
            </w:r>
          </w:p>
          <w:p w:rsidR="00163685" w:rsidRPr="001C703B" w:rsidRDefault="00163685" w:rsidP="00A772E1">
            <w:r>
              <w:t>Спыну Сергей Сергеевич</w:t>
            </w:r>
          </w:p>
        </w:tc>
        <w:tc>
          <w:tcPr>
            <w:tcW w:w="1560" w:type="dxa"/>
            <w:shd w:val="clear" w:color="auto" w:fill="auto"/>
          </w:tcPr>
          <w:p w:rsidR="00163685" w:rsidRPr="001C703B" w:rsidRDefault="00163685" w:rsidP="00A772E1">
            <w:r w:rsidRPr="001C703B">
              <w:t>8</w:t>
            </w:r>
            <w:r>
              <w:t xml:space="preserve"> 913 231 54 94</w:t>
            </w:r>
          </w:p>
        </w:tc>
      </w:tr>
      <w:tr w:rsidR="00163685" w:rsidRPr="0043592B" w:rsidTr="00A772E1">
        <w:tc>
          <w:tcPr>
            <w:tcW w:w="806" w:type="dxa"/>
            <w:shd w:val="clear" w:color="auto" w:fill="auto"/>
          </w:tcPr>
          <w:p w:rsidR="00163685" w:rsidRPr="001C703B" w:rsidRDefault="00163685" w:rsidP="00A772E1">
            <w:r w:rsidRPr="001C703B">
              <w:t>№8</w:t>
            </w:r>
          </w:p>
        </w:tc>
        <w:tc>
          <w:tcPr>
            <w:tcW w:w="2694" w:type="dxa"/>
            <w:shd w:val="clear" w:color="auto" w:fill="auto"/>
          </w:tcPr>
          <w:p w:rsidR="00163685" w:rsidRPr="001C703B" w:rsidRDefault="00163685" w:rsidP="00A772E1">
            <w:r w:rsidRPr="001C703B">
              <w:t>ООО "Санаторий Сосновый бор"</w:t>
            </w:r>
          </w:p>
        </w:tc>
        <w:tc>
          <w:tcPr>
            <w:tcW w:w="2835" w:type="dxa"/>
            <w:shd w:val="clear" w:color="auto" w:fill="auto"/>
          </w:tcPr>
          <w:p w:rsidR="00163685" w:rsidRDefault="00163685" w:rsidP="00A772E1">
            <w:r w:rsidRPr="001C703B">
              <w:t>658042,Первомайский р-н,</w:t>
            </w:r>
          </w:p>
          <w:p w:rsidR="00163685" w:rsidRPr="001C703B" w:rsidRDefault="00163685" w:rsidP="00A772E1">
            <w:pPr>
              <w:rPr>
                <w:highlight w:val="yellow"/>
              </w:rPr>
            </w:pPr>
            <w:r w:rsidRPr="001C703B">
              <w:t xml:space="preserve"> с. Зудилово, ул. Шукшина, 58 А</w:t>
            </w:r>
          </w:p>
        </w:tc>
        <w:tc>
          <w:tcPr>
            <w:tcW w:w="2027" w:type="dxa"/>
            <w:shd w:val="clear" w:color="auto" w:fill="auto"/>
          </w:tcPr>
          <w:p w:rsidR="00163685" w:rsidRDefault="00163685" w:rsidP="00A772E1">
            <w:r>
              <w:t xml:space="preserve"> Директор</w:t>
            </w:r>
          </w:p>
          <w:p w:rsidR="00163685" w:rsidRPr="001C703B" w:rsidRDefault="00163685" w:rsidP="00A772E1">
            <w:r w:rsidRPr="001C703B">
              <w:t>Ушаков</w:t>
            </w:r>
          </w:p>
          <w:p w:rsidR="00163685" w:rsidRPr="001C703B" w:rsidRDefault="00163685" w:rsidP="00A772E1">
            <w:r w:rsidRPr="001C703B">
              <w:t xml:space="preserve">Николай </w:t>
            </w:r>
          </w:p>
          <w:p w:rsidR="00163685" w:rsidRPr="001C703B" w:rsidRDefault="00163685" w:rsidP="00A772E1">
            <w:r>
              <w:t>Игоревич</w:t>
            </w:r>
          </w:p>
        </w:tc>
        <w:tc>
          <w:tcPr>
            <w:tcW w:w="1560" w:type="dxa"/>
            <w:shd w:val="clear" w:color="auto" w:fill="auto"/>
          </w:tcPr>
          <w:p w:rsidR="00163685" w:rsidRPr="001C703B" w:rsidRDefault="00163685" w:rsidP="00A772E1">
            <w:r w:rsidRPr="001C703B">
              <w:t>8(3852)223-003</w:t>
            </w:r>
          </w:p>
          <w:p w:rsidR="00163685" w:rsidRPr="001C703B" w:rsidRDefault="00163685" w:rsidP="00A772E1">
            <w:r w:rsidRPr="001C703B">
              <w:t>8-962-790-3888</w:t>
            </w:r>
          </w:p>
        </w:tc>
      </w:tr>
      <w:tr w:rsidR="00163685" w:rsidRPr="0043592B" w:rsidTr="00A772E1">
        <w:tc>
          <w:tcPr>
            <w:tcW w:w="806" w:type="dxa"/>
            <w:shd w:val="clear" w:color="auto" w:fill="auto"/>
          </w:tcPr>
          <w:p w:rsidR="00163685" w:rsidRPr="001C703B" w:rsidRDefault="00163685" w:rsidP="00A772E1">
            <w:r w:rsidRPr="001C703B">
              <w:t>№9</w:t>
            </w:r>
          </w:p>
        </w:tc>
        <w:tc>
          <w:tcPr>
            <w:tcW w:w="2694" w:type="dxa"/>
            <w:shd w:val="clear" w:color="auto" w:fill="auto"/>
          </w:tcPr>
          <w:p w:rsidR="00163685" w:rsidRPr="001C703B" w:rsidRDefault="00163685" w:rsidP="00A772E1">
            <w:r>
              <w:t>МБОУ "Березовская СОШ"</w:t>
            </w:r>
          </w:p>
        </w:tc>
        <w:tc>
          <w:tcPr>
            <w:tcW w:w="2835" w:type="dxa"/>
            <w:shd w:val="clear" w:color="auto" w:fill="auto"/>
          </w:tcPr>
          <w:p w:rsidR="00163685" w:rsidRDefault="00163685" w:rsidP="00A772E1">
            <w:r>
              <w:t xml:space="preserve">658049,Первомайский р-н, </w:t>
            </w:r>
          </w:p>
          <w:p w:rsidR="00163685" w:rsidRPr="001C703B" w:rsidRDefault="00163685" w:rsidP="00A772E1">
            <w:r>
              <w:t>с. Березовка,  ул. Зеленая, д. 30</w:t>
            </w:r>
          </w:p>
        </w:tc>
        <w:tc>
          <w:tcPr>
            <w:tcW w:w="2027" w:type="dxa"/>
            <w:shd w:val="clear" w:color="auto" w:fill="auto"/>
          </w:tcPr>
          <w:p w:rsidR="00163685" w:rsidRDefault="00163685" w:rsidP="00A772E1">
            <w:r>
              <w:t>Глава с</w:t>
            </w:r>
            <w:r w:rsidRPr="00446B13">
              <w:t>/</w:t>
            </w:r>
            <w:r>
              <w:t>с</w:t>
            </w:r>
          </w:p>
          <w:p w:rsidR="00163685" w:rsidRPr="001C703B" w:rsidRDefault="00163685" w:rsidP="00A772E1">
            <w:r>
              <w:t>Агальцова Альбина Петровна</w:t>
            </w:r>
          </w:p>
        </w:tc>
        <w:tc>
          <w:tcPr>
            <w:tcW w:w="1560" w:type="dxa"/>
            <w:shd w:val="clear" w:color="auto" w:fill="auto"/>
          </w:tcPr>
          <w:p w:rsidR="00163685" w:rsidRPr="001C703B" w:rsidRDefault="00163685" w:rsidP="00A772E1">
            <w:r>
              <w:t>8 905 081 05 32</w:t>
            </w:r>
          </w:p>
          <w:p w:rsidR="00163685" w:rsidRPr="001C703B" w:rsidRDefault="00163685" w:rsidP="00A772E1"/>
        </w:tc>
      </w:tr>
    </w:tbl>
    <w:p w:rsidR="00163685" w:rsidRPr="001A6243" w:rsidRDefault="00163685" w:rsidP="00163685">
      <w:pPr>
        <w:suppressAutoHyphens/>
        <w:ind w:firstLine="142"/>
        <w:jc w:val="center"/>
        <w:rPr>
          <w:b/>
          <w:sz w:val="28"/>
          <w:szCs w:val="28"/>
          <w:lang w:eastAsia="ar-SA"/>
        </w:rPr>
      </w:pPr>
    </w:p>
    <w:p w:rsidR="00163685" w:rsidRPr="001A6243" w:rsidRDefault="00163685" w:rsidP="00163685">
      <w:pPr>
        <w:suppressAutoHyphens/>
        <w:ind w:firstLine="142"/>
        <w:rPr>
          <w:sz w:val="28"/>
          <w:szCs w:val="28"/>
          <w:lang w:eastAsia="ar-SA"/>
        </w:rPr>
      </w:pPr>
    </w:p>
    <w:p w:rsidR="000E4D9B" w:rsidRPr="005D3D4F" w:rsidRDefault="000E4D9B" w:rsidP="000E4D9B">
      <w:pPr>
        <w:jc w:val="right"/>
        <w:rPr>
          <w:sz w:val="28"/>
          <w:szCs w:val="28"/>
        </w:rPr>
      </w:pPr>
    </w:p>
    <w:sectPr w:rsidR="000E4D9B" w:rsidRPr="005D3D4F" w:rsidSect="00562064">
      <w:headerReference w:type="default" r:id="rId7"/>
      <w:headerReference w:type="first" r:id="rId8"/>
      <w:type w:val="continuous"/>
      <w:pgSz w:w="11906" w:h="16838"/>
      <w:pgMar w:top="1134" w:right="851" w:bottom="426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DF0" w:rsidRDefault="001E7DF0">
      <w:r>
        <w:separator/>
      </w:r>
    </w:p>
  </w:endnote>
  <w:endnote w:type="continuationSeparator" w:id="1">
    <w:p w:rsidR="001E7DF0" w:rsidRDefault="001E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DF0" w:rsidRDefault="001E7DF0">
      <w:r>
        <w:separator/>
      </w:r>
    </w:p>
  </w:footnote>
  <w:footnote w:type="continuationSeparator" w:id="1">
    <w:p w:rsidR="001E7DF0" w:rsidRDefault="001E7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0D2807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8A4086">
      <w:rPr>
        <w:noProof/>
        <w:sz w:val="24"/>
        <w:szCs w:val="24"/>
      </w:rPr>
      <w:t>3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0E4D9B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4975" cy="719455"/>
          <wp:effectExtent l="19050" t="0" r="317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6FBD"/>
    <w:multiLevelType w:val="singleLevel"/>
    <w:tmpl w:val="D56C10C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054"/>
    <w:rsid w:val="0000232C"/>
    <w:rsid w:val="00021B2A"/>
    <w:rsid w:val="00051E7E"/>
    <w:rsid w:val="00056FC1"/>
    <w:rsid w:val="000625A0"/>
    <w:rsid w:val="000A60DD"/>
    <w:rsid w:val="000D2807"/>
    <w:rsid w:val="000E4D9B"/>
    <w:rsid w:val="00111175"/>
    <w:rsid w:val="00113228"/>
    <w:rsid w:val="001533DF"/>
    <w:rsid w:val="00163685"/>
    <w:rsid w:val="00190147"/>
    <w:rsid w:val="001939A6"/>
    <w:rsid w:val="001B7A5D"/>
    <w:rsid w:val="001D0028"/>
    <w:rsid w:val="001E243D"/>
    <w:rsid w:val="001E7716"/>
    <w:rsid w:val="001E7DF0"/>
    <w:rsid w:val="001F6DA5"/>
    <w:rsid w:val="002003D9"/>
    <w:rsid w:val="0021486C"/>
    <w:rsid w:val="00234054"/>
    <w:rsid w:val="00266076"/>
    <w:rsid w:val="00266405"/>
    <w:rsid w:val="002A3643"/>
    <w:rsid w:val="00306FE9"/>
    <w:rsid w:val="00325520"/>
    <w:rsid w:val="00331BED"/>
    <w:rsid w:val="00334437"/>
    <w:rsid w:val="00337021"/>
    <w:rsid w:val="003412AE"/>
    <w:rsid w:val="00345B54"/>
    <w:rsid w:val="00347A08"/>
    <w:rsid w:val="00347F11"/>
    <w:rsid w:val="003507AF"/>
    <w:rsid w:val="00386F48"/>
    <w:rsid w:val="003E029D"/>
    <w:rsid w:val="00401069"/>
    <w:rsid w:val="00424971"/>
    <w:rsid w:val="00466247"/>
    <w:rsid w:val="004A7347"/>
    <w:rsid w:val="004F1AE1"/>
    <w:rsid w:val="00500CE0"/>
    <w:rsid w:val="0053260F"/>
    <w:rsid w:val="00562064"/>
    <w:rsid w:val="005C42F4"/>
    <w:rsid w:val="005D3D4F"/>
    <w:rsid w:val="005F6834"/>
    <w:rsid w:val="006001BD"/>
    <w:rsid w:val="006037D5"/>
    <w:rsid w:val="006214FD"/>
    <w:rsid w:val="006273C2"/>
    <w:rsid w:val="006669D2"/>
    <w:rsid w:val="00673B4B"/>
    <w:rsid w:val="00680BDD"/>
    <w:rsid w:val="00686537"/>
    <w:rsid w:val="006868C8"/>
    <w:rsid w:val="006940E2"/>
    <w:rsid w:val="00694A05"/>
    <w:rsid w:val="006B18A4"/>
    <w:rsid w:val="007005E5"/>
    <w:rsid w:val="00720BEC"/>
    <w:rsid w:val="007261AA"/>
    <w:rsid w:val="00763D07"/>
    <w:rsid w:val="007956CF"/>
    <w:rsid w:val="00811CF0"/>
    <w:rsid w:val="0083496E"/>
    <w:rsid w:val="008A4086"/>
    <w:rsid w:val="008A4C39"/>
    <w:rsid w:val="008A6201"/>
    <w:rsid w:val="008C687E"/>
    <w:rsid w:val="00902BB7"/>
    <w:rsid w:val="00940EFF"/>
    <w:rsid w:val="0095084F"/>
    <w:rsid w:val="00977173"/>
    <w:rsid w:val="00997BD5"/>
    <w:rsid w:val="009A09C6"/>
    <w:rsid w:val="009D0900"/>
    <w:rsid w:val="00A10F91"/>
    <w:rsid w:val="00A72B9B"/>
    <w:rsid w:val="00A749FA"/>
    <w:rsid w:val="00A95A92"/>
    <w:rsid w:val="00AC4642"/>
    <w:rsid w:val="00B22690"/>
    <w:rsid w:val="00B4371A"/>
    <w:rsid w:val="00B91766"/>
    <w:rsid w:val="00BC764E"/>
    <w:rsid w:val="00BD594D"/>
    <w:rsid w:val="00BE19F0"/>
    <w:rsid w:val="00C166B1"/>
    <w:rsid w:val="00C40ED5"/>
    <w:rsid w:val="00C65963"/>
    <w:rsid w:val="00CA5E2A"/>
    <w:rsid w:val="00CB48FE"/>
    <w:rsid w:val="00CC6A4B"/>
    <w:rsid w:val="00CE1E53"/>
    <w:rsid w:val="00D02C26"/>
    <w:rsid w:val="00D0568D"/>
    <w:rsid w:val="00D77613"/>
    <w:rsid w:val="00D8661E"/>
    <w:rsid w:val="00DC705E"/>
    <w:rsid w:val="00DD0EFB"/>
    <w:rsid w:val="00DE68C7"/>
    <w:rsid w:val="00DF1BDF"/>
    <w:rsid w:val="00E26B6F"/>
    <w:rsid w:val="00E352AA"/>
    <w:rsid w:val="00E371EF"/>
    <w:rsid w:val="00E51EEE"/>
    <w:rsid w:val="00E5735E"/>
    <w:rsid w:val="00E612A5"/>
    <w:rsid w:val="00E74022"/>
    <w:rsid w:val="00E759D8"/>
    <w:rsid w:val="00EB6112"/>
    <w:rsid w:val="00EF7B69"/>
    <w:rsid w:val="00F03FFA"/>
    <w:rsid w:val="00F0589D"/>
    <w:rsid w:val="00F31972"/>
    <w:rsid w:val="00F57806"/>
    <w:rsid w:val="00F641A1"/>
    <w:rsid w:val="00F77D81"/>
    <w:rsid w:val="00F77E12"/>
    <w:rsid w:val="00F81749"/>
    <w:rsid w:val="00FD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11"/>
  </w:style>
  <w:style w:type="paragraph" w:styleId="1">
    <w:name w:val="heading 1"/>
    <w:basedOn w:val="a"/>
    <w:next w:val="a"/>
    <w:qFormat/>
    <w:rsid w:val="00347F1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47F1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47F1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47F1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47F1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47F1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347F1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347F1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347F1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7F11"/>
    <w:rPr>
      <w:sz w:val="26"/>
    </w:rPr>
  </w:style>
  <w:style w:type="paragraph" w:styleId="a4">
    <w:name w:val="Body Text Indent"/>
    <w:basedOn w:val="a"/>
    <w:rsid w:val="00347F11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table" w:styleId="aa">
    <w:name w:val="Table Grid"/>
    <w:basedOn w:val="a1"/>
    <w:uiPriority w:val="59"/>
    <w:rsid w:val="007956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37021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2;&#1072;&#1078;&#1085;&#1086;&#1077;\&#1076;&#1086;&#1082;&#1091;&#1084;&#1077;&#1085;&#1090;&#1099;%20&#1089;%20&#1088;&#1072;&#1073;&#1086;&#1095;&#1077;&#1075;&#1086;%20&#1089;&#1090;&#1086;&#1083;&#1072;\&#1064;&#1040;&#1041;&#1051;&#1054;&#1053;&#1067;%20&#1089;%2001.10.2015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Molod</dc:creator>
  <cp:lastModifiedBy>Molod</cp:lastModifiedBy>
  <cp:revision>3</cp:revision>
  <cp:lastPrinted>2023-09-26T02:23:00Z</cp:lastPrinted>
  <dcterms:created xsi:type="dcterms:W3CDTF">2024-10-07T03:38:00Z</dcterms:created>
  <dcterms:modified xsi:type="dcterms:W3CDTF">2024-10-10T06:47:00Z</dcterms:modified>
</cp:coreProperties>
</file>